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p w14:paraId="19962AF0" w14:textId="5EF5B771" w:rsidR="006B6899" w:rsidRPr="00F750E4" w:rsidRDefault="00DF3997" w:rsidP="00DF3997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ÚNOR</w:t>
            </w:r>
          </w:p>
        </w:tc>
        <w:tc>
          <w:tcPr>
            <w:tcW w:w="2500" w:type="pct"/>
            <w:vAlign w:val="center"/>
          </w:tcPr>
          <w:p w14:paraId="30F9F655" w14:textId="2D58E5A6" w:rsidR="006B6899" w:rsidRPr="00F750E4" w:rsidRDefault="006B6899" w:rsidP="00DF3997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6B689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D3704A6" w:rsidR="00FC45A1" w:rsidRPr="00F750E4" w:rsidRDefault="00DF3997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13362718" w:rsidR="00FC45A1" w:rsidRPr="00F750E4" w:rsidRDefault="00DF3997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B7C7FEB" w:rsidR="00FC45A1" w:rsidRPr="00F750E4" w:rsidRDefault="00DF3997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5A36D737" w:rsidR="00FC45A1" w:rsidRPr="00F750E4" w:rsidRDefault="00DF3997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0DF0966E" w:rsidR="00FC45A1" w:rsidRPr="00F750E4" w:rsidRDefault="00DF3997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14C7CBDC" w:rsidR="00FC45A1" w:rsidRPr="00F750E4" w:rsidRDefault="00DF3997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07BB694C" w:rsidR="00FC45A1" w:rsidRPr="00F750E4" w:rsidRDefault="00DF3997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6B6899" w:rsidRPr="00F750E4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7B78093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194A009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857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3BD5D1B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4474695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0A44EF4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05102AF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483A1E4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52A6163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6AD45D9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337EFC6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431C5DB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5E16B97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2CDB436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41CE1C3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5FB3C6A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380274F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4247207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15A0C1D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467F64B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B7B464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694CB1E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53E73A1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122B658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054A5DB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0CB37B9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01C0943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65E3D82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32ACB1D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0DC6E89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0985D71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7094B85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288D82D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2AEF03D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1DBE0D2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2C46BFB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7817650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0253CB8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621143FB" w:rsidR="00ED5F48" w:rsidRPr="00F750E4" w:rsidRDefault="00DF3997" w:rsidP="00DF3997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BŘEZEN</w:t>
            </w:r>
          </w:p>
        </w:tc>
        <w:tc>
          <w:tcPr>
            <w:tcW w:w="2500" w:type="pct"/>
            <w:vAlign w:val="center"/>
          </w:tcPr>
          <w:p w14:paraId="26647E3B" w14:textId="52C5F7D8" w:rsidR="00ED5F48" w:rsidRPr="00F750E4" w:rsidRDefault="00ED5F48" w:rsidP="00DF3997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E8E5053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066C15C2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5807CD2D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4E656FD2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42DFC42C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07E12798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4C5DA43B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55307E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66DFC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857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C5ED4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55FB0C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079532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734F6E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366B8F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1D5CD1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469BA7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5C53BF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765B8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7C9AEC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1623B09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3466EC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2C4B31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0219C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7F7DE32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473530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4E2E5E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A5B31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B1D0B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24C843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2CB30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1E613F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CDBCF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322689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636220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EC672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22006C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4742F4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76FC20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57D9DC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AAFDA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0437F6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121CE9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5A53AD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26C0E0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35A14763" w:rsidR="00ED5F48" w:rsidRPr="00F750E4" w:rsidRDefault="00DF3997" w:rsidP="00DF3997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44A4A8E7" w:rsidR="00ED5F48" w:rsidRPr="00F750E4" w:rsidRDefault="00ED5F48" w:rsidP="00DF3997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38C50DE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30B9B0A1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D8BAC7D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3195030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522646E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DCAAE8F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095C08C" w:rsidR="00CA092A" w:rsidRPr="00F750E4" w:rsidRDefault="00DF399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2D5D14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EBD83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1D4202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268BFA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53D678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BE933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3E897C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15223F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2EE5BF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32CD06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3D35DA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4E5C38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0CF964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6320D8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471B92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250FC8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1B5B71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383E94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3E34EC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34E23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231869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75B2E7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609D3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49A59A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05EA62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34EB7C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75486B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57F1FC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4148A5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1C20F0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294B7D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7B9C7A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06278A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191301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6AEB1B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80CB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3AA085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80CB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80CB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3CF370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F39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382D" w14:textId="77777777" w:rsidR="0039524B" w:rsidRDefault="0039524B">
      <w:pPr>
        <w:spacing w:after="0"/>
      </w:pPr>
      <w:r>
        <w:separator/>
      </w:r>
    </w:p>
  </w:endnote>
  <w:endnote w:type="continuationSeparator" w:id="0">
    <w:p w14:paraId="7892F0AA" w14:textId="77777777" w:rsidR="0039524B" w:rsidRDefault="003952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5A3E" w14:textId="77777777" w:rsidR="0039524B" w:rsidRDefault="0039524B">
      <w:pPr>
        <w:spacing w:after="0"/>
      </w:pPr>
      <w:r>
        <w:separator/>
      </w:r>
    </w:p>
  </w:footnote>
  <w:footnote w:type="continuationSeparator" w:id="0">
    <w:p w14:paraId="43219223" w14:textId="77777777" w:rsidR="0039524B" w:rsidRDefault="003952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0CB2"/>
    <w:rsid w:val="001B01F9"/>
    <w:rsid w:val="001C41F9"/>
    <w:rsid w:val="00285C1D"/>
    <w:rsid w:val="002C6DCF"/>
    <w:rsid w:val="002D7C5A"/>
    <w:rsid w:val="003327F5"/>
    <w:rsid w:val="00340CAF"/>
    <w:rsid w:val="0039524B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944B4"/>
    <w:rsid w:val="005D494B"/>
    <w:rsid w:val="005D5149"/>
    <w:rsid w:val="005E656F"/>
    <w:rsid w:val="00642A90"/>
    <w:rsid w:val="00667021"/>
    <w:rsid w:val="006974E1"/>
    <w:rsid w:val="006B6899"/>
    <w:rsid w:val="006C0896"/>
    <w:rsid w:val="006D2B9B"/>
    <w:rsid w:val="006F513E"/>
    <w:rsid w:val="007C0139"/>
    <w:rsid w:val="007D45A1"/>
    <w:rsid w:val="007F564D"/>
    <w:rsid w:val="00885715"/>
    <w:rsid w:val="008B1201"/>
    <w:rsid w:val="008F16F7"/>
    <w:rsid w:val="009164BA"/>
    <w:rsid w:val="009166BD"/>
    <w:rsid w:val="00977AAE"/>
    <w:rsid w:val="00996E56"/>
    <w:rsid w:val="00997268"/>
    <w:rsid w:val="009C2319"/>
    <w:rsid w:val="00A12667"/>
    <w:rsid w:val="00A14581"/>
    <w:rsid w:val="00A20E4C"/>
    <w:rsid w:val="00A81B6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DF3997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32175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7033D49-BA3A-4566-A404-693A45565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2025-05-15T13:10:00Z</dcterms:created>
  <dcterms:modified xsi:type="dcterms:W3CDTF">2025-05-15T13:10:00Z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