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3533F441" w:rsidR="00ED5F48" w:rsidRPr="00F750E4" w:rsidRDefault="00535342" w:rsidP="00535342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ČERVENEC</w:t>
            </w:r>
          </w:p>
        </w:tc>
        <w:tc>
          <w:tcPr>
            <w:tcW w:w="2500" w:type="pct"/>
            <w:vAlign w:val="center"/>
          </w:tcPr>
          <w:p w14:paraId="3BE4EA34" w14:textId="05A6CE78" w:rsidR="00ED5F48" w:rsidRPr="00F750E4" w:rsidRDefault="00ED5F48" w:rsidP="00535342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665AF742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049B521C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7C8AFA1B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4CDFF98F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5A7E2B43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6CE28AE5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102A306F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560F24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45BCC8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4D3638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7B1A63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20D16C2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4AF3C5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2F77EE1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189B4EC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109752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0D3CC0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19B6D8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4F5FD7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33241B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348096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5927CAE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2827FD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16B4ED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54345A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44AA50F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336A95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014EBB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359D9E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20B5249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7318F3E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3DF37AF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2693AF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03131C4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497DCF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2D9DA8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409190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35CF08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51A655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73FCFC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334B29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6DD914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050CD4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7DEF93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7616AC10" w:rsidR="00ED5F48" w:rsidRPr="00F750E4" w:rsidRDefault="00535342" w:rsidP="00535342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SRPEN</w:t>
            </w:r>
          </w:p>
        </w:tc>
        <w:tc>
          <w:tcPr>
            <w:tcW w:w="2500" w:type="pct"/>
            <w:vAlign w:val="center"/>
          </w:tcPr>
          <w:p w14:paraId="055F6AFA" w14:textId="00960A3D" w:rsidR="00ED5F48" w:rsidRPr="00F750E4" w:rsidRDefault="00ED5F48" w:rsidP="00535342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25FDE527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6848D60C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61411036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0AEF6206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35E271B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32FC137E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7596BFED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57EA838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55B1CE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63E3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5094BC4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69C969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33F2E79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6AEA29D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7D0DC2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370838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7BBDED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0F6B54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015E68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33A5AA9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729EF6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21F41D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2255D46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3B2E1B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2F425A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59A1625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14F312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202BB9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4AF5E95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755100E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12661AB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4074AD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67A21DC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180D13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756C8B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419BA37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460734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4C6F1C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5D41F58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6C429F1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2F843C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1B515E9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6C32653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413A50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1404AF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030B1456" w:rsidR="00ED5F48" w:rsidRPr="00F750E4" w:rsidRDefault="00535342" w:rsidP="00535342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ZÁŘÍ</w:t>
            </w:r>
          </w:p>
        </w:tc>
        <w:tc>
          <w:tcPr>
            <w:tcW w:w="2500" w:type="pct"/>
            <w:vAlign w:val="center"/>
          </w:tcPr>
          <w:p w14:paraId="2C122BDC" w14:textId="07340EA2" w:rsidR="00ED5F48" w:rsidRPr="00F750E4" w:rsidRDefault="00ED5F48" w:rsidP="00535342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5751C50C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6E2FFF13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66C0C4FF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63D83D2A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4E587784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7B3C88BF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4E78A91A" w:rsidR="00CA092A" w:rsidRPr="00F750E4" w:rsidRDefault="0053534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3925C2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5B898E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6F7B257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5C7160C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5D370E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367D45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367BF2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3B0FBF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643577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6FCBEF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410134F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16DD8F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01D3EFB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074ECB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5E5B3E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7DC09D2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775D87A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158A488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42BBAE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638811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262AAA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0BD5E2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7D1DB6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11C829C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044D73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2AF03F6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52E6B9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44322E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784F93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5A79BCC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5E55C8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439FCA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3C8B9D6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3C0884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60712D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7E9CED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566ED3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B37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6A71" w14:textId="77777777" w:rsidR="006F49C2" w:rsidRDefault="006F49C2">
      <w:pPr>
        <w:spacing w:after="0"/>
      </w:pPr>
      <w:r>
        <w:separator/>
      </w:r>
    </w:p>
  </w:endnote>
  <w:endnote w:type="continuationSeparator" w:id="0">
    <w:p w14:paraId="2ECCF034" w14:textId="77777777" w:rsidR="006F49C2" w:rsidRDefault="006F49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71F9" w14:textId="77777777" w:rsidR="006F49C2" w:rsidRDefault="006F49C2">
      <w:pPr>
        <w:spacing w:after="0"/>
      </w:pPr>
      <w:r>
        <w:separator/>
      </w:r>
    </w:p>
  </w:footnote>
  <w:footnote w:type="continuationSeparator" w:id="0">
    <w:p w14:paraId="0617DF79" w14:textId="77777777" w:rsidR="006F49C2" w:rsidRDefault="006F49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4FD4"/>
    <w:rsid w:val="00047122"/>
    <w:rsid w:val="0005357B"/>
    <w:rsid w:val="00071356"/>
    <w:rsid w:val="00097A25"/>
    <w:rsid w:val="000A5A57"/>
    <w:rsid w:val="001274F3"/>
    <w:rsid w:val="00151CCE"/>
    <w:rsid w:val="001B01F9"/>
    <w:rsid w:val="001C41F9"/>
    <w:rsid w:val="001C5511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1715"/>
    <w:rsid w:val="004F6AAC"/>
    <w:rsid w:val="00512F2D"/>
    <w:rsid w:val="00535342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C4259"/>
    <w:rsid w:val="006F49C2"/>
    <w:rsid w:val="006F513E"/>
    <w:rsid w:val="007C0139"/>
    <w:rsid w:val="007D45A1"/>
    <w:rsid w:val="007F564D"/>
    <w:rsid w:val="008B08A4"/>
    <w:rsid w:val="008B1201"/>
    <w:rsid w:val="008B3793"/>
    <w:rsid w:val="008F16F7"/>
    <w:rsid w:val="009164BA"/>
    <w:rsid w:val="009166BD"/>
    <w:rsid w:val="00963E3E"/>
    <w:rsid w:val="00977AAE"/>
    <w:rsid w:val="00996E56"/>
    <w:rsid w:val="00997268"/>
    <w:rsid w:val="00A12667"/>
    <w:rsid w:val="00A14581"/>
    <w:rsid w:val="00A20E4C"/>
    <w:rsid w:val="00A46730"/>
    <w:rsid w:val="00AA23D3"/>
    <w:rsid w:val="00AA3C50"/>
    <w:rsid w:val="00AE302A"/>
    <w:rsid w:val="00AE36BB"/>
    <w:rsid w:val="00B37C7E"/>
    <w:rsid w:val="00B65B09"/>
    <w:rsid w:val="00B85583"/>
    <w:rsid w:val="00B9476B"/>
    <w:rsid w:val="00BA62E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832FC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8C9EB55-8689-4959-8A42-1446418E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2025-05-18T14:31:00Z</dcterms:created>
  <dcterms:modified xsi:type="dcterms:W3CDTF">2025-05-18T14:31:00Z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