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6D03FBA9" w:rsidR="00ED5F48" w:rsidRPr="00F750E4" w:rsidRDefault="0008180B" w:rsidP="0008180B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BŘEZEN</w:t>
            </w:r>
          </w:p>
        </w:tc>
        <w:tc>
          <w:tcPr>
            <w:tcW w:w="2500" w:type="pct"/>
            <w:vAlign w:val="center"/>
          </w:tcPr>
          <w:p w14:paraId="26647E3B" w14:textId="49BFD151" w:rsidR="00ED5F48" w:rsidRPr="00F750E4" w:rsidRDefault="00ED5F48" w:rsidP="0008180B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622A29EF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05ABCF13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2B8C3A99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70C68DE3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05D9C9C4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0D0A2033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2E9E0C7D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14DB95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3FA1C2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10C9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537108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0A7496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684381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0BAF18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71B25A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35DF1C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5788518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3753EA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731271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181BDF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7EF422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2BFEEA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422F4B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45E6A9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65E2E7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7BF275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2A7E01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E822E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45BF6E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224F28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7F8A78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4263D6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265E07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16F33D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65FCA4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1241D50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488B35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70964E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622D07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43FF61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13EE35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78124F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4097B5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1C9813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370933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7519019A" w:rsidR="00ED5F48" w:rsidRPr="00F750E4" w:rsidRDefault="0008180B" w:rsidP="0008180B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DUBEN</w:t>
            </w:r>
          </w:p>
        </w:tc>
        <w:tc>
          <w:tcPr>
            <w:tcW w:w="2500" w:type="pct"/>
            <w:vAlign w:val="center"/>
          </w:tcPr>
          <w:p w14:paraId="23A157B9" w14:textId="1544ED73" w:rsidR="00ED5F48" w:rsidRPr="00F750E4" w:rsidRDefault="00ED5F48" w:rsidP="0008180B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04A2228E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7A0E2BBF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44723754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482A3963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13457BD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0E925ED7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60C6AB42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269830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62A9F9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234186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60D6FB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484071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4DD9BD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07ADE0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7AA0E2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6674A3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207796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319E2D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5C5FDD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1AF1CD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19ADDB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163641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5CD51B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31F176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59D94F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4C98D9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A3E45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61EE1E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624AB09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77E43BF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29DB1D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12B457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4B61CE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6A8F16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7B2FF99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67394A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54D7CA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16FCA0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1C2B445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E111AF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4B9417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7F655C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2451E9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46F692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77C6ADA6" w:rsidR="00ED5F48" w:rsidRPr="00F750E4" w:rsidRDefault="0008180B" w:rsidP="0008180B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KVĚTEN</w:t>
            </w:r>
          </w:p>
        </w:tc>
        <w:tc>
          <w:tcPr>
            <w:tcW w:w="2500" w:type="pct"/>
            <w:vAlign w:val="center"/>
          </w:tcPr>
          <w:p w14:paraId="356E2AAA" w14:textId="3C7DF77D" w:rsidR="00ED5F48" w:rsidRPr="00F750E4" w:rsidRDefault="00ED5F48" w:rsidP="0008180B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3782E7CD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03C13AF4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543A687A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6F6F81FA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0755EC6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45F08696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13D14EC8" w:rsidR="00CA092A" w:rsidRPr="00F750E4" w:rsidRDefault="0008180B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4C1160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140E40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73E36A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6BC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26C8FD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5ACF50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625197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B6862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15D918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192B79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6DAA41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2EE2AE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532C5E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4192F4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7D1E5C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325CB7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1B601A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562255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36BA33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5F8A96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088C36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47FB4D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3E74CE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67426F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09E03E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116D5E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42EB74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6E6A27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1D82DC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3AE731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489CA7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1D2ADC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372092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34E5F3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0E024B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3D9A5D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35174F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782270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40A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E0D5D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69B9" w14:textId="77777777" w:rsidR="00F24404" w:rsidRDefault="00F24404">
      <w:pPr>
        <w:spacing w:after="0"/>
      </w:pPr>
      <w:r>
        <w:separator/>
      </w:r>
    </w:p>
  </w:endnote>
  <w:endnote w:type="continuationSeparator" w:id="0">
    <w:p w14:paraId="422AFCA5" w14:textId="77777777" w:rsidR="00F24404" w:rsidRDefault="00F244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3B67" w14:textId="77777777" w:rsidR="00F24404" w:rsidRDefault="00F24404">
      <w:pPr>
        <w:spacing w:after="0"/>
      </w:pPr>
      <w:r>
        <w:separator/>
      </w:r>
    </w:p>
  </w:footnote>
  <w:footnote w:type="continuationSeparator" w:id="0">
    <w:p w14:paraId="4F775EFA" w14:textId="77777777" w:rsidR="00F24404" w:rsidRDefault="00F244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46B2"/>
    <w:rsid w:val="000338B9"/>
    <w:rsid w:val="0005357B"/>
    <w:rsid w:val="00071356"/>
    <w:rsid w:val="0008180B"/>
    <w:rsid w:val="00097A25"/>
    <w:rsid w:val="000A5A57"/>
    <w:rsid w:val="001274F3"/>
    <w:rsid w:val="00151CCE"/>
    <w:rsid w:val="00165C1B"/>
    <w:rsid w:val="001B01F9"/>
    <w:rsid w:val="001C41F9"/>
    <w:rsid w:val="00240A9B"/>
    <w:rsid w:val="00285C1D"/>
    <w:rsid w:val="002D7C5A"/>
    <w:rsid w:val="002E0D5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44463"/>
    <w:rsid w:val="00564C6E"/>
    <w:rsid w:val="00570FBB"/>
    <w:rsid w:val="00583B82"/>
    <w:rsid w:val="005923AC"/>
    <w:rsid w:val="005D5149"/>
    <w:rsid w:val="005D5EDF"/>
    <w:rsid w:val="005E10EA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14D4"/>
    <w:rsid w:val="00996929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86BCB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0074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10C9F"/>
    <w:rsid w:val="00F24404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D2945-FC5B-4AAE-80EC-F36F31FED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2025-05-18T13:14:00Z</dcterms:created>
  <dcterms:modified xsi:type="dcterms:W3CDTF">2025-05-18T13:14:00Z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