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37EB2D43" w14:textId="20F61DF3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E3608D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48664675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ZÁŘÍ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1E5AE28E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60FCCDDF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E40408A" w14:textId="33DA665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1F8CB6A" w14:textId="1114BD5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0A0A72D" w14:textId="62F2308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E3A6B59" w14:textId="526A603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023514DF" w14:textId="0746C15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496E52D4" w14:textId="610DA56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286C621D" w14:textId="1444C57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516690F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72CDF5" w14:textId="5FE1EA8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542A11" w14:textId="5B2DE8C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DE7D87" w14:textId="6357628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829C74" w14:textId="540CCEB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B8E415" w14:textId="74C7116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12E094" w14:textId="6F96195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D3E7DA3" w14:textId="63708DD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525669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15B42BA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3EB2BDB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2D83D7D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7E2DE00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38ACD74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211F198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5827DD9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9EF625B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5F9A72E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4F0F279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7E99668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41E7227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3394A39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763404C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6F24F6A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39625D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18D7EFA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27FCDBC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578DDE0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0F1BF87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0DA755F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657FE46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6806E18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B41393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4719780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5DE99F5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64E50B9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0EA6805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19339BA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3D0D900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3CF9488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695140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68D0D3C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04A6483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48E6ADB5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55591DB" w14:textId="7922A8D1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ŘÍJEN</w:t>
            </w:r>
          </w:p>
          <w:p w14:paraId="351313CB" w14:textId="2AB0E1DB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09"/>
              <w:gridCol w:w="1420"/>
              <w:gridCol w:w="809"/>
              <w:gridCol w:w="808"/>
            </w:tblGrid>
            <w:tr w:rsidR="00F47B84" w:rsidRPr="00E3608D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086A405C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LISTOPAD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6B7A4A01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3618C1CD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D8B4D48" w14:textId="47D739B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4209D72" w14:textId="64E64C3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244F389" w14:textId="39F70BB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3F8F6E" w14:textId="5015278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36E65CB" w14:textId="2D2DA04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6D44203E" w14:textId="72FAE22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6995E255" w14:textId="16CDCB0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7BC814F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CFB707" w14:textId="7E69F55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AD746A" w14:textId="1BF7B33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57DD7F" w14:textId="21A75DB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D94CEB" w14:textId="34B9EC1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8AFE8" w14:textId="5D445B8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313DA3" w14:textId="3A3C61B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164E57" w14:textId="17E767F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06CADB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5CD380A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11CB617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2C1DB52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605579D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46FC156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49BAE5E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45E0129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4CE466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7FEF819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6C2EF5F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54CB7A4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1AE32EB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4172C65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7BC3496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01E952F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2CEC62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23DCDA2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26C1CA6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48104B6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381820C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64AEF00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3D254C5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1BEC82A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8AC60A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3E4C1E2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528352E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2EF2C12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34785AB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5285D3D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53F8A55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7907071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41D756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0B93E7D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7E07E16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1CE7C91C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744C85F7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590EBF04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05E78652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0F6FE72F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5EA4E136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447A4BDE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57D4827B" w14:textId="6C79B4D2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0E9E91D0" w14:textId="02D34826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5381513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4679B37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459B033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2B32C9F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6D25AEB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7D3E1FA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78DDBDE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38DBED1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21964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39B5DBB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5940442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66CDBD2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35F4226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7592C99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72FC4FE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0756BC9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4715A07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583DF46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15274B5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4BE0B6D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0ED518A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794F8C3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67069CD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7D46685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31FB9C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539622A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78D937C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7439542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1FED888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383A7B3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4481D1E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6D649AC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0CC9F4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1652FAD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0F7E7E6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09E8308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542A0F3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4DE8E91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263D2B0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443BBAA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957B5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756872F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40EBCE5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25045" w14:textId="77777777" w:rsidR="00B747AC" w:rsidRDefault="00B747AC">
      <w:pPr>
        <w:spacing w:after="0"/>
      </w:pPr>
      <w:r>
        <w:separator/>
      </w:r>
    </w:p>
  </w:endnote>
  <w:endnote w:type="continuationSeparator" w:id="0">
    <w:p w14:paraId="7D981A6E" w14:textId="77777777" w:rsidR="00B747AC" w:rsidRDefault="00B747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8B58" w14:textId="77777777" w:rsidR="00B747AC" w:rsidRDefault="00B747AC">
      <w:pPr>
        <w:spacing w:after="0"/>
      </w:pPr>
      <w:r>
        <w:separator/>
      </w:r>
    </w:p>
  </w:footnote>
  <w:footnote w:type="continuationSeparator" w:id="0">
    <w:p w14:paraId="68AAF444" w14:textId="77777777" w:rsidR="00B747AC" w:rsidRDefault="00B747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02B90"/>
    <w:rsid w:val="00021079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824C9"/>
    <w:rsid w:val="001B01F9"/>
    <w:rsid w:val="001C41F9"/>
    <w:rsid w:val="001F1E9B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3F53FC"/>
    <w:rsid w:val="00416364"/>
    <w:rsid w:val="00431B29"/>
    <w:rsid w:val="00440416"/>
    <w:rsid w:val="004437C1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604C5"/>
    <w:rsid w:val="00860D16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47AC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2025-04-11T14:45:00Z</dcterms:created>
  <dcterms:modified xsi:type="dcterms:W3CDTF">2025-04-11T14:45:00Z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