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3E085C" w:rsidRPr="008E1EAD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852"/>
              <w:gridCol w:w="7852"/>
            </w:tblGrid>
            <w:tr w:rsidR="00C31DC7" w:rsidRPr="00D85E83" w14:paraId="79F6697B" w14:textId="77777777" w:rsidTr="00C13B61">
              <w:tc>
                <w:tcPr>
                  <w:tcW w:w="2500" w:type="pct"/>
                </w:tcPr>
                <w:p w14:paraId="2503CA24" w14:textId="699AE85F" w:rsidR="0049364E" w:rsidRPr="00D85E83" w:rsidRDefault="008E1EAD" w:rsidP="0049364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ÚNOR</w:t>
                  </w:r>
                  <w:r w:rsidR="0049364E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49364E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49364E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49364E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49364E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2506F0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49364E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79"/>
                    <w:gridCol w:w="1091"/>
                    <w:gridCol w:w="1091"/>
                    <w:gridCol w:w="1091"/>
                    <w:gridCol w:w="1090"/>
                    <w:gridCol w:w="1090"/>
                    <w:gridCol w:w="1072"/>
                  </w:tblGrid>
                  <w:tr w:rsidR="0049364E" w:rsidRPr="00D85E83" w14:paraId="1DDFF0CE" w14:textId="77777777" w:rsidTr="008E1EAD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1D6E9DC6" w14:textId="66178ACC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7A76E7A" w14:textId="5F34820C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D4604FB" w14:textId="3CCA12E7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239CFAC" w14:textId="290F40E3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EE0E60F" w14:textId="30819DDA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E68892" w14:textId="08008BF4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0D0D0D" w:themeFill="text1" w:themeFillTint="F2"/>
                        <w:vAlign w:val="center"/>
                      </w:tcPr>
                      <w:p w14:paraId="1B120895" w14:textId="2556DC71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364E" w:rsidRPr="00D85E83" w14:paraId="41BC99AC" w14:textId="77777777" w:rsidTr="008E1EAD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25DCEA" w14:textId="78D5C315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“понедельник" 1 ""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98BAD3" w14:textId="4B99A100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“вторник"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9324E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4404DF" w14:textId="3113F6AE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“среда"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480A5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BBF25" w14:textId="3ED35ED5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“четверг"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E1EA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60CA01" w14:textId="0E6EA578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= “пятница"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E1EA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3260DB" w14:textId="1FAFFB7B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“суббота"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E1EA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E1EA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E1EA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9BA78E4" w14:textId="43CFC063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“воскресенье"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364E" w:rsidRPr="00D85E83" w14:paraId="102EEEF7" w14:textId="77777777" w:rsidTr="008E1EAD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B6022F6" w14:textId="701797BD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2A4283" w14:textId="2CD6DD14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465AE8" w14:textId="7EC08733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1A3C6B" w14:textId="61B0634E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8C88F2" w14:textId="63F6EB86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6E8EF8" w14:textId="77BD0DFE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6F9EE0" w14:textId="59424895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364E" w:rsidRPr="00D85E83" w14:paraId="59FEA390" w14:textId="77777777" w:rsidTr="008E1EAD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92294F" w14:textId="6CF66FF6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47A2A7" w14:textId="2DC6AD85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37AA52" w14:textId="02C48B5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8DFAD5" w14:textId="4181A224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DC9E91" w14:textId="25391A22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BBC458" w14:textId="618F88DA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682920" w14:textId="47F8E6B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364E" w:rsidRPr="00D85E83" w14:paraId="50035162" w14:textId="77777777" w:rsidTr="008E1EAD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D5BDBB" w14:textId="4FAFB29A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C706B" w14:textId="611C1331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1AFA2" w14:textId="18150EC5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4BAFDE" w14:textId="2379ED84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A6C592" w14:textId="7BE57A5A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F6376D" w14:textId="18757653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2B90BB7" w14:textId="267C9BE4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364E" w:rsidRPr="00D85E83" w14:paraId="1AF60EE2" w14:textId="77777777" w:rsidTr="008E1EAD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A55F7A4" w14:textId="05495623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0A1CA7" w14:textId="2214967A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FA16DA" w14:textId="7F017BC5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4B570C" w14:textId="7E55CE03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576DDB" w14:textId="2593BB89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1E5D1F" w14:textId="03726C7D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FE7640C" w14:textId="0DE1A53A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364E" w:rsidRPr="00D85E83" w14:paraId="24DD8354" w14:textId="77777777" w:rsidTr="008E1EAD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CA5A494" w14:textId="495D1FA6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A7AF9D" w14:textId="5F5C17BC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!A12 Is Not In Table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08D89A" w14:textId="7777777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6A591E" w14:textId="7777777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9D78C" w14:textId="7777777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FEF53E" w14:textId="7777777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132E21" w14:textId="7777777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1B2D8CFA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7D4CDED6" w14:textId="77E5A6CB" w:rsidR="0049364E" w:rsidRPr="00C13B61" w:rsidRDefault="008E1EAD" w:rsidP="0049364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BŘEZEN</w:t>
                  </w:r>
                  <w:r w:rsidR="0049364E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49364E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49364E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49364E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49364E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2506F0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49364E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79"/>
                    <w:gridCol w:w="1091"/>
                    <w:gridCol w:w="1091"/>
                    <w:gridCol w:w="1091"/>
                    <w:gridCol w:w="1090"/>
                    <w:gridCol w:w="1090"/>
                    <w:gridCol w:w="1072"/>
                  </w:tblGrid>
                  <w:tr w:rsidR="0049364E" w:rsidRPr="00D85E83" w14:paraId="11270C59" w14:textId="77777777" w:rsidTr="008E1EAD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90DB3E7" w14:textId="1CA75D75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DBB57A4" w14:textId="7101B237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71E2DA8" w14:textId="20D11896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CA6244" w14:textId="5C2A21FF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E28BB8B" w14:textId="2F01AB5F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BAFB29E" w14:textId="26253F64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0D0D0D" w:themeFill="text1" w:themeFillTint="F2"/>
                        <w:vAlign w:val="center"/>
                      </w:tcPr>
                      <w:p w14:paraId="6E64192F" w14:textId="31F2925D" w:rsidR="0049364E" w:rsidRPr="00D85E83" w:rsidRDefault="008E1EAD" w:rsidP="0049364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9364E" w:rsidRPr="00D85E83" w14:paraId="0719DFC8" w14:textId="77777777" w:rsidTr="008E1EAD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1177F1" w14:textId="2343019E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“понедельник" 1 ""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332894" w14:textId="6ED1CB9E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“вторник"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9324E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A868F1" w14:textId="1CC3AD63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“среда"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480A5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CEC1B6" w14:textId="0610252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“четверг"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E1EA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EA4CFE" w14:textId="471DE861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= “пятница"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E1EA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987900" w14:textId="33071846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“суббота"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E1EA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E1EA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E1EAD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466CED7" w14:textId="2BF270BB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“воскресенье" 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364E" w:rsidRPr="00D85E83" w14:paraId="529DFBA8" w14:textId="77777777" w:rsidTr="008E1EAD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6AAAEB0" w14:textId="1533729E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FC3DCC" w14:textId="0D955525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DBAD39" w14:textId="79BD9AC8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91560D" w14:textId="5282BC26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EEB3E" w14:textId="449393FE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B37E0B" w14:textId="00F436C4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F741A4" w14:textId="0EE2C770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364E" w:rsidRPr="00D85E83" w14:paraId="178E23B2" w14:textId="77777777" w:rsidTr="008E1EAD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1CC3606" w14:textId="6BD5703B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413D6C" w14:textId="7ED19398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DE4FBE" w14:textId="3F693A9A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A6215D" w14:textId="0CDC27ED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5AB1A4" w14:textId="5FAFC4FA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5DDE03" w14:textId="16A00672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81ACF43" w14:textId="45C5B7D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364E" w:rsidRPr="00D85E83" w14:paraId="278E1098" w14:textId="77777777" w:rsidTr="008E1EAD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FC1BC9" w14:textId="75932464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C2C9BB" w14:textId="69FD0115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C1F15D" w14:textId="12C33B65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553BE0" w14:textId="79CC28C8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E6D7F8" w14:textId="0A230FA4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80588" w14:textId="07BDA846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DF91457" w14:textId="5217CBB2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364E" w:rsidRPr="00D85E83" w14:paraId="3DADFAC8" w14:textId="77777777" w:rsidTr="008E1EAD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1F5989" w14:textId="49483FE8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A86BB" w14:textId="4152531C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CF82FC" w14:textId="2809025F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E0C93A" w14:textId="0150DB6F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947B14" w14:textId="1C0EF6D1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429345" w14:textId="5CB2B788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189237" w14:textId="42F73FB9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364E" w:rsidRPr="00D85E83" w14:paraId="40098CD4" w14:textId="77777777" w:rsidTr="008E1EAD">
                    <w:trPr>
                      <w:trHeight w:val="1588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67AAA57" w14:textId="250B51B2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5A3B9" w14:textId="53D73136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2506F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8E1EA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C6BB10" w14:textId="7777777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0319E5" w14:textId="7777777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05522A" w14:textId="7777777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2DE549" w14:textId="7777777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DC1D4B1" w14:textId="77777777" w:rsidR="0049364E" w:rsidRPr="008E1EAD" w:rsidRDefault="0049364E" w:rsidP="0049364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635B5D45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8E1EAD">
      <w:pgSz w:w="16838" w:h="11906" w:orient="landscape" w:code="9"/>
      <w:pgMar w:top="454" w:right="567" w:bottom="45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7B19" w14:textId="77777777" w:rsidR="00F8775F" w:rsidRDefault="00F8775F">
      <w:pPr>
        <w:spacing w:after="0"/>
      </w:pPr>
      <w:r>
        <w:separator/>
      </w:r>
    </w:p>
  </w:endnote>
  <w:endnote w:type="continuationSeparator" w:id="0">
    <w:p w14:paraId="78577FFB" w14:textId="77777777" w:rsidR="00F8775F" w:rsidRDefault="00F877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FC0C" w14:textId="77777777" w:rsidR="00F8775F" w:rsidRDefault="00F8775F">
      <w:pPr>
        <w:spacing w:after="0"/>
      </w:pPr>
      <w:r>
        <w:separator/>
      </w:r>
    </w:p>
  </w:footnote>
  <w:footnote w:type="continuationSeparator" w:id="0">
    <w:p w14:paraId="28B4810D" w14:textId="77777777" w:rsidR="00F8775F" w:rsidRDefault="00F877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0D7432"/>
    <w:rsid w:val="001274F3"/>
    <w:rsid w:val="00151CCE"/>
    <w:rsid w:val="001703D5"/>
    <w:rsid w:val="001841EE"/>
    <w:rsid w:val="001B01F9"/>
    <w:rsid w:val="001C41F9"/>
    <w:rsid w:val="001D375A"/>
    <w:rsid w:val="001F4992"/>
    <w:rsid w:val="00211686"/>
    <w:rsid w:val="002506F0"/>
    <w:rsid w:val="002549DD"/>
    <w:rsid w:val="002562E7"/>
    <w:rsid w:val="00285C1D"/>
    <w:rsid w:val="002909E5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0A5D"/>
    <w:rsid w:val="0049364E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90E26"/>
    <w:rsid w:val="0089324E"/>
    <w:rsid w:val="008B1201"/>
    <w:rsid w:val="008B63DD"/>
    <w:rsid w:val="008E1EA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37FAA"/>
    <w:rsid w:val="00C44DFB"/>
    <w:rsid w:val="00C6519B"/>
    <w:rsid w:val="00C70F21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8775F"/>
    <w:rsid w:val="00F91390"/>
    <w:rsid w:val="00F93E3B"/>
    <w:rsid w:val="00FA67E1"/>
    <w:rsid w:val="00FC0032"/>
    <w:rsid w:val="00FD379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44DEF-198A-4812-B35B-F9D8B12C6B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2025-04-30T11:32:00Z</dcterms:created>
  <dcterms:modified xsi:type="dcterms:W3CDTF">2025-04-30T11:32:00Z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