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344F6FBF" w14:textId="060B8C93" w:rsidR="00C35FB2" w:rsidRPr="00C13B61" w:rsidRDefault="00681BE0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SRPEN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67567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0C303D22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67ECBA0" w14:textId="4BE344BB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56AB48" w14:textId="0BAB611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CF5A565" w14:textId="65C574CC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1564" w14:textId="218831F7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5C875A" w14:textId="149D043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CC1626F" w14:textId="545CE8D6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1EA14E5" w14:textId="5B2E1D66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5FB2" w:rsidRPr="00D85E83" w14:paraId="1685B72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1A5EDB6" w14:textId="6BED49F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3DF8" w14:textId="6C84479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F1C09" w14:textId="1055EEC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36BA0" w14:textId="5B3B06F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49140" w14:textId="0FD4EAB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4F999" w14:textId="65015F0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A284903" w14:textId="5CB157F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55862547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1374E" w14:textId="07D8766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36BC6" w14:textId="17BBEAA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8A6CDC" w14:textId="0FED332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7F1D46" w14:textId="7B43893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2C8BE" w14:textId="1BEAAA0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BF159" w14:textId="62B67B3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D6B261" w14:textId="7F4173A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78BCEC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51002B" w14:textId="5147E55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803043" w14:textId="1CBE072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84E7D" w14:textId="53C9550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77C436" w14:textId="491A8DC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F2B4D" w14:textId="2576432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1D0116" w14:textId="4C1F64C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F9A36" w14:textId="6E6E5C6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F74C8C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8874DF" w14:textId="6F59EEB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F85AEB" w14:textId="791D03C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49CEC" w14:textId="79365D3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C4E261" w14:textId="59F5D40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2D5224" w14:textId="27EAB55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B5240B" w14:textId="0069591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34823A" w14:textId="7E603D7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6B7EE072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E486998" w14:textId="077AE77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07AF22" w14:textId="559DC93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666B1" w14:textId="012B9C6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2E8F1C" w14:textId="437D065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4F3D9" w14:textId="66702F0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B9B08" w14:textId="3896BA9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F75B85" w14:textId="2D5F685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ED0E6BA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755B2A" w14:textId="0FAA829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374DE0" w14:textId="68642D0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B34857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EB13C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61F7BA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699D40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C24B5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AE296A8" w14:textId="79CF1FB5" w:rsidR="00C35FB2" w:rsidRPr="00D85E83" w:rsidRDefault="00681BE0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ZÁŘÍ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67567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612B9F29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1BA8566" w14:textId="75406F42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9C4FC8" w14:textId="2321175B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AD6834" w14:textId="47A245E0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833D60" w14:textId="28373B6C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6D66557" w14:textId="50D923D7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79FA8FCC" w14:textId="08EECB64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6B731B" w14:textId="111DB1FA" w:rsidR="00C35FB2" w:rsidRPr="00D85E83" w:rsidRDefault="00681BE0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5FB2" w:rsidRPr="00D85E83" w14:paraId="6295B51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85C541" w14:textId="074D786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D34E3" w14:textId="1FDCA74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12E659" w14:textId="436E085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B9DCD" w14:textId="74D68F4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1A786" w14:textId="2E81F83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4A8A8" w14:textId="34B5369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C6FAF0" w14:textId="6BFB2DA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597891B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50D60D" w14:textId="608F790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06805" w14:textId="2144D6D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13639A" w14:textId="4C41C1F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E0F858" w14:textId="5A996A0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402F0" w14:textId="0972E2F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118928" w14:textId="3675BA4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C78072" w14:textId="59D5A96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9F1448E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17395AB" w14:textId="15D6A68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419831" w14:textId="011D67A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845D4" w14:textId="7CC0ADE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1B8811" w14:textId="73AA97A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3FDAE8" w14:textId="0709287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DAAE1" w14:textId="09FD29B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16735" w14:textId="2BF14AF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98FCE51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DFCF6D" w14:textId="4002F49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5929D" w14:textId="4BAA3D5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6815B" w14:textId="036C6F3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D3E41" w14:textId="2643DEB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9EDF2" w14:textId="20CE08A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A4ECE" w14:textId="06B38AA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7E1246" w14:textId="7B4D29B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A0B150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EAA675" w14:textId="6A5375B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00B6B7" w14:textId="62FD0E1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6E46A7" w14:textId="6C3B452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922AE" w14:textId="5BAEF05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D41A0D" w14:textId="67A9082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F86D0E" w14:textId="2DA5BB3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C8BC7" w14:textId="4378E8C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4381475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328F2E" w14:textId="7D35E0C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B7ED2" w14:textId="5951AFB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567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D377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B50599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4C21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B67114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1CD0C1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29F1" w14:textId="77777777" w:rsidR="00C33E9D" w:rsidRDefault="00C33E9D">
      <w:pPr>
        <w:spacing w:after="0"/>
      </w:pPr>
      <w:r>
        <w:separator/>
      </w:r>
    </w:p>
  </w:endnote>
  <w:endnote w:type="continuationSeparator" w:id="0">
    <w:p w14:paraId="1BA25894" w14:textId="77777777" w:rsidR="00C33E9D" w:rsidRDefault="00C33E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D9F3" w14:textId="77777777" w:rsidR="00C33E9D" w:rsidRDefault="00C33E9D">
      <w:pPr>
        <w:spacing w:after="0"/>
      </w:pPr>
      <w:r>
        <w:separator/>
      </w:r>
    </w:p>
  </w:footnote>
  <w:footnote w:type="continuationSeparator" w:id="0">
    <w:p w14:paraId="3CDEA3B4" w14:textId="77777777" w:rsidR="00C33E9D" w:rsidRDefault="00C33E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39F1"/>
    <w:rsid w:val="00151CCE"/>
    <w:rsid w:val="001B01F9"/>
    <w:rsid w:val="001C41F9"/>
    <w:rsid w:val="001F4992"/>
    <w:rsid w:val="00211686"/>
    <w:rsid w:val="002549DD"/>
    <w:rsid w:val="00255054"/>
    <w:rsid w:val="002562E7"/>
    <w:rsid w:val="00285C1D"/>
    <w:rsid w:val="002B69D4"/>
    <w:rsid w:val="002C3A00"/>
    <w:rsid w:val="002C3AAE"/>
    <w:rsid w:val="00302C5D"/>
    <w:rsid w:val="003327F5"/>
    <w:rsid w:val="00340CAF"/>
    <w:rsid w:val="003B7A8E"/>
    <w:rsid w:val="003C0D41"/>
    <w:rsid w:val="003C325E"/>
    <w:rsid w:val="003D4023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0270"/>
    <w:rsid w:val="005923AC"/>
    <w:rsid w:val="005B1D94"/>
    <w:rsid w:val="005D5149"/>
    <w:rsid w:val="005E656F"/>
    <w:rsid w:val="005F08F5"/>
    <w:rsid w:val="00622A4A"/>
    <w:rsid w:val="00633908"/>
    <w:rsid w:val="00667021"/>
    <w:rsid w:val="0067567F"/>
    <w:rsid w:val="00681BE0"/>
    <w:rsid w:val="00691814"/>
    <w:rsid w:val="006974E1"/>
    <w:rsid w:val="006C0896"/>
    <w:rsid w:val="006E7CE4"/>
    <w:rsid w:val="006F513E"/>
    <w:rsid w:val="00712732"/>
    <w:rsid w:val="0079416C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30A6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0211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33E9D"/>
    <w:rsid w:val="00C35FB2"/>
    <w:rsid w:val="00C44DFB"/>
    <w:rsid w:val="00C6519B"/>
    <w:rsid w:val="00C70F21"/>
    <w:rsid w:val="00C7354B"/>
    <w:rsid w:val="00C91863"/>
    <w:rsid w:val="00C91F9B"/>
    <w:rsid w:val="00CC233C"/>
    <w:rsid w:val="00D1154E"/>
    <w:rsid w:val="00D85E83"/>
    <w:rsid w:val="00DC1675"/>
    <w:rsid w:val="00DD337A"/>
    <w:rsid w:val="00DE107C"/>
    <w:rsid w:val="00DE32AC"/>
    <w:rsid w:val="00E1407A"/>
    <w:rsid w:val="00E318B9"/>
    <w:rsid w:val="00E50BDE"/>
    <w:rsid w:val="00E679ED"/>
    <w:rsid w:val="00E774CD"/>
    <w:rsid w:val="00E77E1D"/>
    <w:rsid w:val="00E8317B"/>
    <w:rsid w:val="00E84BFA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F1D79-10CA-40A9-BEDA-60E7A50590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2025-04-30T18:57:00Z</dcterms:created>
  <dcterms:modified xsi:type="dcterms:W3CDTF">2025-04-30T18:57:00Z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