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5BCAB755" w14:textId="4B237044" w:rsidR="00C31DC7" w:rsidRPr="00C13B61" w:rsidRDefault="00F67FE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ČERVENEC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B360917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0AE81731" w14:textId="58B0328F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CE6814" w14:textId="015B6E35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7B805C" w14:textId="1479DB1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F83300" w14:textId="71FC55B1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C937EE" w14:textId="642A0812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B737064" w14:textId="0113FA20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AB7862" w14:textId="61F7B824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B88AE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0787C2" w14:textId="21F717F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FCD21" w14:textId="4E99A85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D58E9" w14:textId="00E7AE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68BF08" w14:textId="4D4F8B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56E52" w14:textId="723B9D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62684" w14:textId="425F959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D070EB" w14:textId="7D5BAD4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06BBE2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59A66A0" w14:textId="2DAA81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FB59B" w14:textId="436568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C6DEF6" w14:textId="0BA254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47388" w14:textId="1C20E93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B12576" w14:textId="687E4F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6FFC7" w14:textId="387DFC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BF3BF3" w14:textId="6B78AE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ACBAB4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069E48F" w14:textId="511B16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72235C" w14:textId="3A89D2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34474" w14:textId="27676D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613A5" w14:textId="2EB301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C844C" w14:textId="29B24D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C2BE7" w14:textId="3E4E6F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2D2406" w14:textId="586924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74188D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275DBD8" w14:textId="19A4931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7FB147" w14:textId="2F5EC4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0D965" w14:textId="411A0A0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60C10D" w14:textId="697CB71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BC89" w14:textId="4504B7C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F78B6" w14:textId="59497F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46A6A6" w14:textId="63684D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B3B4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6DEC8CA" w14:textId="4FA1D7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9D90E" w14:textId="523168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8C8AC" w14:textId="1C30160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75F7A" w14:textId="1A72B67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6A1DD" w14:textId="62277CF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AC6D42" w14:textId="2A64A2E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84BE0" w14:textId="56361E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1016191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F9FF0" w14:textId="46A833A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477815" w14:textId="4D5DBF6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6727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F1A82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CD31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BA51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88A3D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183144A4" w:rsidR="00C31DC7" w:rsidRPr="00C13B61" w:rsidRDefault="00F67FE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SRPEN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3FB745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4A8BB95" w14:textId="1E6FC6EF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831462F" w14:textId="159D5F33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5E20B6" w14:textId="2716718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19C353" w14:textId="70683BD9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6745DB" w14:textId="09374919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2EEFC251" w14:textId="645D344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FE7C83" w14:textId="28225D23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C34DA2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AA599D" w14:textId="6A53C8A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C9E1F" w14:textId="549257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8AED0B" w14:textId="6AA5609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B49A69" w14:textId="2017A8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9478B2" w14:textId="2C83A92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3A9B" w14:textId="017DE2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BFFC0A" w14:textId="568E96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2D6594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A21828" w14:textId="4EBDE21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59862" w14:textId="2082BB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3F059" w14:textId="50A3D9E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84CD7" w14:textId="4C9AFAE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8AB05" w14:textId="28CC24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55D3A1" w14:textId="10546B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A4A839" w14:textId="5C9DCF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DE4766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2C49C6" w14:textId="30C56F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6D4E5" w14:textId="6A95D64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2363A" w14:textId="5FC8E4A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70B29" w14:textId="231B63C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417A9" w14:textId="6D5FF5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C7A38" w14:textId="545D76E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49AFA8" w14:textId="28EB96C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F717B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A02EDB" w14:textId="48D100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259AF" w14:textId="43BD602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7450D" w14:textId="011D81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10B938" w14:textId="4C2181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E8DB6" w14:textId="1552A6B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AF4CF8" w14:textId="1EB691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28955F" w14:textId="6CE2D2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EA1641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563FF2" w14:textId="3AF285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DFE6AD" w14:textId="57AEF64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16ACA" w14:textId="39220F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AAF9C" w14:textId="379735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7FC08C" w14:textId="1FE823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AA2A4" w14:textId="2A905D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0E10A4" w14:textId="48EED10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0FD3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8940E3" w14:textId="78F3C44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8B1457" w14:textId="19A17B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E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8193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BEAA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6182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98A6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4E689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4FFF" w14:textId="77777777" w:rsidR="0028015E" w:rsidRDefault="0028015E">
      <w:pPr>
        <w:spacing w:after="0"/>
      </w:pPr>
      <w:r>
        <w:separator/>
      </w:r>
    </w:p>
  </w:endnote>
  <w:endnote w:type="continuationSeparator" w:id="0">
    <w:p w14:paraId="58B440D3" w14:textId="77777777" w:rsidR="0028015E" w:rsidRDefault="00280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8FAF" w14:textId="77777777" w:rsidR="0028015E" w:rsidRDefault="0028015E">
      <w:pPr>
        <w:spacing w:after="0"/>
      </w:pPr>
      <w:r>
        <w:separator/>
      </w:r>
    </w:p>
  </w:footnote>
  <w:footnote w:type="continuationSeparator" w:id="0">
    <w:p w14:paraId="294886F9" w14:textId="77777777" w:rsidR="0028015E" w:rsidRDefault="00280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3127"/>
    <w:rsid w:val="001274F3"/>
    <w:rsid w:val="00151CCE"/>
    <w:rsid w:val="001B01F9"/>
    <w:rsid w:val="001C41F9"/>
    <w:rsid w:val="001F4992"/>
    <w:rsid w:val="00211686"/>
    <w:rsid w:val="002549DD"/>
    <w:rsid w:val="002562E7"/>
    <w:rsid w:val="0028015E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15C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76FC7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7CDB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4A2B"/>
    <w:rsid w:val="00D85E83"/>
    <w:rsid w:val="00DC1675"/>
    <w:rsid w:val="00DC4961"/>
    <w:rsid w:val="00DD337A"/>
    <w:rsid w:val="00DE32AC"/>
    <w:rsid w:val="00DF5758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4124E"/>
    <w:rsid w:val="00F67F71"/>
    <w:rsid w:val="00F67FEC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FAE39-4C72-4777-9C26-59B91BF6C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2025-04-30T18:11:00Z</dcterms:created>
  <dcterms:modified xsi:type="dcterms:W3CDTF">2025-04-30T18:11:00Z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