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44F4A9DB" w14:textId="7472597E" w:rsidR="00C31DC7" w:rsidRPr="00C13B61" w:rsidRDefault="002D43CC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BŘEZEN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15C90AF8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9250CF3" w14:textId="17519577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6EBF10" w14:textId="0A453DED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CA49B29" w14:textId="37E7C78B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E13F47" w14:textId="5BF88E56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9452FEF" w14:textId="10F961DF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E4C8C96" w14:textId="1D4A42F6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BA2924" w14:textId="37C29248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18B4B88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29DF1D5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2E94B95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0FD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265CDDD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B42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178AB06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5D5B880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0441780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566A841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6F95160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57ECC6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3BCCDCD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15AAF4A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4390002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741F8FC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1367A24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2F479F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CE6DB4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655B3B3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7B2185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07CF4F4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1C06964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177E141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52B28A2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7EEC20B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7EC767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5CB9A19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5AEA966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7E3B951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5128337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27638DF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7E543E9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0DC484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863D122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1B62802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4E81CD8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4FB1883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337E752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05FF142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1068A8A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4765894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9A9E89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46919FA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0C0F1EF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6140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6EC167FC" w:rsidR="00C31DC7" w:rsidRPr="00C13B61" w:rsidRDefault="002D43CC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DUBEN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55DDB787" w14:textId="77777777" w:rsidTr="000134C9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11CEE943" w14:textId="1C5A7A1E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9D76A15" w14:textId="35B19192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80D910D" w14:textId="57EE59C7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828F5D" w14:textId="6EBD5031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C2D55B" w14:textId="6E63DF13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6F7FAD31" w14:textId="24D823E6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024264B" w14:textId="6A45533B" w:rsidR="00C31DC7" w:rsidRPr="00D85E83" w:rsidRDefault="002D43C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1B9FDE55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481FB6F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6AEA357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7BD6940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2098816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6846FB5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5A355F4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7141DA5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0F5389B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6A4AF2A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4ED53D4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478031B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36EF7D6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662D44E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7F11975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10405A4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FD9DDE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46A1ECF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5078A85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69A17C0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5450B6B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16F5760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2B1483F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1D99D4C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3E49531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291259D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7EA3627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1E104A3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0FB6B45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2BCB998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0EF0F8F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141B25D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9A27704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02A885C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7D3DFE5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2DF37F6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1C2C383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3B58125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4A575D6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39DBE0E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262CF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267D985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C208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6FC226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D43C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48E1" w14:textId="77777777" w:rsidR="006873D3" w:rsidRDefault="006873D3">
      <w:pPr>
        <w:spacing w:after="0"/>
      </w:pPr>
      <w:r>
        <w:separator/>
      </w:r>
    </w:p>
  </w:endnote>
  <w:endnote w:type="continuationSeparator" w:id="0">
    <w:p w14:paraId="28C53C8B" w14:textId="77777777" w:rsidR="006873D3" w:rsidRDefault="006873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38B3" w14:textId="77777777" w:rsidR="006873D3" w:rsidRDefault="006873D3">
      <w:pPr>
        <w:spacing w:after="0"/>
      </w:pPr>
      <w:r>
        <w:separator/>
      </w:r>
    </w:p>
  </w:footnote>
  <w:footnote w:type="continuationSeparator" w:id="0">
    <w:p w14:paraId="734D8737" w14:textId="77777777" w:rsidR="006873D3" w:rsidRDefault="006873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B1881"/>
    <w:rsid w:val="002C3A00"/>
    <w:rsid w:val="002C3AAE"/>
    <w:rsid w:val="002D43CC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B429B"/>
    <w:rsid w:val="005D5149"/>
    <w:rsid w:val="005E656F"/>
    <w:rsid w:val="005F08F5"/>
    <w:rsid w:val="00622A4A"/>
    <w:rsid w:val="00633908"/>
    <w:rsid w:val="00667021"/>
    <w:rsid w:val="006873D3"/>
    <w:rsid w:val="00691814"/>
    <w:rsid w:val="006973A8"/>
    <w:rsid w:val="006974E1"/>
    <w:rsid w:val="006C0896"/>
    <w:rsid w:val="006E7CE4"/>
    <w:rsid w:val="006F513E"/>
    <w:rsid w:val="00712732"/>
    <w:rsid w:val="00761407"/>
    <w:rsid w:val="007B3B6D"/>
    <w:rsid w:val="007C0139"/>
    <w:rsid w:val="007C208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043A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0FD5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F8DD3-CAD7-4E83-81D0-7D1F27566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2025-04-30T14:31:00Z</dcterms:created>
  <dcterms:modified xsi:type="dcterms:W3CDTF">2025-04-30T14:31:00Z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