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0546"/>
      </w:tblGrid>
      <w:tr w:rsidR="003B7621" w:rsidRPr="003B7621" w14:paraId="6F02805B" w14:textId="77777777" w:rsidTr="00E8315E">
        <w:trPr>
          <w:trHeight w:val="9015"/>
        </w:trPr>
        <w:tc>
          <w:tcPr>
            <w:tcW w:w="5000" w:type="pct"/>
            <w:vAlign w:val="center"/>
          </w:tcPr>
          <w:p w14:paraId="1ADFEB1D" w14:textId="461F4C19" w:rsidR="0081063E" w:rsidRDefault="003B7621" w:rsidP="003B7621">
            <w:pPr>
              <w:jc w:val="center"/>
              <w:rPr>
                <w:rFonts w:ascii="Century Schoolbook" w:hAnsi="Century Schoolbook"/>
                <w:b/>
                <w:bCs/>
                <w:noProof/>
                <w:color w:val="auto"/>
                <w:sz w:val="130"/>
                <w:szCs w:val="130"/>
                <w:lang w:bidi="ru-RU"/>
              </w:rPr>
            </w:pPr>
            <w:r w:rsidRPr="003B7621">
              <w:rPr>
                <w:rFonts w:ascii="Century Schoolbook" w:hAnsi="Century Schoolbook"/>
                <w:b/>
                <w:bCs/>
                <w:noProof/>
                <w:color w:val="auto"/>
                <w:sz w:val="130"/>
                <w:szCs w:val="130"/>
                <w:lang w:bidi="ru-RU"/>
              </w:rPr>
              <w:fldChar w:fldCharType="begin"/>
            </w:r>
            <w:r w:rsidRPr="003B7621">
              <w:rPr>
                <w:rFonts w:ascii="Century Schoolbook" w:hAnsi="Century Schoolbook"/>
                <w:b/>
                <w:bCs/>
                <w:noProof/>
                <w:color w:val="auto"/>
                <w:sz w:val="130"/>
                <w:szCs w:val="130"/>
                <w:lang w:bidi="ru-RU"/>
              </w:rPr>
              <w:instrText xml:space="preserve"> DOCVARIABLE  MonthStart1 \@  yyyy   \* MERGEFORMAT </w:instrText>
            </w:r>
            <w:r w:rsidRPr="003B7621">
              <w:rPr>
                <w:rFonts w:ascii="Century Schoolbook" w:hAnsi="Century Schoolbook"/>
                <w:b/>
                <w:bCs/>
                <w:noProof/>
                <w:color w:val="auto"/>
                <w:sz w:val="130"/>
                <w:szCs w:val="130"/>
                <w:lang w:bidi="ru-RU"/>
              </w:rPr>
              <w:fldChar w:fldCharType="separate"/>
            </w:r>
            <w:r w:rsidR="004432E6">
              <w:rPr>
                <w:rFonts w:ascii="Century Schoolbook" w:hAnsi="Century Schoolbook"/>
                <w:b/>
                <w:bCs/>
                <w:noProof/>
                <w:color w:val="auto"/>
                <w:sz w:val="130"/>
                <w:szCs w:val="130"/>
                <w:lang w:bidi="ru-RU"/>
              </w:rPr>
              <w:t>2025</w:t>
            </w:r>
            <w:r w:rsidRPr="003B7621">
              <w:rPr>
                <w:rFonts w:ascii="Century Schoolbook" w:hAnsi="Century Schoolbook"/>
                <w:b/>
                <w:bCs/>
                <w:noProof/>
                <w:color w:val="auto"/>
                <w:sz w:val="130"/>
                <w:szCs w:val="130"/>
                <w:lang w:bidi="ru-RU"/>
              </w:rPr>
              <w:fldChar w:fldCharType="end"/>
            </w:r>
          </w:p>
          <w:p w14:paraId="7165F204" w14:textId="5AFA7E34" w:rsidR="009800C4" w:rsidRPr="003B7621" w:rsidRDefault="004432E6" w:rsidP="003B7621">
            <w:pPr>
              <w:jc w:val="center"/>
              <w:rPr>
                <w:rFonts w:ascii="Century Schoolbook" w:hAnsi="Century Schoolbook"/>
                <w:color w:val="auto"/>
                <w:sz w:val="130"/>
                <w:szCs w:val="130"/>
              </w:rPr>
            </w:pPr>
            <w:r>
              <w:rPr>
                <w:rFonts w:ascii="Century Schoolbook" w:hAnsi="Century Schoolbook"/>
                <w:noProof/>
                <w:color w:val="auto"/>
                <w:sz w:val="130"/>
                <w:szCs w:val="130"/>
              </w:rPr>
              <w:drawing>
                <wp:inline distT="0" distB="0" distL="0" distR="0" wp14:anchorId="56C86A47" wp14:editId="3026F84A">
                  <wp:extent cx="4833404" cy="4833404"/>
                  <wp:effectExtent l="0" t="0" r="5715" b="5715"/>
                  <wp:docPr id="11102291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229156" name="Рисунок 11102291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4535" cy="484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97C27D" w14:textId="7A0CE3F0" w:rsidR="001161F4" w:rsidRPr="003B7621" w:rsidRDefault="001161F4">
      <w:pPr>
        <w:rPr>
          <w:rFonts w:ascii="Century Schoolbook" w:hAnsi="Century Schoolbook"/>
          <w:color w:val="auto"/>
          <w:sz w:val="16"/>
          <w:szCs w:val="16"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546"/>
      </w:tblGrid>
      <w:tr w:rsidR="003E085C" w:rsidRPr="003B7621" w14:paraId="40983BE3" w14:textId="77777777" w:rsidTr="00F12CB0">
        <w:trPr>
          <w:trHeight w:val="113"/>
          <w:jc w:val="center"/>
        </w:trPr>
        <w:tc>
          <w:tcPr>
            <w:tcW w:w="5000" w:type="pct"/>
            <w:vAlign w:val="center"/>
          </w:tcPr>
          <w:p w14:paraId="66537F75" w14:textId="20697E3C" w:rsidR="003E085C" w:rsidRPr="003B7621" w:rsidRDefault="003E085C" w:rsidP="00E50BDE">
            <w:pPr>
              <w:pStyle w:val="ad"/>
              <w:jc w:val="center"/>
              <w:rPr>
                <w:rFonts w:ascii="Century Schoolbook" w:hAnsi="Century Schoolbook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</w:tblPr>
            <w:tblGrid>
              <w:gridCol w:w="2636"/>
              <w:gridCol w:w="2636"/>
              <w:gridCol w:w="2637"/>
              <w:gridCol w:w="2637"/>
            </w:tblGrid>
            <w:tr w:rsidR="003B7621" w:rsidRPr="003B7621" w14:paraId="79F6697B" w14:textId="61825017" w:rsidTr="004261AE">
              <w:trPr>
                <w:trHeight w:val="113"/>
              </w:trPr>
              <w:tc>
                <w:tcPr>
                  <w:tcW w:w="1250" w:type="pct"/>
                </w:tcPr>
                <w:p w14:paraId="1E763E4B" w14:textId="08F34DB2" w:rsidR="00240D4D" w:rsidRPr="003B7621" w:rsidRDefault="004432E6" w:rsidP="00E50BDE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1" w:name="_Hlk38821049"/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4"/>
                    <w:gridCol w:w="337"/>
                    <w:gridCol w:w="337"/>
                    <w:gridCol w:w="337"/>
                    <w:gridCol w:w="337"/>
                    <w:gridCol w:w="337"/>
                    <w:gridCol w:w="329"/>
                  </w:tblGrid>
                  <w:tr w:rsidR="003B7621" w:rsidRPr="003B7621" w14:paraId="684222CD" w14:textId="77777777" w:rsidTr="003B7621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5BED7"/>
                        <w:vAlign w:val="center"/>
                      </w:tcPr>
                      <w:p w14:paraId="39408482" w14:textId="456B7B68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7B285114" w14:textId="7E6619CF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54BB7502" w14:textId="4D92B640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3684BA99" w14:textId="37A82666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1CF75680" w14:textId="49D61D69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57BE3AF3" w14:textId="0519989B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shd w:val="clear" w:color="auto" w:fill="F5BED7"/>
                        <w:vAlign w:val="center"/>
                      </w:tcPr>
                      <w:p w14:paraId="37E85CF0" w14:textId="3165F6C1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3B7621" w:rsidRPr="003B7621" w14:paraId="31DF8F53" w14:textId="77777777" w:rsidTr="003B7621">
                    <w:trPr>
                      <w:trHeight w:val="17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57E8B511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6081DC2D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75A92716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C3FBEE3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7882EF7E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28609401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DB82324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AFA4FA2" w14:textId="77777777" w:rsidTr="0081063E">
                    <w:trPr>
                      <w:trHeight w:val="170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E1DDFB3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FD7CD9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E40C440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7CDA2D9D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E75D228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EC3A863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1571CF8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223F797F" w14:textId="77777777" w:rsidTr="0081063E">
                    <w:trPr>
                      <w:trHeight w:val="17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6F3571F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E176E8C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D64F3FB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F1367C0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DB22019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6B604C4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C1D9A2E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10529957" w14:textId="77777777" w:rsidTr="0081063E">
                    <w:trPr>
                      <w:trHeight w:val="17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626A3B9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CA0372A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6744AA3C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DBFE47F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558DBEB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817FEC6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1CAE76A1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97D45F8" w14:textId="77777777" w:rsidTr="0081063E">
                    <w:trPr>
                      <w:trHeight w:val="170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4150C33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89590CB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41CB7BF8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09A56A6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777B8BD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7DEF444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58FFFEAC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1144E5B8" w14:textId="77777777" w:rsidTr="0081063E">
                    <w:trPr>
                      <w:trHeight w:val="17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72273453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C5DA26B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3B7621" w:rsidRDefault="00240D4D" w:rsidP="00E50BDE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6BBCBD86" w:rsidR="00240D4D" w:rsidRPr="003B7621" w:rsidRDefault="004432E6" w:rsidP="00E50BDE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4D521D1C" w14:textId="77777777" w:rsidTr="003B7621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5BED7"/>
                        <w:vAlign w:val="center"/>
                      </w:tcPr>
                      <w:p w14:paraId="5B4A50A8" w14:textId="1AB85C32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5BED7"/>
                        <w:vAlign w:val="center"/>
                      </w:tcPr>
                      <w:p w14:paraId="4D052ACD" w14:textId="64B31E8F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5A47D848" w14:textId="06A8047F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11412BE2" w14:textId="08F2AE3D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0C3D3BE5" w14:textId="48009414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242F7BE9" w14:textId="60D45CC9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5BED7"/>
                        <w:vAlign w:val="center"/>
                      </w:tcPr>
                      <w:p w14:paraId="4CB16A91" w14:textId="6067103E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3B7621" w:rsidRPr="003B7621" w14:paraId="033AD79B" w14:textId="77777777" w:rsidTr="003B7621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1A95A9FD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75E9CD3C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00C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1705341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0BF2B074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572A1B52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02A58369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4113739A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878283D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0A9B76D6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45C415FF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45BDEFC9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28DCB532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07B41551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4D1573A4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318D1CEB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DC4D67B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7DE4E69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407B03BD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43B71F31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6C66208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42D73E61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C6BBF91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02D79C13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3331944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A91A35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357ACC0B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6C5D5FEF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1F1D2F7C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2585CCF3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8011266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50A914FA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4B0FF95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7780BF4A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1E1B3FE4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E1A402D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10F1858E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39D5D5F6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2802C02D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3B7621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5F8D307B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3B7621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3B7621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CB553C4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4503B6E2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3ADFC7F2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635B5D45" w14:textId="77777777" w:rsidR="00240D4D" w:rsidRPr="003B7621" w:rsidRDefault="00240D4D" w:rsidP="00E50BDE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4C218FAF" w:rsidR="00240D4D" w:rsidRPr="003B7621" w:rsidRDefault="004432E6" w:rsidP="00E50BDE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4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5FBA1453" w14:textId="77777777" w:rsidTr="003B7621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5BED7"/>
                        <w:vAlign w:val="center"/>
                      </w:tcPr>
                      <w:p w14:paraId="3D82C68E" w14:textId="2C4AC44B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5BED7"/>
                        <w:vAlign w:val="center"/>
                      </w:tcPr>
                      <w:p w14:paraId="5D081C50" w14:textId="406C87F7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1B330407" w14:textId="6CF04455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0F2E47A7" w14:textId="34D382CF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7D7F939A" w14:textId="2A0EDA03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224E7528" w14:textId="4F9802B1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5BED7"/>
                        <w:vAlign w:val="center"/>
                      </w:tcPr>
                      <w:p w14:paraId="36F13CE6" w14:textId="75784B97" w:rsidR="00240D4D" w:rsidRPr="003B7621" w:rsidRDefault="004432E6" w:rsidP="00E50BDE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3B7621" w:rsidRPr="003B7621" w14:paraId="1AD7C61D" w14:textId="77777777" w:rsidTr="003B7621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6034C575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21E1E6B3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00C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76B92F2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51AEBEFC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7CEFADDD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018411B5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15994906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ACC4FBD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0A486D80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1132C719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5718F0E6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5C4D9A6A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4FDBC61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680FA00E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4955AD13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2DAA7F9C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B9491B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06CBF9BE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B7B6772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1E09052B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27F60C9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3CB567FD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7467600B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91924FE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6FF60839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28C4041F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394FD599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1FFFB20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0108F9A6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43DCA2CF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09350C0E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22DB458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38111C95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55183849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4DEEA376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174BC499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593831DC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47528D0A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497D465D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3808F25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44EEF51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D68BE39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B7621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3B7621" w:rsidRDefault="00240D4D" w:rsidP="00E50BDE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260070DC" w14:textId="77777777" w:rsidR="00240D4D" w:rsidRPr="003B7621" w:rsidRDefault="00240D4D" w:rsidP="00E50BDE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016C14F0" w:rsidR="00240D4D" w:rsidRPr="003B7621" w:rsidRDefault="004432E6" w:rsidP="00240D4D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4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486B25E3" w14:textId="77777777" w:rsidTr="003B7621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5BED7"/>
                        <w:vAlign w:val="center"/>
                      </w:tcPr>
                      <w:p w14:paraId="47AC1FC0" w14:textId="3A018F6B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5BED7"/>
                        <w:vAlign w:val="center"/>
                      </w:tcPr>
                      <w:p w14:paraId="314AE8CF" w14:textId="4F230F67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21D221CC" w14:textId="6B8D8D2B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1567455C" w14:textId="1923E8D6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35DCA161" w14:textId="065C1683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6C27E099" w14:textId="0A283E13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5BED7"/>
                        <w:vAlign w:val="center"/>
                      </w:tcPr>
                      <w:p w14:paraId="50E05008" w14:textId="3DE411C9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3B7621" w:rsidRPr="003B7621" w14:paraId="18746610" w14:textId="77777777" w:rsidTr="003B7621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94D48" w14:textId="6309FEC9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369881" w14:textId="39D1F22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853C12" w14:textId="71BDA43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E42A6" w14:textId="23423DB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2FC3EB" w14:textId="761C3B5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BD5DB" w14:textId="37550D7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C7F0FA" w14:textId="180DCEC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B6D7401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11C8696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6483CBA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56A9DE8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6A5B216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263039E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08A0FB9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08CD8CD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2E5D7C27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4BDA6BC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10DD37E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710643E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3B0A14B9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3562E38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09DE6E6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3BF1AFB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FD26192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61E5CE9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1E53C30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2269116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54A7435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5CABE0E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2903CDA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2CA30F6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E4EF58A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2B32070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6622598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61DC9A0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23C784F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6E96B2CF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0B8BC49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5F39CD3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CB933A3" w14:textId="77777777" w:rsidTr="0081063E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6832F57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4403D10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5F4768A2" w14:textId="77777777" w:rsidR="00240D4D" w:rsidRPr="003B7621" w:rsidRDefault="00240D4D" w:rsidP="00E50BDE">
                  <w:pPr>
                    <w:pStyle w:val="Months"/>
                    <w:jc w:val="center"/>
                    <w:rPr>
                      <w:rFonts w:ascii="Century Schoolbook" w:hAnsi="Century Schoolbook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B7621" w:rsidRPr="003B7621" w14:paraId="3808ABFD" w14:textId="5185E65E" w:rsidTr="004261AE">
              <w:trPr>
                <w:trHeight w:val="113"/>
              </w:trPr>
              <w:tc>
                <w:tcPr>
                  <w:tcW w:w="1250" w:type="pct"/>
                </w:tcPr>
                <w:p w14:paraId="392961A3" w14:textId="072EBE46" w:rsidR="00240D4D" w:rsidRPr="003B7621" w:rsidRDefault="004432E6" w:rsidP="00240D4D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4533209A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5BED7"/>
                        <w:vAlign w:val="center"/>
                      </w:tcPr>
                      <w:p w14:paraId="03937BF7" w14:textId="1E7D75A2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5BED7"/>
                        <w:vAlign w:val="center"/>
                      </w:tcPr>
                      <w:p w14:paraId="4C076CB9" w14:textId="5DCFB602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53E2E5AC" w14:textId="7739F542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4291E9FA" w14:textId="7AE9E2A7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72C9E446" w14:textId="29CEC421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46474412" w14:textId="33014138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5BED7"/>
                        <w:vAlign w:val="center"/>
                      </w:tcPr>
                      <w:p w14:paraId="370B3D15" w14:textId="0399CAB1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3B7621" w:rsidRPr="003B7621" w14:paraId="38FA371F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57682D8" w14:textId="09A3CF5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867C93" w14:textId="48CB79D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5E0A7" w14:textId="50DBC14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84AED" w14:textId="63E0CAE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0F1AEC" w14:textId="42EE6A9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8ABBF" w14:textId="7F55478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319A52" w14:textId="6606CDA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8F2BFDB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03D3830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02327AEF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35909C4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375C296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6704684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4D76168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61A05F9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5C3EBBEF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211EC47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61F4AE1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33885E2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02A3A96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7DA6CAB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0AE39E4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075CEFA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3A93A41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6C9EE28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2ADD105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730C730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66F2E8C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02C3D32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007E7D5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4AF1A94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8D57EB2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03964C4F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22CA6AF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721F029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3DE2D1C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133A9A3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29E6D8F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31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5EB4A1C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4CBC6B8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444CBF3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34BCAC8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7B246660" w14:textId="77777777" w:rsidR="00240D4D" w:rsidRPr="003B7621" w:rsidRDefault="00240D4D" w:rsidP="00240D4D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4D1B13DA" w:rsidR="00240D4D" w:rsidRPr="003B7621" w:rsidRDefault="004432E6" w:rsidP="00240D4D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43FDBBAF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5BED7"/>
                        <w:vAlign w:val="center"/>
                      </w:tcPr>
                      <w:p w14:paraId="5CCD867C" w14:textId="4F32BAF0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5BED7"/>
                        <w:vAlign w:val="center"/>
                      </w:tcPr>
                      <w:p w14:paraId="53AD34CA" w14:textId="2FD8AB24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36CEF8E2" w14:textId="0B0BF71D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3D2EC53A" w14:textId="6930B33E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465114B7" w14:textId="49BA663B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2F9497BC" w14:textId="0D2CD776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5BED7"/>
                        <w:vAlign w:val="center"/>
                      </w:tcPr>
                      <w:p w14:paraId="728DC64F" w14:textId="5D7A41B5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3B7621" w:rsidRPr="003B7621" w14:paraId="10101CD6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816137E" w14:textId="6E0E38E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F6D0B3" w14:textId="17A5F7E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B7621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B10352" w14:textId="3107480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00C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945A5" w14:textId="06F82AB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1A83A" w14:textId="06CF6CC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AF9861" w14:textId="74E280E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759CE0" w14:textId="5951E92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A162450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50B18B9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4A6342B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658744C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002C12F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074F4659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501C63C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035670C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BBD0250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1E88405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757DD33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19C4CF4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7EDC07F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04B2D12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36AF634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102DA78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3CC90BE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39603EA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6C974A2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033EBFD9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109034B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2A2E660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66AFF08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074A1FC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7AB0675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1EA10A3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6882F7A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3339A90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66A23CB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40481E7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0755DC4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2AD66EF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E8BAD15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74B862E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64DA666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254C2834" w14:textId="77777777" w:rsidR="00240D4D" w:rsidRPr="003B7621" w:rsidRDefault="00240D4D" w:rsidP="00240D4D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71468F56" w:rsidR="00240D4D" w:rsidRPr="003B7621" w:rsidRDefault="004432E6" w:rsidP="00240D4D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65F48B94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5BED7"/>
                        <w:vAlign w:val="center"/>
                      </w:tcPr>
                      <w:p w14:paraId="1EEB0A9E" w14:textId="238E2E5D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5BED7"/>
                        <w:vAlign w:val="center"/>
                      </w:tcPr>
                      <w:p w14:paraId="3A031FA6" w14:textId="3EC43BB0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24E1EB63" w14:textId="411A4308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0A1004C4" w14:textId="54BBD6A1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239397D7" w14:textId="474256F1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7034D544" w14:textId="555456FB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5BED7"/>
                        <w:vAlign w:val="center"/>
                      </w:tcPr>
                      <w:p w14:paraId="35E67A74" w14:textId="0EF20760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3B7621" w:rsidRPr="003B7621" w14:paraId="695417E5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</w:tcPr>
                      <w:p w14:paraId="719BABFE" w14:textId="1021578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C221972" w14:textId="39D0DC49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371317" w14:textId="5DAB8EE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E429C1" w14:textId="3914DC5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22A721" w14:textId="38486AF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728AE9" w14:textId="357BF3C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747D21B" w14:textId="62AD385F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A7F1548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</w:tcPr>
                      <w:p w14:paraId="5A258DF9" w14:textId="22C9C81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6D35B1D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279600C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450E30D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34EAB38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44891A5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56BC124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1BD473A1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</w:tcPr>
                      <w:p w14:paraId="38603902" w14:textId="5099FEB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111F894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503FA98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6C5DE0D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4213C8E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149384A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463B1FD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943E547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</w:tcPr>
                      <w:p w14:paraId="4064B125" w14:textId="326B56C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5E54EE6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28C1A78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655E931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4CFCC1DF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63444E0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250C953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0083E5B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</w:tcPr>
                      <w:p w14:paraId="0CBF98D5" w14:textId="1D8E4A1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7F90964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455C8AB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5EC75BC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174D76AF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36055A19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0D543BB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63D57F0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</w:tcPr>
                      <w:p w14:paraId="574CC861" w14:textId="6EB724C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65AAEF8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3BB208CE" w14:textId="77777777" w:rsidR="00240D4D" w:rsidRPr="003B7621" w:rsidRDefault="00240D4D" w:rsidP="00240D4D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01F77EC5" w:rsidR="00240D4D" w:rsidRPr="003B7621" w:rsidRDefault="004432E6" w:rsidP="00240D4D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27BAE27B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5BED7"/>
                        <w:vAlign w:val="center"/>
                      </w:tcPr>
                      <w:p w14:paraId="381C41B3" w14:textId="1E403D7C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5BED7"/>
                        <w:vAlign w:val="center"/>
                      </w:tcPr>
                      <w:p w14:paraId="2F114B97" w14:textId="7514C7E5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458DB859" w14:textId="0318C873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68E5F5A9" w14:textId="521A8BD3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590E5199" w14:textId="599B728C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155D486E" w14:textId="6A8E0D23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5BED7"/>
                        <w:vAlign w:val="center"/>
                      </w:tcPr>
                      <w:p w14:paraId="36B06261" w14:textId="1DF784E7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3B7621" w:rsidRPr="003B7621" w14:paraId="4F4E23C6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78F47D9" w14:textId="0CE9EC0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C42E64" w14:textId="5BF8717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49503" w14:textId="259381D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5009" w14:textId="343849C9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C28BC" w14:textId="360DE9B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3885E" w14:textId="21961CA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A35057" w14:textId="75A0CB29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62A0AB8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4F311E5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3F444C1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508F64D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650120C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4140627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50FCB0B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57C7EE0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825CDB3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6F73002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0D0D9D9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3D27615F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6E4D5A69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0FE5F49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16A6D9C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0C89208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2337F0FE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50E2D16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78F8959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59D888C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58DFC63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3D6FED1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1AC9639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39743C2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BA8EE02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1C8FD549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754086E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4BEB9A6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366D022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30D59BE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426E256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470A01A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31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673A2D9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48032B5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00C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19FFC4E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00C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00C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00C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00C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18E383FC" w14:textId="77777777" w:rsidR="00240D4D" w:rsidRPr="003B7621" w:rsidRDefault="00240D4D" w:rsidP="00240D4D">
                  <w:pPr>
                    <w:pStyle w:val="Months"/>
                    <w:jc w:val="center"/>
                    <w:rPr>
                      <w:rFonts w:ascii="Century Schoolbook" w:hAnsi="Century Schoolbook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B7621" w:rsidRPr="003B7621" w14:paraId="5ABCB9D1" w14:textId="6B4B1A3C" w:rsidTr="004261AE">
              <w:trPr>
                <w:trHeight w:val="113"/>
              </w:trPr>
              <w:tc>
                <w:tcPr>
                  <w:tcW w:w="1250" w:type="pct"/>
                </w:tcPr>
                <w:p w14:paraId="4C27874B" w14:textId="05B9DD93" w:rsidR="00240D4D" w:rsidRPr="003B7621" w:rsidRDefault="004432E6" w:rsidP="00240D4D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6E92A4E3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5BED7"/>
                        <w:vAlign w:val="center"/>
                      </w:tcPr>
                      <w:p w14:paraId="237E20BD" w14:textId="4F10A087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5BED7"/>
                        <w:vAlign w:val="center"/>
                      </w:tcPr>
                      <w:p w14:paraId="38BAB9FE" w14:textId="3FA753C4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6E7E1C1D" w14:textId="5A5675B9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77097261" w14:textId="5C5342FE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4075D82B" w14:textId="2A2B532A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03F2B6E0" w14:textId="604E5940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5BED7"/>
                        <w:vAlign w:val="center"/>
                      </w:tcPr>
                      <w:p w14:paraId="115E6D45" w14:textId="44A95C7F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3B7621" w:rsidRPr="003B7621" w14:paraId="191EEF27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ACC9AD8" w14:textId="5C764E0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5D060A" w14:textId="6358356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DA8F8" w14:textId="6D734D8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7E4D3" w14:textId="3AFF254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22500" w14:textId="1CCBD20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B27399" w14:textId="639353B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09A57F" w14:textId="59D548AF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EE1544C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7B22EA29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527849C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6FDF1B1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7F5A009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0AE4A00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1C6B009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2A6F1CA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E1942DA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558717D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24C964E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36FC810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36E97BE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627C0EE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68FC160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676DDFE9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43588CF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474D682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6B4C300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4CA7C9B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5B25D52F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4F22D49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38C537C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5DE4B24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87DB3AB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66BCD39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48D088C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7892A9B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795F478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53865EE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3E5C1D8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6B1ABA5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5F9738C0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441C724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602A8AA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31377DC9" w14:textId="77777777" w:rsidR="00240D4D" w:rsidRPr="003B7621" w:rsidRDefault="00240D4D" w:rsidP="00240D4D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3AE6C4BC" w:rsidR="00240D4D" w:rsidRPr="003B7621" w:rsidRDefault="004432E6" w:rsidP="00240D4D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1DAA9906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5BED7"/>
                        <w:vAlign w:val="center"/>
                      </w:tcPr>
                      <w:p w14:paraId="72268EF6" w14:textId="180842E8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5BED7"/>
                        <w:vAlign w:val="center"/>
                      </w:tcPr>
                      <w:p w14:paraId="4C4767A8" w14:textId="2B744F56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6A606E45" w14:textId="0ECC4069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10734FE5" w14:textId="3DC9C531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32CCBD37" w14:textId="4A925200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7383A338" w14:textId="26B149F0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5BED7"/>
                        <w:vAlign w:val="center"/>
                      </w:tcPr>
                      <w:p w14:paraId="1C199D0C" w14:textId="47517EA6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3B7621" w:rsidRPr="003B7621" w14:paraId="048A2737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4BD2F7B" w14:textId="22A7BD9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D35348" w14:textId="635FAA7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2EC394" w14:textId="52298CAF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1D71D" w14:textId="2C4F747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63EE9" w14:textId="548E475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86682" w14:textId="64652EF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61586C" w14:textId="06A24E9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556AA3B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659F0CF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08ED943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50B7A5B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6D57915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0D7D96E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4B57C75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147E6DAF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841C5FA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01EC491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302360A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2313728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41C7778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6D99F64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2710E27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3A0FDF0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3A3FB71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2D87D03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5FEF3AE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3C00DCF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1A9B6D3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29C7492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723541F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061C40A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48EFB191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422E4FD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40DACD2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5BF1B40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0D1E2FF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47F5DD39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05E262A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49E3529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6CC5E29B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00B16FE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246792F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50F49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71E1777A" w14:textId="77777777" w:rsidR="00240D4D" w:rsidRPr="003B7621" w:rsidRDefault="00240D4D" w:rsidP="00240D4D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69C12262" w:rsidR="00240D4D" w:rsidRPr="003B7621" w:rsidRDefault="004432E6" w:rsidP="00240D4D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504BFB33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5BED7"/>
                        <w:vAlign w:val="center"/>
                      </w:tcPr>
                      <w:p w14:paraId="74911DBF" w14:textId="3F7B2C4A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5BED7"/>
                        <w:vAlign w:val="center"/>
                      </w:tcPr>
                      <w:p w14:paraId="7E2F19E6" w14:textId="31145EB6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700193F3" w14:textId="56E7748D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0795B3D0" w14:textId="646778AE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151FE0A5" w14:textId="180D05B2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02F9E89F" w14:textId="741B30E7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5BED7"/>
                        <w:vAlign w:val="center"/>
                      </w:tcPr>
                      <w:p w14:paraId="485DC499" w14:textId="3A3CF5F2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3B7621" w:rsidRPr="003B7621" w14:paraId="4138B158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DF0A74D" w14:textId="648A04D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4EEB4B" w14:textId="695216F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9800C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59089" w14:textId="4936B6D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6AE03" w14:textId="5FD5294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E858D" w14:textId="31E1F66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07BF7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6519B" w14:textId="202863A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7589EB" w14:textId="576D6E4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4503BC8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0C359EC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7731049F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30322FA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20758AF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3637CA5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282B8ED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66D2CF9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D2E9130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7A83EF5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5CA1DFB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6C3066B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3311D42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3EC8BC6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56FA0D3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1655F58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C39DE3A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00DB055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49290A4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0E2D497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2555F4A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089B522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323CA0E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3DC2EC6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25F2089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76F39E4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1CD53E4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4B6FAB9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579FE31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0A8370C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1663A16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7E3C028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72FD00B3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32C8CEB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B7621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4E5F5CE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B7621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3B7621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43A637F0" w14:textId="77777777" w:rsidR="00240D4D" w:rsidRPr="003B7621" w:rsidRDefault="00240D4D" w:rsidP="00240D4D">
                  <w:pPr>
                    <w:pStyle w:val="a5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0CE0B64A" w:rsidR="00240D4D" w:rsidRPr="003B7621" w:rsidRDefault="004432E6" w:rsidP="00240D4D">
                  <w:pPr>
                    <w:pStyle w:val="Months"/>
                    <w:jc w:val="center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entury Schoolbook" w:hAnsi="Century Schoolbook" w:cs="Cambria"/>
                      <w:b/>
                      <w:bCs/>
                      <w:caps w:val="0"/>
                      <w:noProof/>
                      <w:color w:val="auto"/>
                      <w:sz w:val="28"/>
                      <w:szCs w:val="28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3B7621" w:rsidRPr="003B7621" w14:paraId="0CA8349C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5BED7"/>
                        <w:vAlign w:val="center"/>
                      </w:tcPr>
                      <w:p w14:paraId="700098BB" w14:textId="1DD14E2E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5BED7"/>
                        <w:vAlign w:val="center"/>
                      </w:tcPr>
                      <w:p w14:paraId="61F03D3C" w14:textId="1E7E1F50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586A1803" w14:textId="2E6E47CA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79281689" w14:textId="0266A7A5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11F571BF" w14:textId="0AF17F19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5BED7"/>
                        <w:vAlign w:val="center"/>
                      </w:tcPr>
                      <w:p w14:paraId="10195620" w14:textId="19A3011D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5BED7"/>
                        <w:vAlign w:val="center"/>
                      </w:tcPr>
                      <w:p w14:paraId="3709C3C5" w14:textId="49D37D64" w:rsidR="00240D4D" w:rsidRPr="003B7621" w:rsidRDefault="004432E6" w:rsidP="00240D4D">
                        <w:pPr>
                          <w:pStyle w:val="Day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3B7621" w:rsidRPr="003B7621" w14:paraId="0B2F30B0" w14:textId="77777777" w:rsidTr="003B7621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BF7088F" w14:textId="484A20E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" 1 ""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01F28" w14:textId="4E40EA4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8806C3" w14:textId="4A50AE2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7860C0" w14:textId="7CD30E4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246D88" w14:textId="10C2D58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8AD4B2" w14:textId="01BF795D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0E85C9" w14:textId="757CFF9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“</w:instrText>
                        </w:r>
                        <w:r w:rsidRPr="003B7621">
                          <w:rPr>
                            <w:rFonts w:ascii="Century Schoolbook" w:hAnsi="Century Schoolbook" w:cs="Cambria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" 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4AB1B96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02F2CE6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60425F0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6A315D8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7DC4FF8F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05649C0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380E41C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5714B15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14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05C96A10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10EF959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3765ED2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5C438294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7135D9B8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062693A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705AC659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51A7F06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2A63608C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6421659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7CF600F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410E6A5C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34FF7EBB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470B6221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6342D9D9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27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6A1E5E6F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t>28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35920EEE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44ECCB7E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54C12BDA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228D5292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0CCD52B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6E541553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56A51400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720F0C19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28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621" w:rsidRPr="003B7621" w14:paraId="14DEC3D6" w14:textId="77777777" w:rsidTr="0081063E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4CE6DE96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582C95E5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4432E6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DF15D4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3B7621"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3B7621" w:rsidRDefault="00240D4D" w:rsidP="00240D4D">
                        <w:pPr>
                          <w:pStyle w:val="Dates"/>
                          <w:rPr>
                            <w:rFonts w:ascii="Century Schoolbook" w:hAnsi="Century Schoolbook"/>
                            <w:b/>
                            <w:bCs/>
                            <w:noProof/>
                            <w:color w:val="B03050" w:themeColor="accent6" w:themeShade="BF"/>
                            <w:szCs w:val="18"/>
                          </w:rPr>
                        </w:pPr>
                      </w:p>
                    </w:tc>
                  </w:tr>
                </w:tbl>
                <w:p w14:paraId="3B3A58C6" w14:textId="77777777" w:rsidR="00240D4D" w:rsidRPr="003B7621" w:rsidRDefault="00240D4D" w:rsidP="00240D4D">
                  <w:pPr>
                    <w:pStyle w:val="Months"/>
                    <w:jc w:val="center"/>
                    <w:rPr>
                      <w:rFonts w:ascii="Century Schoolbook" w:hAnsi="Century Schoolbook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3B7621" w:rsidRDefault="00E50BDE" w:rsidP="00E50BDE">
            <w:pPr>
              <w:pStyle w:val="ad"/>
              <w:jc w:val="center"/>
              <w:rPr>
                <w:rFonts w:ascii="Century Schoolbook" w:hAnsi="Century Schoolbook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3B7621" w:rsidRDefault="00F93E3B" w:rsidP="00F12CB0">
      <w:pPr>
        <w:pStyle w:val="a5"/>
        <w:rPr>
          <w:rFonts w:ascii="Century Schoolbook" w:hAnsi="Century Schoolbook"/>
          <w:b/>
          <w:bCs/>
          <w:noProof/>
          <w:color w:val="auto"/>
          <w:sz w:val="2"/>
          <w:szCs w:val="2"/>
        </w:rPr>
      </w:pPr>
    </w:p>
    <w:sectPr w:rsidR="00F93E3B" w:rsidRPr="003B7621" w:rsidSect="00631FEE">
      <w:pgSz w:w="11906" w:h="16838" w:code="9"/>
      <w:pgMar w:top="454" w:right="680" w:bottom="454" w:left="68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E525" w14:textId="77777777" w:rsidR="00733026" w:rsidRDefault="00733026">
      <w:pPr>
        <w:spacing w:after="0"/>
      </w:pPr>
      <w:r>
        <w:separator/>
      </w:r>
    </w:p>
  </w:endnote>
  <w:endnote w:type="continuationSeparator" w:id="0">
    <w:p w14:paraId="63A4A4BF" w14:textId="77777777" w:rsidR="00733026" w:rsidRDefault="007330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FE1E" w14:textId="77777777" w:rsidR="00733026" w:rsidRDefault="00733026">
      <w:pPr>
        <w:spacing w:after="0"/>
      </w:pPr>
      <w:r>
        <w:separator/>
      </w:r>
    </w:p>
  </w:footnote>
  <w:footnote w:type="continuationSeparator" w:id="0">
    <w:p w14:paraId="786E1C8C" w14:textId="77777777" w:rsidR="00733026" w:rsidRDefault="007330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31E1"/>
    <w:rsid w:val="0005357B"/>
    <w:rsid w:val="00071356"/>
    <w:rsid w:val="00097A25"/>
    <w:rsid w:val="000A5A57"/>
    <w:rsid w:val="00111F7C"/>
    <w:rsid w:val="001161F4"/>
    <w:rsid w:val="001274F3"/>
    <w:rsid w:val="00151CCE"/>
    <w:rsid w:val="001955C8"/>
    <w:rsid w:val="001B01F9"/>
    <w:rsid w:val="001C41F9"/>
    <w:rsid w:val="00240D4D"/>
    <w:rsid w:val="002562E7"/>
    <w:rsid w:val="00285C1D"/>
    <w:rsid w:val="003327F5"/>
    <w:rsid w:val="00340CAF"/>
    <w:rsid w:val="003B52A0"/>
    <w:rsid w:val="003B7621"/>
    <w:rsid w:val="003C0D41"/>
    <w:rsid w:val="003E085C"/>
    <w:rsid w:val="003E7B3A"/>
    <w:rsid w:val="00407BF7"/>
    <w:rsid w:val="00416364"/>
    <w:rsid w:val="004261AE"/>
    <w:rsid w:val="00431B29"/>
    <w:rsid w:val="00440416"/>
    <w:rsid w:val="004432E6"/>
    <w:rsid w:val="00450F49"/>
    <w:rsid w:val="00462EAD"/>
    <w:rsid w:val="004A6170"/>
    <w:rsid w:val="004E4BCC"/>
    <w:rsid w:val="004F6AAC"/>
    <w:rsid w:val="00512F2D"/>
    <w:rsid w:val="00570FBB"/>
    <w:rsid w:val="005765C9"/>
    <w:rsid w:val="00583B82"/>
    <w:rsid w:val="005923AC"/>
    <w:rsid w:val="005D5149"/>
    <w:rsid w:val="005E656F"/>
    <w:rsid w:val="00631FEE"/>
    <w:rsid w:val="00653B95"/>
    <w:rsid w:val="00667021"/>
    <w:rsid w:val="006974E1"/>
    <w:rsid w:val="006C0896"/>
    <w:rsid w:val="006F513E"/>
    <w:rsid w:val="00733026"/>
    <w:rsid w:val="007A55AB"/>
    <w:rsid w:val="007C0139"/>
    <w:rsid w:val="007D45A1"/>
    <w:rsid w:val="007F564D"/>
    <w:rsid w:val="0080338D"/>
    <w:rsid w:val="0081063E"/>
    <w:rsid w:val="008B1201"/>
    <w:rsid w:val="008F16F7"/>
    <w:rsid w:val="009164BA"/>
    <w:rsid w:val="009166BD"/>
    <w:rsid w:val="00977AAE"/>
    <w:rsid w:val="009800C4"/>
    <w:rsid w:val="00986D2C"/>
    <w:rsid w:val="00996E56"/>
    <w:rsid w:val="00997268"/>
    <w:rsid w:val="009B2A7A"/>
    <w:rsid w:val="00A12667"/>
    <w:rsid w:val="00A14581"/>
    <w:rsid w:val="00A20E4C"/>
    <w:rsid w:val="00AA23D3"/>
    <w:rsid w:val="00AA3C50"/>
    <w:rsid w:val="00AE302A"/>
    <w:rsid w:val="00AE36BB"/>
    <w:rsid w:val="00B3246D"/>
    <w:rsid w:val="00B37C7E"/>
    <w:rsid w:val="00B65B09"/>
    <w:rsid w:val="00B724F7"/>
    <w:rsid w:val="00B85583"/>
    <w:rsid w:val="00B9476B"/>
    <w:rsid w:val="00BA0EFE"/>
    <w:rsid w:val="00BB5A83"/>
    <w:rsid w:val="00BC3952"/>
    <w:rsid w:val="00BE5AB8"/>
    <w:rsid w:val="00C44DFB"/>
    <w:rsid w:val="00C6519B"/>
    <w:rsid w:val="00C70F21"/>
    <w:rsid w:val="00C7354B"/>
    <w:rsid w:val="00C91F9B"/>
    <w:rsid w:val="00CE5F97"/>
    <w:rsid w:val="00DE32AC"/>
    <w:rsid w:val="00DF15D4"/>
    <w:rsid w:val="00E1407A"/>
    <w:rsid w:val="00E318B9"/>
    <w:rsid w:val="00E50BDE"/>
    <w:rsid w:val="00E774CD"/>
    <w:rsid w:val="00E77E1D"/>
    <w:rsid w:val="00E8315E"/>
    <w:rsid w:val="00ED75B6"/>
    <w:rsid w:val="00EF1F0E"/>
    <w:rsid w:val="00F12CB0"/>
    <w:rsid w:val="00F27AC8"/>
    <w:rsid w:val="00F91390"/>
    <w:rsid w:val="00F93E3B"/>
    <w:rsid w:val="00FC0032"/>
    <w:rsid w:val="00FF4587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2025-02-15T15:52:00Z</dcterms:created>
  <dcterms:modified xsi:type="dcterms:W3CDTF">2025-02-15T15:52:00Z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