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EA49B1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5420D22D" w:rsidR="003E085C" w:rsidRPr="007F4474" w:rsidRDefault="003E085C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16114B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2025</w: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EA49B1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121C6268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01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EA49B1" w14:paraId="684222CD" w14:textId="77777777" w:rsidTr="007F447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7F7F7F" w:themeFill="text1" w:themeFillTint="80"/>
                        <w:vAlign w:val="center"/>
                      </w:tcPr>
                      <w:p w14:paraId="39408482" w14:textId="1F374428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B285114" w14:textId="2C98A1C9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4BB7502" w14:textId="3D6644D8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84BA99" w14:textId="77BE5D57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CF75680" w14:textId="019B14DB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7BE3AF3" w14:textId="26A9B2D9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7F7F7F" w:themeFill="text1" w:themeFillTint="80"/>
                        <w:vAlign w:val="center"/>
                      </w:tcPr>
                      <w:p w14:paraId="37E85CF0" w14:textId="7545B7CF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E67947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64E13E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3A94A8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A96EF6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6513C2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63873C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1D2153D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7AB4FB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FD3746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D4211D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EE3560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C96906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EC08D1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DC5981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0DB8F6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53F4C3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E4A20F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A7B7B5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24AC84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398D66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C95788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1AFD03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D76330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3DDA9A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80F459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C54C0D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E4EF18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2C01C4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86846B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E48422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1071C4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84FC6A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D5A69B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12F00C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76AD8B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B4DD50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8F02C7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1D90C84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02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EA49B1" w14:paraId="4D521D1C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5B4A50A8" w14:textId="11757887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D052ACD" w14:textId="110E4EE1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A47D848" w14:textId="6F29DFCC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412BE2" w14:textId="480751B9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C3D3BE5" w14:textId="2281F25C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2F7BE9" w14:textId="0CDF455E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CB16A91" w14:textId="5270D858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5AD3A64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45BF4D3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737D204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43176A2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5CA6DA5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5613580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40D4B56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16E1016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A5D56F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489D94B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6824FFB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96AE09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80069D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3B83B3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7B9F4D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A9B324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439E39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25EEC69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14615E7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0F7FE4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C01961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604189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12916A7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270B32B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4E99467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04729ED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4DE7EFE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82810A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51C264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447FBB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0F6153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21E510F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4127D7E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5F7CF09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DA257E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421368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5A922E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68428C3D" w:rsidR="00240D4D" w:rsidRPr="00EA49B1" w:rsidRDefault="003913BD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03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5FBA145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3D82C68E" w14:textId="4F3E997F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D081C50" w14:textId="046E8F1D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B330407" w14:textId="010E12FD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F2E47A7" w14:textId="619FA43D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D7F939A" w14:textId="7906CA4A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24E7528" w14:textId="5B558DE3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F13CE6" w14:textId="049E01A4" w:rsidR="00240D4D" w:rsidRPr="00EA49B1" w:rsidRDefault="0016114B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59BBDC9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2A1C9CE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7310978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270498C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0CF696A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2355A5C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15DE2A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79C6F5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93C106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DB61B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58148F8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923D54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4F2DCDD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6F8041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687074B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C5169C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7AD6126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2B3B38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2B51CA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1D55DAE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1E608C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7B30FA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686FC1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0B79E87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1D6DDE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50FEE3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382D32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117868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3C201FF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BF8BEF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1D50323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34018F2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523CF57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66EBE83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38F5FA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FB02F8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41846D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8CE7CC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04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486B25E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47AC1FC0" w14:textId="4A6FE227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14AE8CF" w14:textId="4395E5B1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1D221CC" w14:textId="275ED8E7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67455C" w14:textId="14FE921B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5DCA161" w14:textId="4721022F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C27E099" w14:textId="06CFE98A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50E05008" w14:textId="0506A93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19D587E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2AACC0E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69D323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2D53C61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1433304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3272C2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1D75BF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991799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9B477C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26797D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C2A6A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8EDE74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73BB250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2B99F41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C6F4DB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740A0F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132736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A5F40A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66156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9ACFA4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DA1FC1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62472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2D1E34C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856BB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F36050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02266E7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7B0B93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51186F9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19D68EE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039BB4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7527C6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C2275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AC1DE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2983A56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0CAD2E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2EDE72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39049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EA49B1" w:rsidRDefault="00240D4D" w:rsidP="00E50BDE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41B88B7B" w:rsidR="00240D4D" w:rsidRPr="00EA49B1" w:rsidRDefault="00A56366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05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533209A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03937BF7" w14:textId="5FD3E775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076CB9" w14:textId="67EE91E7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3E2E5AC" w14:textId="1D7EED09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291E9FA" w14:textId="486B449B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2C9E446" w14:textId="1D104CE1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474412" w14:textId="1B4650D4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B3D15" w14:textId="2234FF74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007203F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657F1D8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2A19E90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0B78728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39424D3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19420B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4532AF7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7EDE26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2521BA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52DDC7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32E7099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207374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70C48A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C9250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410C7D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3C2E873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D97212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75C21C8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1E13D1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3E839AD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76C7C3A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771F3BD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58F846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E042A1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5A8EC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447BF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655EF0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3BBA96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6F7D1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6E7CB2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6D3930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581157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2CCD3F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1F7DDB7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10A872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63D2F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2B729D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872C8B0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06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3FDBBAF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5CCD867C" w14:textId="046C232A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3AD34CA" w14:textId="72606D48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CEF8E2" w14:textId="37DA88F8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D2EC53A" w14:textId="1AA67615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5114B7" w14:textId="6C1D81C3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F9497BC" w14:textId="17F194B9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728DC64F" w14:textId="2976D26B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01C9FA6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527C6F6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3328EFE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6C912B9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078D8DF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468362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778D83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7A2C99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0D128C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5A2B13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0C144B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2A4845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C4A833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1C40F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2B5FD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1C854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73055A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80BE2A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5360DE2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3506BDA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98B305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30E3DCC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B8887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FD29D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7AD2102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359EE9C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7A3ED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3FD458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6BE1E1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A7BD80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61CEF7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4F255E8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7A9A0E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6E66E1A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2E89E7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415692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A57ED5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173CECF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07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65F48B94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1EEB0A9E" w14:textId="2DF4E54F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A031FA6" w14:textId="4BB5D47F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E1EB63" w14:textId="12A4F7AC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A1004C4" w14:textId="2A6E23B8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39397D7" w14:textId="27AA1CA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34D544" w14:textId="0E25605A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5E67A74" w14:textId="2E798DF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13CBD55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578525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482A89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04943C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62B244C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064A964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10BA7C3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78C9969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BF24C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78C72EC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602BB0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4021068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8D69F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370BD8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AA6A1F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DB259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D4F150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9B502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218CB2A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3C2A1CA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A6674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BABE8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7D4E8EE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6CD1CB3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33743B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0E0E44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55C8965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B1EC6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3B5EDA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EE9CB2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C7C63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DCF796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E6AB3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A8C7CC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A3796D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1EE3044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5616C05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496196CB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08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27BAE27B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381C41B3" w14:textId="56454E56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2F114B97" w14:textId="0D0FB283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58DB859" w14:textId="63FFDEA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8E5F5A9" w14:textId="31607999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90E5199" w14:textId="535F7AD9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5D486E" w14:textId="27E4113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B06261" w14:textId="6F384FE8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4A255C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624FF79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6F6165F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2AE20E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50A6604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6D165AC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49B496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23433B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F608A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780ACC2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9FCA42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F7D9F6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1F4153E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8A06A4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9FD95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038A03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0723B4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0C5B7F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2335E6B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DBCE93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19BA1C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036D7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73B45D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798ABE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DA1014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B34D3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A05E8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A715CD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5C8932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D79575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509BC3A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003CB9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4F933E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C5DEB9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5B81EC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77E9C63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71409FF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780BF375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09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6E92A4E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237E20BD" w14:textId="5F3875A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8BAB9FE" w14:textId="693CF46E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E7E1C1D" w14:textId="4A324228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7097261" w14:textId="0B868F3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075D82B" w14:textId="329845E3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3F2B6E0" w14:textId="5578E78E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15E6D45" w14:textId="68C465AC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584832B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454225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1B269E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45963D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57BB17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16B084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1E9980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6456499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D247F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F671A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02C262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633A71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3696BA0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6358D9E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390C802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1D23B28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0498D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037CEE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BD08C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91A7C8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12C7AB4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3C5F8A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730BDE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D893CA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5C6B024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74C9FA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5C3080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ADBCE5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982332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142147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372B23B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4CB4A18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3BCB862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4ACB94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1B9097F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1A7FF0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01AC6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B7AC40E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10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1DAA9906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2268EF6" w14:textId="3BA50099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4767A8" w14:textId="00539267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A606E45" w14:textId="56981F2B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734FE5" w14:textId="44C4A60F" w:rsidR="00240D4D" w:rsidRPr="00EA49B1" w:rsidRDefault="003913BD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16114B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2CCBD37" w14:textId="0CD214B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383A338" w14:textId="40DB6C8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C199D0C" w14:textId="51E774D4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3DA52E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0E64A6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380742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3EDB787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704F40F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6FEE080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1DCD72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6012A3D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83A37B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9B1A7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8FD029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3161BC1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208824B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12068A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421830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71F08B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6CEB6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41EC85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580AB9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C3193B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805F08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D2A3D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005A06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203C88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31451A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837BB9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C3C6D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780691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579DD40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156AC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75CF8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4A9636E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53021C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5818CAD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0BB966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631B15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793E24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BD58A6C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11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504BFB3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4911DBF" w14:textId="69398E2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7E2F19E6" w14:textId="02D2AAC4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0193F3" w14:textId="3A5FA48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795B3D0" w14:textId="35E200AD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1FE0A5" w14:textId="6819167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2F9E89F" w14:textId="41E8C56B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85DC499" w14:textId="577CA2FA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29D2916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60437A8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5E50363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4938CD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1793BB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56C8324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010A400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141EEA7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3954BD5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617DFC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8CB6A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7F3A7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A7B3D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41A728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EDBCB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11BBAB1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C3E8B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65B0D6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7B5A1F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2108C7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B8E8A5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64E8889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79D68C4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71A9B1F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4EF4EC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1539DC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6AB04E7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21B4066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61FDE6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E7B013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0FD56DF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726D1DC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309A25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14A2016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1D6BC4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64AABF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7EED38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DB23E7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B1B8DF8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12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16114B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0CA8349C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00098BB" w14:textId="6A667AF9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61F03D3C" w14:textId="4E6F1897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86A1803" w14:textId="0D3C5E02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9281689" w14:textId="5E13CDA6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F571BF" w14:textId="1218A003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195620" w14:textId="4F638173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9C3C5" w14:textId="07CDBB0B" w:rsidR="00240D4D" w:rsidRPr="00EA49B1" w:rsidRDefault="0016114B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EA49B1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09C51FE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0F51F0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1914D5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023EFC6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56CFED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017ED9B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5DAD77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13C685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25E043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229E0C0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418704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A425DB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5A879F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8B79F7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4690E2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A140F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7F4F9AD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E47826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08FFE6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69B385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4BE58D3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7AE197D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6B2CBF6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D17C7D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6A1FF38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F4FF7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536B76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24402E7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A59C3D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7B3FC61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1248B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15DFCC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53979D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731B04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D9508F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F279F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A01ED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6114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A49B1" w:rsidRDefault="00E50BDE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EA49B1" w:rsidRDefault="00F93E3B" w:rsidP="00240D4D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F93E3B" w:rsidRPr="00EA49B1" w:rsidSect="00306B27">
      <w:pgSz w:w="16838" w:h="11906" w:orient="landscape" w:code="9"/>
      <w:pgMar w:top="567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5AC1" w14:textId="77777777" w:rsidR="00C739F7" w:rsidRDefault="00C739F7">
      <w:pPr>
        <w:spacing w:after="0"/>
      </w:pPr>
      <w:r>
        <w:separator/>
      </w:r>
    </w:p>
  </w:endnote>
  <w:endnote w:type="continuationSeparator" w:id="0">
    <w:p w14:paraId="31CC9C47" w14:textId="77777777" w:rsidR="00C739F7" w:rsidRDefault="00C739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FB20" w14:textId="77777777" w:rsidR="00C739F7" w:rsidRDefault="00C739F7">
      <w:pPr>
        <w:spacing w:after="0"/>
      </w:pPr>
      <w:r>
        <w:separator/>
      </w:r>
    </w:p>
  </w:footnote>
  <w:footnote w:type="continuationSeparator" w:id="0">
    <w:p w14:paraId="2EEA402B" w14:textId="77777777" w:rsidR="00C739F7" w:rsidRDefault="00C739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1154"/>
    <w:rsid w:val="000909C1"/>
    <w:rsid w:val="00097A25"/>
    <w:rsid w:val="000A5A57"/>
    <w:rsid w:val="000B16AA"/>
    <w:rsid w:val="00110EFC"/>
    <w:rsid w:val="00111F7C"/>
    <w:rsid w:val="001274F3"/>
    <w:rsid w:val="00151CCE"/>
    <w:rsid w:val="0016114B"/>
    <w:rsid w:val="001B01F9"/>
    <w:rsid w:val="001C41F9"/>
    <w:rsid w:val="00240D4D"/>
    <w:rsid w:val="002562E7"/>
    <w:rsid w:val="00285C1D"/>
    <w:rsid w:val="00306B27"/>
    <w:rsid w:val="003327F5"/>
    <w:rsid w:val="00340CAF"/>
    <w:rsid w:val="00357209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C0896"/>
    <w:rsid w:val="006F513E"/>
    <w:rsid w:val="007C0139"/>
    <w:rsid w:val="007D45A1"/>
    <w:rsid w:val="007F4474"/>
    <w:rsid w:val="007F564D"/>
    <w:rsid w:val="008B1201"/>
    <w:rsid w:val="008F16F7"/>
    <w:rsid w:val="00902FF1"/>
    <w:rsid w:val="009164BA"/>
    <w:rsid w:val="009166BD"/>
    <w:rsid w:val="00977AAE"/>
    <w:rsid w:val="00996E56"/>
    <w:rsid w:val="00997268"/>
    <w:rsid w:val="009C6F5F"/>
    <w:rsid w:val="00A12667"/>
    <w:rsid w:val="00A14581"/>
    <w:rsid w:val="00A20E4C"/>
    <w:rsid w:val="00A36873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739F7"/>
    <w:rsid w:val="00C91F9B"/>
    <w:rsid w:val="00CE5F97"/>
    <w:rsid w:val="00DB23E7"/>
    <w:rsid w:val="00DB75DC"/>
    <w:rsid w:val="00DE32AC"/>
    <w:rsid w:val="00E1407A"/>
    <w:rsid w:val="00E318B9"/>
    <w:rsid w:val="00E47E0F"/>
    <w:rsid w:val="00E50BDE"/>
    <w:rsid w:val="00E774CD"/>
    <w:rsid w:val="00E77E1D"/>
    <w:rsid w:val="00EA49B1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2025-02-15T15:48:00Z</dcterms:created>
  <dcterms:modified xsi:type="dcterms:W3CDTF">2025-02-15T15:48:00Z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