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3501A6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7F064629" w:rsidR="003E085C" w:rsidRPr="003501A6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3501A6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3501A6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3501A6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5853F9">
              <w:rPr>
                <w:rFonts w:cs="Arial"/>
                <w:noProof/>
                <w:color w:val="auto"/>
                <w:lang w:bidi="ru-RU"/>
              </w:rPr>
              <w:t>2025</w:t>
            </w:r>
            <w:r w:rsidRPr="003501A6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:rsidRPr="003501A6" w14:paraId="79F6697B" w14:textId="77777777" w:rsidTr="003501A6">
              <w:tc>
                <w:tcPr>
                  <w:tcW w:w="1666" w:type="pct"/>
                </w:tcPr>
                <w:p w14:paraId="1E763E4B" w14:textId="4A1F902D" w:rsidR="00E50BDE" w:rsidRPr="003501A6" w:rsidRDefault="005853F9" w:rsidP="003501A6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LEDEN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01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3501A6" w14:paraId="684222CD" w14:textId="77777777" w:rsidTr="0047429C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1CBA289C" w:rsidR="00E50BDE" w:rsidRPr="003501A6" w:rsidRDefault="005853F9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235DCD7" w:rsidR="00E50BDE" w:rsidRPr="003501A6" w:rsidRDefault="005853F9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6F141D7A" w:rsidR="00E50BDE" w:rsidRPr="003501A6" w:rsidRDefault="005853F9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8E1E229" w:rsidR="00E50BDE" w:rsidRPr="003501A6" w:rsidRDefault="005853F9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2A69105" w:rsidR="00E50BDE" w:rsidRPr="003501A6" w:rsidRDefault="005853F9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53851A67" w:rsidR="00E50BDE" w:rsidRPr="003501A6" w:rsidRDefault="005853F9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6D7B0247" w:rsidR="00E50BDE" w:rsidRPr="003501A6" w:rsidRDefault="005853F9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3501A6" w14:paraId="31DF8F53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C3DF47A" w14:textId="49525126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7FD8DCA2" w14:textId="41B6E330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D953DC5" w14:textId="6A0B5E35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16F7F6B" w14:textId="3208046F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D77DEF9" w14:textId="009A8B90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AB1CBA7" w14:textId="1231F924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1DE8D4C" w14:textId="6595FBEF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3501A6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90F8A2F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4482EDF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1DBAD30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FDC847E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B8BAE9C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8FBCF49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6E3A34D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3501A6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7C8E3DA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8C01352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B50F193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9D578ED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EB08450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C23EDB6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0502C5F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3501A6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D58F038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E48A422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DC4816E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27602F1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0B90C93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3FE4B58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9E751DF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3501A6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27C2F63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AA97FD1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DB750B6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002E593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BD37114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0557498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F18BA0D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3501A6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F0604AC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4B04163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D6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4BA6366B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ÚNOR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02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3501A6" w14:paraId="4D521D1C" w14:textId="77777777" w:rsidTr="0047429C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432593D8" w:rsidR="0087060A" w:rsidRPr="003501A6" w:rsidRDefault="005853F9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0DDFCAA" w:rsidR="0087060A" w:rsidRPr="003501A6" w:rsidRDefault="005853F9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528E09B" w:rsidR="0087060A" w:rsidRPr="003501A6" w:rsidRDefault="005853F9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7246E819" w:rsidR="0087060A" w:rsidRPr="003501A6" w:rsidRDefault="005853F9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68234C11" w:rsidR="0087060A" w:rsidRPr="003501A6" w:rsidRDefault="005853F9" w:rsidP="0087060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235FFEA4" w:rsidR="0087060A" w:rsidRPr="003501A6" w:rsidRDefault="005853F9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55116187" w:rsidR="0087060A" w:rsidRPr="003501A6" w:rsidRDefault="005853F9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3501A6" w14:paraId="033AD79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5D32A32F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0A181DF0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A7E4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7DA1E685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12075E30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4C52AEC4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51308323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37AEA591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3501A6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5B14B093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CEE8DDA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63E67A82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65D7CAC5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429D2843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01B08ED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419E5BE4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3501A6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4BCFBC5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752EE249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3E719DF4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5B3FBAA0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6636E6CA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450B40D1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C25F5F4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3501A6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6CB3BCE5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4FEF60DB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5E43C119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6F1AC908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37204EC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7A3149CE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46FD6D66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3501A6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5DB20691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35133905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1EB44E24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286ED03A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2DFBA8A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0C154336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E9CC9AF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3501A6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29AB8FE3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5A7B449D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3501A6" w:rsidRDefault="00E50BDE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226B64FB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BŘEZEN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03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87060A" w:rsidRPr="003501A6" w14:paraId="5FBA1453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55251CA0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B76FC3F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20FC8C1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17DA28ED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40797B2B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2B3B3364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60B47702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501A6" w14:paraId="1AD7C61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548D60B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ED98CC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A7E4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4D45CAE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7A8C2E7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DE0615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1648D60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08E3553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62BA38E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6240B51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4C337CD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700C9C1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633593B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1B752FB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1896BC2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18E119E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6CAA366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194F1F0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7D5F1F2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18FA74D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55C5468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2982E60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59950F1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6884567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7D0E2D8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1D36FE3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2E2A03B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014CA37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24202AA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0A07E82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257D664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76D3E0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69F2FC1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1C20FAF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056454A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34D250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71F23D0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32AC337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E50BDE" w:rsidRPr="003501A6" w14:paraId="3808ABFD" w14:textId="77777777" w:rsidTr="003501A6">
              <w:tc>
                <w:tcPr>
                  <w:tcW w:w="1666" w:type="pct"/>
                </w:tcPr>
                <w:p w14:paraId="7D399169" w14:textId="64E1FA79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DUBEN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04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87060A" w:rsidRPr="003501A6" w14:paraId="1830A8BB" w14:textId="77777777" w:rsidTr="0087060A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16F7C743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010B28D6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490422AF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482EBEB8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60D2854A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480218B5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58ABE039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501A6" w14:paraId="14D13F92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C5D93D" w14:textId="063BE41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2BC1B1" w14:textId="59D44F0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B2768D" w14:textId="4EE47A6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7AAB21" w14:textId="30BD757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03FBC2" w14:textId="4B4AC32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DE3B76" w14:textId="466CEE8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BEC9E" w14:textId="6013CDE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70DE3E2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4807EE3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397E702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424B4EA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6045D2C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0B6434F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02E9668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219D9E4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25B95F2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39CBF46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42C5B44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00B80AD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6B746CA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0F96561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22A9419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42B4B03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0BF3242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15F0652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275CFCE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3970C6F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60CB85F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3DA22FE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48EFCF8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3BA0799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299D50F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0DC1D4A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70ECA23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7352711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D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07AC476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D6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D6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1541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076A684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1541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1541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1FA81D0B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KVĚTEN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05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87060A" w:rsidRPr="003501A6" w14:paraId="1DD4E4F6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42EA407A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065CC976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051D25D0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678FEF7F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3034E281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66B691F9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A99563" w14:textId="41150BEA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501A6" w14:paraId="644B5D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607DB9" w14:textId="5859076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C3D935" w14:textId="0B4FC96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D6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70862A" w14:textId="3D72EB3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D6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D7F723" w14:textId="18D93AE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30D98D" w14:textId="709011D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16B5E9" w14:textId="624A04E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4D949F" w14:textId="738DD7C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14762F7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71F8909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373323F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2FB4063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73834DA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5590643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51A97C2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6B4C2C6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684C6A3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54BA8F7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111B08B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6A942B2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7AE0A2C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04FE740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45BB58E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40B784E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5FF326F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2B3ABD6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0A7E747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3AABB57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380D4A2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3B7BB21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54B5388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5689123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0A7C0E8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4C9A5C6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7960328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52B5D96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6863EC6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33F30A2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2D1E002E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ČERVEN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06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87060A" w:rsidRPr="003501A6" w14:paraId="27C2DD8F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4E2AA11F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6C07328F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1F850A3B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1A3497DC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3EB896D0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0E81B2CC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6CBFE07D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501A6" w14:paraId="36D35DF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BA6D45" w14:textId="0DB41D4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FEE45A" w14:textId="45FDBC3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8B4D4C" w14:textId="3D87066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A7E4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215F83" w14:textId="1D4E887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9E4A7" w14:textId="6E80AD8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A5C01F" w14:textId="2FB3516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C83CDA" w14:textId="0D1283B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1CF434C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01BF24A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70EF23B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40D8FF4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416273D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030C2B3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301E203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7E77049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47D1E14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358F8D5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694D496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6831911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060E353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3F6AB14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333CA9E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47C796E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12320F3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164C896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4374E4F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2A0A958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38758FA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1FBE0DC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6982706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4064130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2A03A20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4154F63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1011A97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38B54B1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4C2F9CB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6BC5993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E50BDE" w:rsidRPr="003501A6" w14:paraId="5ABCB9D1" w14:textId="77777777" w:rsidTr="003501A6">
              <w:tc>
                <w:tcPr>
                  <w:tcW w:w="1666" w:type="pct"/>
                </w:tcPr>
                <w:p w14:paraId="3FBAEAFE" w14:textId="7101C50C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ČERVENEC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07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87060A" w:rsidRPr="003501A6" w14:paraId="79A7682D" w14:textId="77777777" w:rsidTr="0087060A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7F1A1471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00B9E5FE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14A2FDCF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53649702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731F111A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5B323E50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5FA0C5" w14:textId="54CABAEC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501A6" w14:paraId="29D7AFB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654728C" w14:textId="4A82DEF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0BB236D" w14:textId="4ACBBCF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4AD9C5" w14:textId="207F1DE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0915E37" w14:textId="360DD93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3D8435D" w14:textId="183FFCF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9D2964" w14:textId="4856295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A49BCAA" w14:textId="3A9DE6F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1101895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62DAAE4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3B00786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5AE475C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7CDEAD0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7C29B16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1E3739B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6B6F01A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1606F72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06C2524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742F760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48A0041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1D5E5C1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4296113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7FA42E8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0AA7DC8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25E821F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4F52650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0B06908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398BE22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5158852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1F44327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311C911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2234FAE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3384E63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6F99BA3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73A9411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1354669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7AB82D6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D6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206CFC7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D6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D6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1541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261DA95F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SRPEN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08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87060A" w:rsidRPr="003501A6" w14:paraId="1D6EAAC9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60E17D03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2F5609A6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42E95DB8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4A95573E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754C2FA2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B3CAD09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28B3798D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501A6" w14:paraId="029CC6A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04AFE08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1FCA4AE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0CD3C7A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1B7FD7C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18C5FAC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54BF77" w14:textId="0B9E675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4203E8" w14:textId="715B43D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1A03FBF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234157D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291613F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3CC3A92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6A03F68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15CD984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3FD42E8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79A6F8F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67024B0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08637C2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4D3B193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5681199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30B00E3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5E5A3E2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13A9A48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468509F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1CDC16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447436F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1652A78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5AB8725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19C09AE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340BF65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696DD16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2B2B1A7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2710F1F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34CAB61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1492C2C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4FB4A3B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79A355D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A7E4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39C55B6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A7E4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A7E4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A7E4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A7E4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6013A218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ZÁŘÍ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09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87060A" w:rsidRPr="003501A6" w14:paraId="10F7938D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364AD581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78303920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2DB03889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74AF67D1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67D5C659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483A4D1C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925B0" w14:textId="39790612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501A6" w14:paraId="23783DA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25A0CD6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37C013F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693E165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54BFA09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3488B76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E8FC14" w14:textId="70CE710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1B6ED8" w14:textId="25F0EC3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43453F7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086C2F4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5830438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322EFA6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16C03E5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2FBB5B1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7308C4E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2BEDA69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5B8732F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36C8E2B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07D9DB0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6B4BFA1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5484E7B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6168D86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45C2CEE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55D046F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3B63955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28E1EB6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63C852F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56B977C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4106713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5AEAAA1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7CA412F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21CCA48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281EA76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1DF08F5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2558431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247C723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4BDFEC9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26289C2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E50BDE" w:rsidRPr="003501A6" w14:paraId="405FBD6D" w14:textId="77777777" w:rsidTr="003501A6">
              <w:tc>
                <w:tcPr>
                  <w:tcW w:w="1666" w:type="pct"/>
                </w:tcPr>
                <w:p w14:paraId="153179A5" w14:textId="2FE5FAC6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ŘÍJEN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87060A" w:rsidRPr="003501A6" w14:paraId="645C0491" w14:textId="77777777" w:rsidTr="0087060A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05AC3537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14CB0A5A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26BB3CC2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02D87B39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6BD9E2DA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944C82F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30D92A00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501A6" w14:paraId="27EA076C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8224A" w14:textId="6FB5DB3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B85523" w14:textId="01C68C6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F1541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A6FAE7" w14:textId="4D27D7E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F44BEE" w14:textId="756EE6B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11C567" w14:textId="73D5290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CEAF06" w14:textId="3C0DA93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1D5245" w14:textId="169EEFD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0BEA15F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34A53A6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47B59D7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6D7895B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7D3B788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18DA7A5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2B612E8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73FFD56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2ACAD3A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796C1B5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3B51C39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2F71393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6FEFD4D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405F448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041890F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2488C93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340DACD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071067D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031498F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7ECCC93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76752F7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2302815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385D063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09A64AC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016979B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79AC453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30780DD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37A2B1B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559CBE9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337F8BCC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D6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32C905E6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87060A" w:rsidRPr="003501A6" w14:paraId="16688E75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311875B1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05B4BCF9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16F257E8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6DEF086D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664A3688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49331DFA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BC35CA" w14:textId="5A7265B5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501A6" w14:paraId="2996398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2DCC96" w14:textId="68855A2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0E652B" w14:textId="29AC761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A7E4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BF1D2" w14:textId="2A90DB8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88DEE7" w14:textId="22D19A5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C270D" w14:textId="5D99F43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41ED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D2DD1D" w14:textId="6CCA45F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796EA4" w14:textId="4A0EFFA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396FA8A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4FD0B64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2451A58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42F1797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2E86F22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73F7C44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4B5DA59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4856030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1BB787B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4FE7A1C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14B664D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0E13A5B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26C79E7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1C8C1C5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34B2ED1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3056DDC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400240E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28688EA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4F30539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17FF4242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566BDA9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62D5D54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1408F84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4D3BB79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795DCEA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38DA69E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617EDA1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537BCBC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4464D59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74CADEE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00EA3BA2" w:rsidR="00E50BDE" w:rsidRPr="003501A6" w:rsidRDefault="005853F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PROSINEC</w:t>
                  </w:r>
                  <w:r w:rsidR="003501A6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3501A6" w:rsidRPr="003501A6">
                    <w:rPr>
                      <w:rFonts w:cs="Arial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87060A" w:rsidRPr="003501A6" w14:paraId="1AADCE52" w14:textId="77777777" w:rsidTr="0087060A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35F5B699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14E927DD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61B849EF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0E4952C7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4C2F137A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4CC0FB1A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3F346A86" w:rsidR="0087060A" w:rsidRPr="003501A6" w:rsidRDefault="005853F9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3501A6" w14:paraId="6F733323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D0E985" w14:textId="44F1077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9B62F8" w14:textId="1D74615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307ACA" w14:textId="7CA19E8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38827" w14:textId="76FF489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EB01CF" w14:textId="6B6F1FF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B11A2D" w14:textId="31468A2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45D7C4" w14:textId="0506283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7943ED2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017C076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1E9CB8A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382C10B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2F23FA2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77A6CAA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64B76A43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6D5B0F0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5F63BBE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0FE82F4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3B264FC4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69E8C0A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5B837D9F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1A76FA7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7B413B00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513D881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7E94575B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3905325D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56A5B37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4DF66CB6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261CB199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4D8BF03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2569D6A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4B0CD14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2D58112E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6A3E2C48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4CC58B9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07C926F5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501A6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4ED9CA5A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51D09BE1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853F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C400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501A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3501A6" w:rsidRDefault="00E50BDE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3501A6" w:rsidRDefault="00E50BDE" w:rsidP="0087060A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3501A6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3501A6" w:rsidRDefault="00F93E3B" w:rsidP="0087060A">
      <w:pPr>
        <w:pStyle w:val="a5"/>
        <w:rPr>
          <w:rFonts w:cs="Arial"/>
          <w:noProof/>
          <w:color w:val="auto"/>
        </w:rPr>
      </w:pPr>
    </w:p>
    <w:sectPr w:rsidR="00F93E3B" w:rsidRPr="003501A6" w:rsidSect="00BA5850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A396" w14:textId="77777777" w:rsidR="001764E8" w:rsidRDefault="001764E8">
      <w:pPr>
        <w:spacing w:after="0"/>
      </w:pPr>
      <w:r>
        <w:separator/>
      </w:r>
    </w:p>
  </w:endnote>
  <w:endnote w:type="continuationSeparator" w:id="0">
    <w:p w14:paraId="7087F8CD" w14:textId="77777777" w:rsidR="001764E8" w:rsidRDefault="001764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C40E" w14:textId="77777777" w:rsidR="001764E8" w:rsidRDefault="001764E8">
      <w:pPr>
        <w:spacing w:after="0"/>
      </w:pPr>
      <w:r>
        <w:separator/>
      </w:r>
    </w:p>
  </w:footnote>
  <w:footnote w:type="continuationSeparator" w:id="0">
    <w:p w14:paraId="2DB8176E" w14:textId="77777777" w:rsidR="001764E8" w:rsidRDefault="001764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764E8"/>
    <w:rsid w:val="001B01F9"/>
    <w:rsid w:val="001C41F9"/>
    <w:rsid w:val="00211686"/>
    <w:rsid w:val="002562E7"/>
    <w:rsid w:val="00285C1D"/>
    <w:rsid w:val="003327F5"/>
    <w:rsid w:val="00340CAF"/>
    <w:rsid w:val="003501A6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F500F"/>
    <w:rsid w:val="004F6AAC"/>
    <w:rsid w:val="00512F2D"/>
    <w:rsid w:val="00570FBB"/>
    <w:rsid w:val="00583B82"/>
    <w:rsid w:val="005853F9"/>
    <w:rsid w:val="005923AC"/>
    <w:rsid w:val="005D27F0"/>
    <w:rsid w:val="005D5149"/>
    <w:rsid w:val="005E656F"/>
    <w:rsid w:val="005F5D63"/>
    <w:rsid w:val="00667021"/>
    <w:rsid w:val="0068108F"/>
    <w:rsid w:val="006974E1"/>
    <w:rsid w:val="006C0896"/>
    <w:rsid w:val="006F513E"/>
    <w:rsid w:val="007A7E47"/>
    <w:rsid w:val="007C0139"/>
    <w:rsid w:val="007D45A1"/>
    <w:rsid w:val="007F564D"/>
    <w:rsid w:val="00804FAE"/>
    <w:rsid w:val="0087060A"/>
    <w:rsid w:val="008B1201"/>
    <w:rsid w:val="008F16F7"/>
    <w:rsid w:val="009164BA"/>
    <w:rsid w:val="009166BD"/>
    <w:rsid w:val="00977AAE"/>
    <w:rsid w:val="00996E56"/>
    <w:rsid w:val="00997268"/>
    <w:rsid w:val="009F1541"/>
    <w:rsid w:val="00A12667"/>
    <w:rsid w:val="00A14581"/>
    <w:rsid w:val="00A20E4C"/>
    <w:rsid w:val="00AA1636"/>
    <w:rsid w:val="00AA23D3"/>
    <w:rsid w:val="00AA3C50"/>
    <w:rsid w:val="00AE302A"/>
    <w:rsid w:val="00AE36BB"/>
    <w:rsid w:val="00B26545"/>
    <w:rsid w:val="00B37C7E"/>
    <w:rsid w:val="00B41ED9"/>
    <w:rsid w:val="00B65B09"/>
    <w:rsid w:val="00B85583"/>
    <w:rsid w:val="00B9476B"/>
    <w:rsid w:val="00BA5850"/>
    <w:rsid w:val="00BC3952"/>
    <w:rsid w:val="00BE5AB8"/>
    <w:rsid w:val="00BF628A"/>
    <w:rsid w:val="00C44DFB"/>
    <w:rsid w:val="00C6519B"/>
    <w:rsid w:val="00C70F21"/>
    <w:rsid w:val="00C7354B"/>
    <w:rsid w:val="00C91F9B"/>
    <w:rsid w:val="00CE5F97"/>
    <w:rsid w:val="00D522F4"/>
    <w:rsid w:val="00DC4006"/>
    <w:rsid w:val="00DE32AC"/>
    <w:rsid w:val="00E1407A"/>
    <w:rsid w:val="00E318B9"/>
    <w:rsid w:val="00E50BDE"/>
    <w:rsid w:val="00E548A1"/>
    <w:rsid w:val="00E774CD"/>
    <w:rsid w:val="00E77E1D"/>
    <w:rsid w:val="00EB0778"/>
    <w:rsid w:val="00ED75B6"/>
    <w:rsid w:val="00EF1F0E"/>
    <w:rsid w:val="00F110E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2025-02-15T15:46:00Z</dcterms:created>
  <dcterms:modified xsi:type="dcterms:W3CDTF">2025-02-15T15:46:00Z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