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2BE17ED" w:rsidR="003E085C" w:rsidRPr="00D0541C" w:rsidRDefault="003E085C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val="en-US" w:bidi="ru-RU"/>
              </w:rPr>
            </w:pP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begin"/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separate"/>
            </w:r>
            <w:r w:rsidR="0030096A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t>2026</w: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544DD53" w:rsidR="00612E0C" w:rsidRPr="00D17929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</w:pPr>
                        <w:r w:rsidRP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01DDA30B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47D5AD6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4B55F12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07E8930E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3A9C1996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118E648A" w:rsidR="00612E0C" w:rsidRPr="00DE1A86" w:rsidRDefault="00612E0C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5F169B6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C170E9" w:rsidRPr="00C170E9" w14:paraId="684222CD" w14:textId="77777777" w:rsidTr="00C170E9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6E6C05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F02584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36DEC8A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C952F1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52390F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7BE3AF3" w14:textId="4AA22CE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7E85CF0" w14:textId="2D7172C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31DF8F53" w14:textId="77777777" w:rsidTr="00C170E9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7215AE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5FDFFB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1F83D8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5BD173C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0EA8950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AB1CBA7" w14:textId="4AA349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61DE8D4C" w14:textId="756F8E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75479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A12F8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3EAA6B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18E9A8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BB2C30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35934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BCF53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5C5A8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E5538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8ABA0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6C6C20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48D1D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E63AC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27249A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3145B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12F7C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7FF09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2666AC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A9622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125DB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AD2BB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CFCC9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3E3EF6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ECD1EB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6C1E8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927475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BD4EC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F1756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384FB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145DD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4F5B8043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6203AA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327E3C89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03B506A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00F6E4D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71C4992A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6E9DC49D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1D5AAA1E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C170E9" w14:paraId="4D521D1C" w14:textId="77777777" w:rsidTr="002056A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023BC9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DBFC95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64DD8B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E93098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B3A1A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42F7BE9" w14:textId="076A57A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B16A91" w14:textId="54155D7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033AD79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004C7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5C998A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B8F8E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C8E80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EB374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CD888BB" w14:textId="19F681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023F15" w14:textId="107BAA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6878283D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26077F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8FAF3" w14:textId="4A9A0B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CF540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23B60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18313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24B6BA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9356B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DC4D67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0444C4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0ABAC2" w14:textId="10D639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2572F5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DC53A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0E71D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C315E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11F2B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33194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2BB42B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C1CD1" w14:textId="4F4712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B18F6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5CF73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718559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E2EB3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95000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4B0FF95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4C6159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41D12" w14:textId="52B989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27CF0C5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D7E4B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189FA8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E09456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7004A5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4CB553C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118337E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4819C" w14:textId="602951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36F28F1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6353EC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6E09FD9B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57E3234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652381E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B27062" w:rsidRPr="00DE1A86" w14:paraId="1DFB196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0D60B602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B27062" w:rsidRPr="00DE1A86" w14:paraId="5351B5D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02D20A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B27062" w:rsidRPr="00DE1A86" w14:paraId="56B26F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2C7633B9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385686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409CF69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C170E9" w14:paraId="5FBA1453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3CCEEC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3511411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796E6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00F97C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C3651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24E7528" w14:textId="3FC2CE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6F13CE6" w14:textId="5957E7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1AD7C61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BB0BD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1447A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504F99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28E5E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1DFC67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0C4B999" w14:textId="062198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611257B" w14:textId="26D78A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CC4FB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69677B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5828A8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7539A14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204479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2ECF7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9ECF5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BCAD7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DAA7F9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4B1CA22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2F5F3C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75D181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7953A8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0720C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4CE705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1E5AA4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91924F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21E35E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0CA7375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512681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2452A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0333B0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8D3EB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72D18D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322DB45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24EA24B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050236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720BB9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684C9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2CA730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1B7D10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4AED436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808F25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0003C3B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2CD4F9D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4BE73B48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8B1F2F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01DF8551" w:rsidR="00B27062" w:rsidRPr="00266389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5DFC9FD2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718EE96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7E18CD6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345F2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4C46D1D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4B22DA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252B359B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16329EC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60F6722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830A8BB" w14:textId="77777777" w:rsidTr="002056A3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426D8C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3DEB8D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FE5199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1F6CD1F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6BC55CC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14A8180" w14:textId="1A2788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256D4DB" w14:textId="1272F36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14D13F92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3F2412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0443CEA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7599D4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61E70E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015977C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4DE3B76" w14:textId="696CF2C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9BEC9E" w14:textId="435DEA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A80732B" w14:textId="181E41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1C20" w14:textId="4FC385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754F75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2D2806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585DDF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95D64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4C774F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9EB8112" w14:textId="37F44D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C37CB7" w14:textId="6C8EBB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F23162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2C78D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430E56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63A6C0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17E7673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70F716A" w14:textId="3104CB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7ECA79" w14:textId="6731EE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786B88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6342A41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7D43F6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6B4C7F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09449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9309AC1" w14:textId="190B240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DCBBC" w14:textId="3A2E17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041A0A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77DC790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0A16C2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D67114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429E48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C29B70" w14:textId="0745D3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D1DC2B" w14:textId="2F9AF8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4A9BA0D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7D14416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1DA0333B" w:rsidR="00B27062" w:rsidRPr="00411AF7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3980AE3B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2CC9C15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2395B745" w:rsidR="00B27062" w:rsidRPr="00411AF7" w:rsidRDefault="0039014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B27062" w:rsidRPr="00DE1A86" w14:paraId="7F07BF2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6186E17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665E116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075392F9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5A2C5C0B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D4E4F6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63A404B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4944F13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599AD7B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D566A9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BD81E9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5725AF2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50D435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44B5D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1532ED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1AF862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47A51C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43359D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5D2668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0733ED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4D949F" w14:textId="7F494B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555505" w14:textId="5808FF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B69DE" w14:textId="586E55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0B3A5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0E7F6D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3CDFDB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772119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42A30E6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F04C3A" w14:textId="3EF075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915AD" w14:textId="1184A1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7FF5979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31F300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02762B3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A4CD0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75F58E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CE934" w14:textId="281AADA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B5F75" w14:textId="5D5F6D4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702BED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D6789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98B42B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F68B1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7AE7605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13AED3" w14:textId="5E5C8DF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B469" w14:textId="7326E7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5E1409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29F82B3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6E7F62A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4B5C9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10F6C1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C325A55" w14:textId="275886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0615F" w14:textId="0925A9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12B2296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8670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4AA2FCB3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23</w:t>
                        </w:r>
                      </w:p>
                    </w:tc>
                  </w:tr>
                  <w:tr w:rsidR="00B27062" w:rsidRPr="00DE1A86" w14:paraId="59C0670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7702683F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24</w:t>
                        </w:r>
                      </w:p>
                    </w:tc>
                  </w:tr>
                  <w:tr w:rsidR="00B27062" w:rsidRPr="00DE1A86" w14:paraId="68D8DEF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1EAC3933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25</w:t>
                        </w:r>
                      </w:p>
                    </w:tc>
                  </w:tr>
                  <w:tr w:rsidR="00B27062" w:rsidRPr="00DE1A86" w14:paraId="0A05832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34F981F3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B27062" w:rsidRPr="00DE1A86" w14:paraId="0C19D91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4C5811C6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B27062" w:rsidRPr="00DE1A86" w14:paraId="36ED873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69AEB65D" w:rsidR="00B27062" w:rsidRPr="00966191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76A1E2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27C2DD8F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2132AE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73A97B3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332B609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9439D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3889380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A5AA2EC" w14:textId="0991126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8F16D" w14:textId="2A798CF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36D35DF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053DC33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50B11E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6D1852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1CA484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5532C2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5A5C01F" w14:textId="5620263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62C83CDA" w14:textId="1EF936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C9E191" w14:textId="701CBC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4C0B7B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0A0DA8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F83A0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377BDA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261A62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5F75D7" w14:textId="54D144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66C50" w14:textId="5ECC14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2B8CAA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2C367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788BA7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A1A7BA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29037A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0B891E" w14:textId="442DFD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1EF6D8" w14:textId="0C08CA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42F9640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5E0710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642BFDD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273F49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50A332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701C99" w14:textId="4E351C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50AD5B" w14:textId="5E4E8D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207BBD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13740C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3F2482D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139E3C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A8AD9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9BD90" w14:textId="0B3848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2544FD" w14:textId="59E36F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1DAF4F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1A12D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0B8760B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A0DE1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721985A3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2DDBC385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0E125708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053E4D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2678722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42F11E2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7ACB3D5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79A7682D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3AF633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7C6F45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27CBC82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1BAC2C4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4F8D89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D33AC24" w14:textId="5A35520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25FA0C5" w14:textId="0076A5C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D7AFB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585BFE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525F20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786E8C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359E32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0B9645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2A9D2964" w14:textId="2331AF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6A49BCAA" w14:textId="0C19D3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27C8673" w14:textId="4FE07AB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7CEBBE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1E81F3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4DCAA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2CAB8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7FBFBE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09B5B6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015D498" w14:textId="3E86D8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70DF41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4D8560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445B2A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E7D11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D7527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6EAE2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BE55D21" w14:textId="141177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21894DA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1462B3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7CF9D1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36071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049B2B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3ED4B9F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D8C1ED8" w14:textId="387F34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547EDD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5F7E41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C933A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7573B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41D77CD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2ABD14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86F6115" w14:textId="4589FC0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143B09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19955567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5D4574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796E467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16926DD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0A8CC1E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54F6700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D34016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3129354D" w:rsidR="00B27062" w:rsidRPr="00DE1A86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36</w:t>
                        </w:r>
                      </w:p>
                    </w:tc>
                  </w:tr>
                </w:tbl>
                <w:p w14:paraId="5AFDB94F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46AD625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6EAAC9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6D46E50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C61705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91E816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2F8C142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5917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4CEFA78" w14:textId="0D18DA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36B7B87" w14:textId="60ED3DA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029CC6A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521630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7A51196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4EE436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328381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22A747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554BF77" w14:textId="4BD8069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203E8" w14:textId="76BD80B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39310D7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46FA2" w14:textId="3D4975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1DB64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486E02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DD815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6D48B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F5A3BC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1D3753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CDE0F" w14:textId="621A69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0A4BA9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5E9818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FFAD3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DE858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011F13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7520FB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E0A73" w14:textId="2C6EBA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F82F28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5831CF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4F4CFF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B3702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020930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5D70A7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7B4E7" w14:textId="6BEEE5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74BE63A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21CAF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74730B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AFA13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097DCB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7B878C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C43EA1" w14:textId="32E584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6365AEFF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4A68B01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219E4E22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B27062" w:rsidRPr="00DE1A86" w14:paraId="123F5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5CD96ABE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B27062" w:rsidRPr="00DE1A86" w14:paraId="0C0743A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6F0D96F4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B27062" w:rsidRPr="00DE1A86" w14:paraId="09FBBE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0D8676D3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3DD40DB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3A338560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407D6FB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5B44169A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3FCB873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0F7938D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1BB146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79E8D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624A238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104F32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8621F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B9C00A" w14:textId="4979C3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30925B0" w14:textId="0BAA5AF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3783DA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660026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6B78CC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5446B62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5E6646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6523A60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3E8FC14" w14:textId="6E28937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C1B6ED8" w14:textId="6AF290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636794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45CAD8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46225B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02670EB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CC95D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EC828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0F35EB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66C8F7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468D2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477768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124CEC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09268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037599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ED385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65521F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5E29C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179177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9C164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1CE394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21ACD5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6026F3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6FED05E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23937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E4EDB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0FCD7F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8A70FE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327B9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D2D48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2C8849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1C142A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04E3881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3081328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11FA783E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5C02EA27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B27062" w:rsidRPr="00DE1A86" w14:paraId="1325A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5A39FBE3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B27062" w:rsidRPr="00DE1A86" w14:paraId="7A3062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22257CC5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B27062" w:rsidRPr="00DE1A86" w14:paraId="7A619D8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438B8A31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5B1D200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4BE114D8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2D576C26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645C0491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0913621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2508AC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B3665E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6E326B9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4C83A53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101EEAA" w14:textId="656B212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DDBF4" w14:textId="488D741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7EA076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1A4D15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490E1D6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67A507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0E524D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7D715D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4CEAF06" w14:textId="56DE3E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81D5245" w14:textId="6CE3EC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82B725B" w14:textId="62E7B7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686A75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269A1D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15E897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18F35C4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37B161B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0159CE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B1FB5A" w14:textId="7E91927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6D47660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AB82B1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628C40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5938D04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180EBA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7F6ED1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7F6539" w14:textId="61A132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10AAE7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9579E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D2BA8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96024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43C0FB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0953BD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5C07B7" w14:textId="33F21A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607814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65E4063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99DB8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4B916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52F010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2CE652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A89A6B" w14:textId="5087CB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304E773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3BE1B026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07FF76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721EEAF1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1D7D2FD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0C86CCAF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DE1A86" w14:paraId="66E6D72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45B6BA15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DE1A86" w14:paraId="5E36D29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56CB9C0D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DE1A86" w14:paraId="65CF788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5838E0A9" w:rsidR="00B27062" w:rsidRPr="00DE1A86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DE1A86" w14:paraId="6A7E421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232CC61D" w:rsidR="00B27062" w:rsidRPr="00DE1A86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</w:tbl>
                <w:p w14:paraId="6A0CE4E3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6A2E934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6688E75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0C04C8C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119C0AD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5986665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5C18798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19C28CE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4B80C4A" w14:textId="02E7F9B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3BC35CA" w14:textId="2B9D003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96398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777BAC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5CAF9C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1D3346C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278457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6991FA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8D2DD1D" w14:textId="7042A7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796EA4" w14:textId="0742197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29F9D7" w14:textId="097DE95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626200" w14:textId="5AA1FD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5447CA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2C62FE5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44C02CA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395850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71AEEC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629055" w14:textId="2D02431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807EA" w14:textId="4FD222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7EF2EA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55CB0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25F016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38331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743B88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291F70" w14:textId="1055F8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7C695" w14:textId="53EB82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4DB2D8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7C1DE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0F5A5A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7ECE38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009E1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1C0B13E" w14:textId="1D41C22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C4BD2" w14:textId="0E13E3A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291ACD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7D74FAC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095DFAB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E70E7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6781A0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6BA0578" w14:textId="661069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08F5C" w14:textId="013059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264AE7B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190E8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742F076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3D0D776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48CA2DF3" w:rsidR="00B27062" w:rsidRPr="00966191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B27062" w:rsidRPr="00DE1A86" w14:paraId="74330FF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576559DF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B27062" w:rsidRPr="00DE1A86" w14:paraId="639BE35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7538DA2C" w:rsidR="00B27062" w:rsidRPr="00411AF7" w:rsidRDefault="00966191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B27062" w:rsidRPr="00DE1A86" w14:paraId="62F73F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7780E63E" w:rsidR="00B27062" w:rsidRPr="00411AF7" w:rsidRDefault="0030096A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53</w:t>
                        </w:r>
                      </w:p>
                    </w:tc>
                  </w:tr>
                  <w:tr w:rsidR="00B27062" w:rsidRPr="00DE1A86" w14:paraId="0A5D087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2FC9512B" w:rsidR="00B27062" w:rsidRPr="00266389" w:rsidRDefault="00B27062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36352F1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AADCE52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0D2205A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0380E0C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7EFC376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1A947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265CD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3DF2B" w14:textId="3ACD00E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9D565C3" w14:textId="197621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F73332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0F94B0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065BA0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1AF51F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02141A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59B5C5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B11A2D" w14:textId="36210F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145D7C4" w14:textId="59525DA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7DB876" w14:textId="64C273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CAFF4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355695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647D0E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6E587A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62827B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96A4C" w14:textId="591563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79AEC" w14:textId="6AC34E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45F20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76D1B98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208E07C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734FFE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604A98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B95BCB" w14:textId="7CB740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C4CE27" w14:textId="48A9F0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15EFA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621ADF2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958C8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1E5592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360EBD5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6B257B" w14:textId="15380E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14E19" w14:textId="785028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7B4A8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0FDCAF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1CDF16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C7AC6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12A5EA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271937" w14:textId="497AFA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3BFC65" w14:textId="4BC024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107134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9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3BA4F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2211FD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5D9C" w14:textId="77777777" w:rsidR="00FC776E" w:rsidRDefault="00FC776E">
      <w:pPr>
        <w:spacing w:after="0"/>
      </w:pPr>
      <w:r>
        <w:separator/>
      </w:r>
    </w:p>
  </w:endnote>
  <w:endnote w:type="continuationSeparator" w:id="0">
    <w:p w14:paraId="3367A132" w14:textId="77777777" w:rsidR="00FC776E" w:rsidRDefault="00FC77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E3DE" w14:textId="77777777" w:rsidR="00FC776E" w:rsidRDefault="00FC776E">
      <w:pPr>
        <w:spacing w:after="0"/>
      </w:pPr>
      <w:r>
        <w:separator/>
      </w:r>
    </w:p>
  </w:footnote>
  <w:footnote w:type="continuationSeparator" w:id="0">
    <w:p w14:paraId="21F0D566" w14:textId="77777777" w:rsidR="00FC776E" w:rsidRDefault="00FC77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2DF8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56A3"/>
    <w:rsid w:val="00211686"/>
    <w:rsid w:val="002211FD"/>
    <w:rsid w:val="002549DD"/>
    <w:rsid w:val="002562E7"/>
    <w:rsid w:val="00266389"/>
    <w:rsid w:val="00285C1D"/>
    <w:rsid w:val="002C3AAE"/>
    <w:rsid w:val="002D292B"/>
    <w:rsid w:val="0030096A"/>
    <w:rsid w:val="00302C5D"/>
    <w:rsid w:val="003327F5"/>
    <w:rsid w:val="00340CAF"/>
    <w:rsid w:val="00375504"/>
    <w:rsid w:val="0039014C"/>
    <w:rsid w:val="003C0D41"/>
    <w:rsid w:val="003E085C"/>
    <w:rsid w:val="003E7B3A"/>
    <w:rsid w:val="003F70D3"/>
    <w:rsid w:val="00411AF7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12E0C"/>
    <w:rsid w:val="00631C1D"/>
    <w:rsid w:val="00667021"/>
    <w:rsid w:val="00687E4E"/>
    <w:rsid w:val="006974E1"/>
    <w:rsid w:val="006C0896"/>
    <w:rsid w:val="006F513E"/>
    <w:rsid w:val="00712732"/>
    <w:rsid w:val="007A7E86"/>
    <w:rsid w:val="007B671F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661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27834"/>
    <w:rsid w:val="00A52756"/>
    <w:rsid w:val="00AA1636"/>
    <w:rsid w:val="00AA23D3"/>
    <w:rsid w:val="00AA3C50"/>
    <w:rsid w:val="00AD0731"/>
    <w:rsid w:val="00AE302A"/>
    <w:rsid w:val="00AE36BB"/>
    <w:rsid w:val="00B10C6B"/>
    <w:rsid w:val="00B27062"/>
    <w:rsid w:val="00B37C7E"/>
    <w:rsid w:val="00B65B09"/>
    <w:rsid w:val="00B82692"/>
    <w:rsid w:val="00B85583"/>
    <w:rsid w:val="00B9476B"/>
    <w:rsid w:val="00BC3952"/>
    <w:rsid w:val="00BE5AB8"/>
    <w:rsid w:val="00BF3C3E"/>
    <w:rsid w:val="00C170E9"/>
    <w:rsid w:val="00C32B94"/>
    <w:rsid w:val="00C44DFB"/>
    <w:rsid w:val="00C6519B"/>
    <w:rsid w:val="00C70F21"/>
    <w:rsid w:val="00C7354B"/>
    <w:rsid w:val="00C91863"/>
    <w:rsid w:val="00C91F9B"/>
    <w:rsid w:val="00CC233C"/>
    <w:rsid w:val="00D0541C"/>
    <w:rsid w:val="00D17929"/>
    <w:rsid w:val="00D31AF0"/>
    <w:rsid w:val="00D84FBB"/>
    <w:rsid w:val="00DA6AA8"/>
    <w:rsid w:val="00DC1675"/>
    <w:rsid w:val="00DC493D"/>
    <w:rsid w:val="00DE1A86"/>
    <w:rsid w:val="00DE32AC"/>
    <w:rsid w:val="00E13381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EF4EA4"/>
    <w:rsid w:val="00F91390"/>
    <w:rsid w:val="00F93E3B"/>
    <w:rsid w:val="00FA67E1"/>
    <w:rsid w:val="00FC0032"/>
    <w:rsid w:val="00FC776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2025-02-15T10:15:00Z</dcterms:created>
  <dcterms:modified xsi:type="dcterms:W3CDTF">2025-02-15T10:15:00Z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