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DE1A86" w14:paraId="40983BE3" w14:textId="77777777" w:rsidTr="00B27062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1EA43ADC" w:rsidR="003E085C" w:rsidRPr="00D0541C" w:rsidRDefault="003E085C" w:rsidP="00C170E9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val="en-US" w:bidi="ru-RU"/>
              </w:rPr>
            </w:pPr>
            <w:r w:rsidRPr="00D0541C"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bidi="ru-RU"/>
              </w:rPr>
              <w:fldChar w:fldCharType="begin"/>
            </w:r>
            <w:r w:rsidRPr="00D0541C"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D0541C"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bidi="ru-RU"/>
              </w:rPr>
              <w:fldChar w:fldCharType="separate"/>
            </w:r>
            <w:r w:rsidR="00D0541C" w:rsidRPr="00D0541C"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bidi="ru-RU"/>
              </w:rPr>
              <w:t>2024</w:t>
            </w:r>
            <w:r w:rsidRPr="00D0541C">
              <w:rPr>
                <w:rFonts w:cs="Arial"/>
                <w:b/>
                <w:bCs/>
                <w:noProof/>
                <w:color w:val="808080" w:themeColor="background1" w:themeShade="80"/>
                <w:sz w:val="120"/>
                <w:szCs w:val="12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Layout w:type="fixed"/>
              <w:tblCellMar>
                <w:top w:w="255" w:type="dxa"/>
                <w:bottom w:w="25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2955"/>
              <w:gridCol w:w="532"/>
              <w:gridCol w:w="2956"/>
              <w:gridCol w:w="532"/>
              <w:gridCol w:w="2960"/>
            </w:tblGrid>
            <w:tr w:rsidR="00612E0C" w:rsidRPr="00DE1A86" w14:paraId="79F6697B" w14:textId="77777777" w:rsidTr="00B27062">
              <w:trPr>
                <w:trHeight w:val="340"/>
              </w:trPr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612E0C" w:rsidRPr="00DE1A86" w14:paraId="5BD76ED2" w14:textId="77777777" w:rsidTr="00B27062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9131348" w14:textId="7544DD53" w:rsidR="00612E0C" w:rsidRPr="00D17929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</w:pPr>
                        <w:r w:rsidRP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612E0C" w:rsidRPr="00DE1A86" w14:paraId="4B846B33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2C35AEF" w14:textId="01DDA30B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612E0C" w:rsidRPr="00DE1A86" w14:paraId="5F5FEF02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2115E6B" w14:textId="47D5AD63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612E0C" w:rsidRPr="00DE1A86" w14:paraId="6C1BE146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E610C25" w14:textId="4B55F123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612E0C" w:rsidRPr="00DE1A86" w14:paraId="4181D58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9E21C2" w14:textId="07E8930E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612E0C" w:rsidRPr="00DE1A86" w14:paraId="1DE75757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CE9BC3E" w14:textId="3A9C1996" w:rsidR="00612E0C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612E0C" w:rsidRPr="00DE1A86" w14:paraId="7505476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F0E5CA7" w14:textId="118E648A" w:rsidR="00612E0C" w:rsidRPr="00DE1A86" w:rsidRDefault="00612E0C" w:rsidP="0026638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3C8B36A2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E763E4B" w14:textId="5F169B65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3"/>
                    <w:gridCol w:w="424"/>
                    <w:gridCol w:w="424"/>
                    <w:gridCol w:w="424"/>
                    <w:gridCol w:w="424"/>
                    <w:gridCol w:w="413"/>
                  </w:tblGrid>
                  <w:tr w:rsidR="00C170E9" w:rsidRPr="00C170E9" w14:paraId="684222CD" w14:textId="77777777" w:rsidTr="00C170E9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46E6C053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F025844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436DEC8A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C952F1B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052390FB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57BE3AF3" w14:textId="4AA22CE3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7E85CF0" w14:textId="2D7172C4" w:rsidR="00612E0C" w:rsidRPr="00C170E9" w:rsidRDefault="00D0541C" w:rsidP="00C170E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170E9" w:rsidRPr="00C170E9" w14:paraId="31DF8F53" w14:textId="77777777" w:rsidTr="00C170E9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3DF47A" w14:textId="0D2FA9F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D8DCA2" w14:textId="3B77668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953DC5" w14:textId="56A3B58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6F7F6B" w14:textId="1E4A789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77DEF9" w14:textId="25FAB33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0AB1CBA7" w14:textId="067616F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FF0000"/>
                        </w:tcBorders>
                        <w:vAlign w:val="center"/>
                      </w:tcPr>
                      <w:p w14:paraId="61DE8D4C" w14:textId="293DBC5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0AFA4FA2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17F739B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293C8A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9AE233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36131C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389023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87DF21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3008FAE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223F797F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C5EE01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BF568F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5DCC54F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2C43E9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97A578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BE9CE3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67C053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10529957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3BE4BC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19A6C6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52461F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82CC18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128724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EEB783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25ECF94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97D45F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1EF7C8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4132057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E8A297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5FEEA29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2A94AE5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7A14A6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2B25756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1144E5B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EA7457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767689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C16F8D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CE6339" w14:textId="4F5B8043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06203AAE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E15900" w14:textId="327E3C89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1C8C6969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D77EB59" w14:textId="03B506A3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1917F987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B49DD6" w14:textId="00F6E4DE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0B87E3A6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7CC8144" w14:textId="71C4992A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4AE275B2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73517E4" w14:textId="6E9DC49D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1EA864D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CCA0ED8" w14:textId="77777777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89C1B96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1D5AAA1E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C170E9" w14:paraId="4D521D1C" w14:textId="77777777" w:rsidTr="002056A3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023BC958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3DBFC95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064DD8BA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5E93098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1B3A1A7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242F7BE9" w14:textId="076A57A4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CB16A91" w14:textId="54155D7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170E9" w:rsidRPr="00C170E9" w14:paraId="033AD79B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76133F1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4C9EA91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36B25B7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226D661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768AE24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1CD888BB" w14:textId="3F6AD3C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A023F15" w14:textId="1DF1C47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6878283D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E1A06" w14:textId="65D4E42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E8FAF3" w14:textId="6FAB5B5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6596B02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3A56719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37B2453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6FC2836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2875F51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DC4D67B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AC88D8" w14:textId="5F1F6C6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0ABAC2" w14:textId="3FB4DDE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5DCADDB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1C2D85F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5BB6E94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5DB355B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630CCC6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3331944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526BF" w14:textId="412131B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C1CD1" w14:textId="0B5CB95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50AB84C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1BC6C4D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6DF535F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73A34CE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166D3F5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4B0FF95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5D3919" w14:textId="2F44277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41D12" w14:textId="090E901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0D9D85E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45BBFAE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53E1BCF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36D4252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49EF10B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4CB553C4" w14:textId="77777777" w:rsidTr="002056A3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9FBFA" w14:textId="7FF98A6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54819C" w14:textId="7C44C4A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C59B922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199AEF" w14:textId="36F28F19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66353EC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9204648" w14:textId="6E09FD9B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44882B9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3B7280C" w14:textId="57E32340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10</w:t>
                        </w:r>
                      </w:p>
                    </w:tc>
                  </w:tr>
                  <w:tr w:rsidR="00B27062" w:rsidRPr="00DE1A86" w14:paraId="1248FFB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6FC90BA" w14:textId="652381E7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11</w:t>
                        </w:r>
                      </w:p>
                    </w:tc>
                  </w:tr>
                  <w:tr w:rsidR="00B27062" w:rsidRPr="00DE1A86" w14:paraId="1DFB196C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880381" w14:textId="0D60B602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12</w:t>
                        </w:r>
                      </w:p>
                    </w:tc>
                  </w:tr>
                  <w:tr w:rsidR="00B27062" w:rsidRPr="00DE1A86" w14:paraId="5351B5D2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0B087E" w14:textId="002D20A8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13</w:t>
                        </w:r>
                      </w:p>
                    </w:tc>
                  </w:tr>
                  <w:tr w:rsidR="00B27062" w:rsidRPr="00DE1A86" w14:paraId="56B26F9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B91049" w14:textId="638E6E02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3856861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5409CF69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C170E9" w14:paraId="5FBA1453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23CCEEC6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3511411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13796E6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100F97C9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0C3651D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224E7528" w14:textId="3FC2CEE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6F13CE6" w14:textId="5957E72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170E9" w:rsidRPr="00C170E9" w14:paraId="1AD7C61D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5397A02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23C4ED5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5BBF68A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0C32DCA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43E671E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70C4B999" w14:textId="297C2A1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611257B" w14:textId="6425232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0ACC4FBD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8059F" w14:textId="09D7848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1087D75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0D4EBE9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2E6EF9B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30652C0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7A0590B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38D5BF7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2DAA7F9C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1BC1FA" w14:textId="04389C9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22F75E8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7772DF3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07B86E3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5D66ACE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1628711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69BDD89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091924FE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EE5652" w14:textId="421B1A8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5508439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3032934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43735D5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616E740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22313E7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6B33BFC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322DB458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ACEBE8" w14:textId="404AADC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325E61D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29211D3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390F1B0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6C72890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1FBD85C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769F0C3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170E9" w:rsidRPr="00C170E9" w14:paraId="73808F25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6C55AF" w14:textId="6ECE7CF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3B4D0BF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3808ABF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735BB8E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A854F09" w14:textId="4BE73B48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58B1F2F6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368DB4D" w14:textId="01DF8551" w:rsidR="00B27062" w:rsidRPr="00266389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F8C95F7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DC2A6FA" w14:textId="5DFC9FD2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718EE965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F621A11" w14:textId="7E18CD61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2345F299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29CC533" w14:textId="4C46D1D1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24B22DAA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D788C7B" w14:textId="252B359B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16329EC0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8EAA92" w14:textId="77777777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1455E090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7D399169" w14:textId="60F67227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20"/>
                    <w:gridCol w:w="422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830A8BB" w14:textId="77777777" w:rsidTr="002056A3">
                    <w:trPr>
                      <w:trHeight w:val="170"/>
                    </w:trPr>
                    <w:tc>
                      <w:tcPr>
                        <w:tcW w:w="712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426D8C7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3DEB8D3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3FE5199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1F6CD1F6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6BC55CC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214A8180" w14:textId="1A27882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256D4DB" w14:textId="1272F36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14D13F92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C5D93D" w14:textId="650AE5D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A2BC1B1" w14:textId="2AC0C7B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B2768D" w14:textId="44FAC1F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7AAB21" w14:textId="12A464C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03FBC2" w14:textId="750D9A2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4DE3B76" w14:textId="0D59052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C9BEC9E" w14:textId="56E1C92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66F6110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A80732B" w14:textId="2B81AC7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CF1C20" w14:textId="4894521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1FEBA67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5932096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0974C80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41E8BFB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61C682C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D8AA71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9EB8112" w14:textId="1A5EB82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C37CB7" w14:textId="3A05E5B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154358E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01B7825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1713B77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495D471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2AB329A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D87AE24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570F716A" w14:textId="6894676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7ECA79" w14:textId="17C98B3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561C161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4C3218E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15B888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428E80D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1B404A3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CB6B821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59309AC1" w14:textId="001A1CE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ADCBBC" w14:textId="713537F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22C0497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119E820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62E01CD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6726986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3E6E236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03B39C8" w14:textId="77777777" w:rsidTr="002056A3">
                    <w:trPr>
                      <w:trHeight w:val="369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8C29B70" w14:textId="60EFE9C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D1DC2B" w14:textId="52DACEE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39B8701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66F36F1" w14:textId="4A9BA0D9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7D144161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9707D5" w14:textId="1DA0333B" w:rsidR="00B27062" w:rsidRPr="00411AF7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152FA7E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1D1FA0" w14:textId="3980AE3B" w:rsidR="00B27062" w:rsidRPr="0039014C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2CC9C15B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760848C" w14:textId="2395B745" w:rsidR="00B27062" w:rsidRPr="00411AF7" w:rsidRDefault="0039014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</w:p>
                    </w:tc>
                  </w:tr>
                  <w:tr w:rsidR="00B27062" w:rsidRPr="00DE1A86" w14:paraId="7F07BF21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30B995F" w14:textId="6186E171" w:rsidR="00B27062" w:rsidRPr="0039014C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0F1EBBD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3C4B39" w14:textId="665E1161" w:rsidR="00B27062" w:rsidRPr="0039014C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2633565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1859A2" w14:textId="075392F9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EF82DC2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E785DF9" w14:textId="5A2C5C0B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DD4E4F6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B9ED4E" w14:textId="63A404B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D186A1" w14:textId="4944F13D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26984B" w14:textId="599AD7B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AD4BDE" w14:textId="4D566A9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443639" w14:textId="4BD81E9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E119DB" w14:textId="5725AF2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A99563" w14:textId="350D435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644B5DAB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607DB9" w14:textId="5BFC815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C3D935" w14:textId="5A21D09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70862A" w14:textId="0846DF0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D7F723" w14:textId="13F094B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30D98D" w14:textId="374512F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16B5E9" w14:textId="4B81B21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4D949F" w14:textId="203CAEA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9C0ECC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555505" w14:textId="03F8798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AB69DE" w14:textId="1F52D53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4ED49AC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2FAE1FF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7C6E835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4E21224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28BE793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A5D817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FF04C3A" w14:textId="18ABC3A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A915AD" w14:textId="53E4595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4B35B4F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56D091D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56F7677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511CF54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5C7413B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1B050AD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03CE934" w14:textId="0EF182B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CB5F75" w14:textId="66B7F64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7493B61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6858C34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7D2F822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74E90FB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59AAA0B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B50F776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13AED3" w14:textId="4A3274A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6B469" w14:textId="60059E1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4180553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4E9D3B4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350366C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07E2954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360FB29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0F29507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C325A55" w14:textId="2473BF6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C0615F" w14:textId="0E87F5F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EDCAD1D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F00DAF5" w14:textId="12B2296C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68670C2C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2EA0FA6" w14:textId="05BC8264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59C06709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44AEF05" w14:textId="3D669C08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68D8DEFA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3DA467" w14:textId="5EC87491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0A05832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EF1BAC" w14:textId="10D72D4A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0C19D912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086528E" w14:textId="21C3FF28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36ED873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6A945F4" w14:textId="77777777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354754C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5AF13B3" w14:textId="476A1E25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DE1A86" w14:paraId="27C2DD8F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42132AE0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73A97B3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332B609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C9439D0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38893800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2A5AA2EC" w14:textId="0991126F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7228F16D" w14:textId="2A798CFB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36D35DFF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BA6D45" w14:textId="308CEB6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FEE45A" w14:textId="001DB5F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8B4D4C" w14:textId="0D359F0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B215F83" w14:textId="085FCF9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59E4A7" w14:textId="23E3693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25A5C01F" w14:textId="0CEF966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62C83CDA" w14:textId="44FFE0D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F389E1B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C9E191" w14:textId="6598A65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7F7983D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10E1F48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72EA442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5148050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383E142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5F75D7" w14:textId="79CC1D4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A9805B0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166C50" w14:textId="754929F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3417D88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0E96E40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4A3A6C8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7D75674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20535E4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90B891E" w14:textId="70359AE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E05CB2F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1EF6D8" w14:textId="7935E11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39B61F1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4BCB685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35B0C79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68A5BEB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1C7808B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701C99" w14:textId="392C564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ED9F1FD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F50AD5B" w14:textId="125B75F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0944F04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3D5CF78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683F355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2F820C1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72DD4DC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A9BD90" w14:textId="147C120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A50E019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2544FD" w14:textId="14F0CA7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5B3EBC2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31A12D3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5ABCB9D1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5329152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7C9397C6" w14:textId="0B8760B9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0A0DE19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FFDE383" w14:textId="721985A3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20F209D8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9374BB" w14:textId="2DDBC385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73A4327A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706A21" w14:textId="0E125708" w:rsidR="00B27062" w:rsidRPr="00266389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6A123DD9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D315EE4" w14:textId="053E4D39" w:rsidR="00B27062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</w:p>
                    </w:tc>
                  </w:tr>
                  <w:tr w:rsidR="00B27062" w:rsidRPr="00DE1A86" w14:paraId="7A9A100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DB92C2" w14:textId="26787221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5F57A00B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6546BE" w14:textId="42F11E27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0BBEF901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FBAEAFE" w14:textId="7ACB3D57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79A7682D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3AF6334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37C6F456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27CBC82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1BAC2C4B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4F8D890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D33AC24" w14:textId="5A35520F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125FA0C5" w14:textId="0076A5C8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29D7AFB5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654728C" w14:textId="2F8198E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10BB236D" w14:textId="30160D8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764AD9C5" w14:textId="19F8CB4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30915E37" w14:textId="72E5261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53D8435D" w14:textId="1AD9D1A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</w:tcPr>
                      <w:p w14:paraId="2A9D2964" w14:textId="01AA422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</w:tcPr>
                      <w:p w14:paraId="6A49BCAA" w14:textId="27E1896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853A2F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527C8673" w14:textId="1E8F796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5E55A04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2700DB6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6BF64F6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636C6A0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593BCAA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6CA153F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CC3501E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6015D498" w14:textId="2321D47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4369EFD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2F20980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6F78EAB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62BC779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298612A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40D8577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9E4E75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0BE55D21" w14:textId="7719712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3EBC1B8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162CBAA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5F3074F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73975A5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2001050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48EA948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2D3F51F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1D8C1ED8" w14:textId="4DC3EBB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799AC30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3EF7ED1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6FF8B92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6B78E03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73F0BC1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621EE30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9E92B85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186F6115" w14:textId="2E42838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1B2932B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5D1FF52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733B5CB" w14:textId="19955567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05D45742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43CA6B5" w14:textId="796E4678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0C406E5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E2428DD" w14:textId="16926DD8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33C0BDEA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ED6DBF3" w14:textId="0A8CC1E0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05A26660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427C2C" w14:textId="54F67003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4A3A6C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3E21CE" w14:textId="0D34016E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B27062"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6BD59A76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5417941" w14:textId="112382E1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AFDB94F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46AD6250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D6EAAC9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6D46E50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7C61705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491E8169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2F8C142F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1459173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4CEFA78" w14:textId="0D18DAE7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136B7B87" w14:textId="60ED3DAF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029CC6A8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9A9219" w14:textId="6AFEE9A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E3A1F2" w14:textId="60276D8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C8AB17" w14:textId="189E1FD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95853AB" w14:textId="29D2B59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8E9772" w14:textId="3EE76FF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554BF77" w14:textId="2668E7E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5F4203E8" w14:textId="5B5B1EB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0487C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DD9AC" w14:textId="388C13F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146FA2" w14:textId="7212974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5AC3678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1E31686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642C313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73AA448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1AFDF21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BBD6FAB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AD9EAAD" w14:textId="24556C9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CDE0F" w14:textId="44A7076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3AF2A17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3956B0D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62E4C2D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6810C62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6D9EF54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7A140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71F26C" w14:textId="44FCC44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6E0A73" w14:textId="5E3DADA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4170E7C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03651EC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165C90E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0098CA5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2C15263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5EE3CD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45F57CA" w14:textId="22BFDC6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B7B4E7" w14:textId="60DC604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1866C49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42FFA8F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76BF854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5E3A0C5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4EEBA4A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10F4546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FA1158A" w14:textId="762DFC4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C43EA1" w14:textId="40B1FD6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684048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516A3B0D" w14:textId="6365AEFF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4A68B01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176ECD7" w14:textId="0C131999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123F54D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39820F" w14:textId="7F7F0AE8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0C0743A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2A76CD7" w14:textId="6D2E3ABD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09FBBED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BC404F" w14:textId="3C1E1C96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DD40DB7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9D5E58D" w14:textId="44168745" w:rsidR="00B27062" w:rsidRPr="00411AF7" w:rsidRDefault="00411AF7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39</w:t>
                        </w:r>
                      </w:p>
                    </w:tc>
                  </w:tr>
                  <w:tr w:rsidR="00B27062" w:rsidRPr="00DE1A86" w14:paraId="407D6FB8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B1F07DD" w14:textId="2DCB3E9B" w:rsidR="00B27062" w:rsidRPr="00DE1A86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40</w:t>
                        </w:r>
                      </w:p>
                    </w:tc>
                  </w:tr>
                </w:tbl>
                <w:p w14:paraId="20F858F1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3FCB8738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DE1A86" w14:paraId="10F7938D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1BB146A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179E8D0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624A238B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104F32B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78621FAC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AB9C00A" w14:textId="4979C358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30925B0" w14:textId="0BAA5AF0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23783DAC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E44E10" w14:textId="7DFE779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5936B04" w14:textId="48CFAC1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7D62ED" w14:textId="49BF746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48FC35" w14:textId="7B124D1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005C7D" w14:textId="7F2A8EB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3E8FC14" w14:textId="3E56FE0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5C1B6ED8" w14:textId="12B7E81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0935067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E2A3DC" w14:textId="7127F7F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7BBD3E7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18CBE12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6C1956A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0665DFF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5F5F26C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23D446" w14:textId="4FD9571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75EA407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806A7E" w14:textId="6F5E2A5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15764B9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0318B83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00DAC08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636836D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1DADEEE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AD2E317" w14:textId="6BE8B42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F998A4F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C75CA2" w14:textId="7CAE744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4FF7D57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4963D01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34D535D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4881C38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0DCEF8D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8CEE29" w14:textId="3B5D80B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00EC183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5BFCCC" w14:textId="51747EB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164FD73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2EE8329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568949A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397E0C4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2669685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AA51BE" w14:textId="2EE3D93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80785D6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22901D" w14:textId="686D642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353B5A4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33F9EC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405FBD6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487F749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3FA3A89A" w14:textId="04E3881C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30813281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266F1A" w14:textId="64520239" w:rsidR="00B27062" w:rsidRPr="00411AF7" w:rsidRDefault="00266389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40</w:t>
                        </w:r>
                      </w:p>
                    </w:tc>
                  </w:tr>
                  <w:tr w:rsidR="00B27062" w:rsidRPr="00DE1A86" w14:paraId="016B8A0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7B54A7" w14:textId="71459CDC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1325AC2C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9BC01C" w14:textId="0201387D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7A3062D8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74AC33A" w14:textId="5E9182CA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7A619D8F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4CE7B4" w14:textId="0BD75244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  <w:r w:rsidR="00266389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5B1D2004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E6677F" w14:textId="4BE114D8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78640BD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53179A5" w14:textId="2D576C26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645C0491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0913621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32508AC0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7B3665E9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6E326B99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4C83A53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7101EEAA" w14:textId="656B2124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722DDBF4" w14:textId="488D7411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27EA076C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28224A" w14:textId="775E49D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3B85523" w14:textId="4A12734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A6FAE7" w14:textId="2DA0374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F44BEE" w14:textId="42B0081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11C567" w14:textId="5A04A59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4CEAF06" w14:textId="0A467CB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81D5245" w14:textId="3C96C43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B273892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82B725B" w14:textId="10A3B5E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16FEAA7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16D6943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2C029F0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30D48A6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771C72F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6D24AA2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D3DAF6A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AB1FB5A" w14:textId="5D25916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54C242F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743FCCF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078A868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7CF55E5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5AE6A10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4E5DEC9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D5307B8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27F6539" w14:textId="3F38178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6EC631A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2531177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276016D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0F613C8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08FB861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387B25A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7CB7732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5C07B7" w14:textId="2DFD757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01DC754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5DD46FE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1BD1F8C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7D9A304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129A6C1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5F5E78B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93E3EA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3A89A6B" w14:textId="19C460E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0EB0A9D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D2860C3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7623217" w14:textId="3BE1B026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507FF767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11512D2" w14:textId="6295EB97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B27062" w:rsidRPr="00DE1A86" w14:paraId="1D7D2FDC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4300A9" w14:textId="28553C94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45</w:t>
                        </w:r>
                      </w:p>
                    </w:tc>
                  </w:tr>
                  <w:tr w:rsidR="00B27062" w:rsidRPr="00DE1A86" w14:paraId="66E6D728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6A1C3F1" w14:textId="00D8AFC5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46</w:t>
                        </w:r>
                      </w:p>
                    </w:tc>
                  </w:tr>
                  <w:tr w:rsidR="00B27062" w:rsidRPr="00DE1A86" w14:paraId="5E36D298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D8F4DE" w14:textId="6F2D3653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47</w:t>
                        </w:r>
                      </w:p>
                    </w:tc>
                  </w:tr>
                  <w:tr w:rsidR="00B27062" w:rsidRPr="00DE1A86" w14:paraId="65CF7882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83A0B46" w14:textId="2FC715BC" w:rsidR="00B27062" w:rsidRPr="00DE1A86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B27062" w:rsidRPr="00DE1A86" w14:paraId="6A7E4215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34F0BA2" w14:textId="3859E2DF" w:rsidR="00B27062" w:rsidRPr="00DE1A86" w:rsidRDefault="00B27062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6A0CE4E3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24C375F8" w14:textId="6A2E9340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2056A3" w:rsidRPr="00DE1A86" w14:paraId="16688E75" w14:textId="77777777" w:rsidTr="002056A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917AAA" w14:textId="0C04C8CA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1BC836" w14:textId="119C0AD1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DCB495" w14:textId="5986665B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08805C" w14:textId="5C18798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312728" w14:textId="19C28CEF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14B80C4A" w14:textId="02E7F9B6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73BC35CA" w14:textId="2B9D003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29963989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2DCC96" w14:textId="1EA91BB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0E652B" w14:textId="5B8AAB0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F4BF1D2" w14:textId="3816288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88DEE7" w14:textId="4DBC192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0DC270D" w14:textId="073696C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38D2DD1D" w14:textId="389EAF1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C796EA4" w14:textId="7128F59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EBFEFE2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29F9D7" w14:textId="071FA00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626200" w14:textId="4E7D639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3899BBA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3465CD6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0075C46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1CC08C1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0CC5D5D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CCE94A4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629055" w14:textId="132879E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4807EA" w14:textId="3CFF9FB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091C8E4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26A3B62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09B4830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1335FA9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40A15BF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95F22A4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C291F70" w14:textId="2BE3F58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A7C695" w14:textId="0BB1641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05BAB4D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29BA336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62DA921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4E28A0A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03092575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14B7451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1C0B13E" w14:textId="5D0B566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C4BD2" w14:textId="7079B36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03BEDFF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4348AED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63C5763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5C0B4B5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0FB7F3D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5C14984" w14:textId="77777777" w:rsidTr="002056A3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6BA0578" w14:textId="6E205E9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708F5C" w14:textId="0BD39B64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628FF7A9" w14:textId="77777777" w:rsidTr="00C170E9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8B9FF9E" w14:textId="264AE7BC" w:rsidR="00B27062" w:rsidRPr="00DE1A86" w:rsidRDefault="00D0541C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TÝ</w:t>
                        </w:r>
                      </w:p>
                    </w:tc>
                  </w:tr>
                  <w:tr w:rsidR="00B27062" w:rsidRPr="00DE1A86" w14:paraId="190E8B93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1CEF20" w14:textId="12BCD4A5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D0D776D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0D3DEC" w14:textId="364B5C47" w:rsidR="00B27062" w:rsidRPr="00411AF7" w:rsidRDefault="00411AF7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49</w:t>
                        </w:r>
                      </w:p>
                    </w:tc>
                  </w:tr>
                  <w:tr w:rsidR="00B27062" w:rsidRPr="00DE1A86" w14:paraId="74330FF1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AB71A1" w14:textId="5387293C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639BE354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5F78450" w14:textId="2717773B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62F73F99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6CE76D" w14:textId="7591F89B" w:rsidR="00B27062" w:rsidRPr="00411AF7" w:rsidRDefault="00DE1A86" w:rsidP="00C170E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  <w:r w:rsidR="00411AF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0A5D0874" w14:textId="77777777" w:rsidTr="00C170E9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4FCC4A" w14:textId="5ED69767" w:rsidR="00B27062" w:rsidRPr="00266389" w:rsidRDefault="00266389" w:rsidP="0026638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01</w:t>
                        </w:r>
                      </w:p>
                    </w:tc>
                  </w:tr>
                </w:tbl>
                <w:p w14:paraId="1E94056A" w14:textId="77777777" w:rsidR="00612E0C" w:rsidRPr="00DE1A86" w:rsidRDefault="00612E0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8239E80" w14:textId="36352F18" w:rsidR="00612E0C" w:rsidRPr="00C170E9" w:rsidRDefault="00D0541C" w:rsidP="00C170E9">
                  <w:pPr>
                    <w:pStyle w:val="Months"/>
                    <w:ind w:left="0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2056A3" w:rsidRPr="00DE1A86" w14:paraId="1AADCE52" w14:textId="77777777" w:rsidTr="002056A3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0D2205A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0380E0C5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7EFC3761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71A94742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0265CDDE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5F43DF2B" w14:textId="3ACD00ED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49D565C3" w14:textId="197621B3" w:rsidR="002056A3" w:rsidRPr="00C170E9" w:rsidRDefault="00D0541C" w:rsidP="002056A3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612E0C" w:rsidRPr="00DE1A86" w14:paraId="6F733323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D0E985" w14:textId="725F8DB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9B62F8" w14:textId="1536D0E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307ACA" w14:textId="2739805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E38827" w14:textId="6ABBB87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EB01CF" w14:textId="47DAED2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6A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CB11A2D" w14:textId="3BD9E54F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8" w:space="0" w:color="FF0000"/>
                        </w:tcBorders>
                        <w:shd w:val="clear" w:color="auto" w:fill="auto"/>
                        <w:vAlign w:val="center"/>
                      </w:tcPr>
                      <w:p w14:paraId="0145D7C4" w14:textId="5CC74F7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014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41FB961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17DB876" w14:textId="4E64184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6F9DC2F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518C174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1FE38DD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42803A3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391B81D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696A4C" w14:textId="12C85F1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B03684A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179AEC" w14:textId="75767BD1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05416B5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0C73C28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3E83A59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25C5D093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04FFE09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DB95BCB" w14:textId="44282D1C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789B7EA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C4CE27" w14:textId="3938055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4B21566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7637DDE6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768E2CE2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4F2FDFA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12D960DD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6B257B" w14:textId="2F5EA32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FF325E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14E19" w14:textId="70C5D088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3F4C57D9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1B4288B0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49DEF6A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431334CB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7ECAF19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6271937" w14:textId="6E0AB49E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E339188" w14:textId="77777777" w:rsidTr="002056A3">
                    <w:trPr>
                      <w:trHeight w:val="369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D3BFC65" w14:textId="1EBF431A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1B99A12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0541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170E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F3BA4F2" w14:textId="77777777" w:rsidR="00612E0C" w:rsidRPr="00C170E9" w:rsidRDefault="00612E0C" w:rsidP="00C170E9">
                        <w:pPr>
                          <w:pStyle w:val="Dates"/>
                          <w:spacing w:after="0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612E0C" w:rsidRPr="00DE1A86" w:rsidRDefault="00612E0C" w:rsidP="00C170E9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E1A86" w:rsidRDefault="00E50BDE" w:rsidP="00C170E9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E1A86" w:rsidRDefault="00F93E3B" w:rsidP="00C170E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DE1A86" w:rsidRDefault="00BF3C3E" w:rsidP="00C170E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BF3C3E" w:rsidRPr="00DE1A86" w:rsidSect="002211FD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54E0" w14:textId="77777777" w:rsidR="002211FD" w:rsidRDefault="002211FD">
      <w:pPr>
        <w:spacing w:after="0"/>
      </w:pPr>
      <w:r>
        <w:separator/>
      </w:r>
    </w:p>
  </w:endnote>
  <w:endnote w:type="continuationSeparator" w:id="0">
    <w:p w14:paraId="15863FE2" w14:textId="77777777" w:rsidR="002211FD" w:rsidRDefault="002211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A79C" w14:textId="77777777" w:rsidR="002211FD" w:rsidRDefault="002211FD">
      <w:pPr>
        <w:spacing w:after="0"/>
      </w:pPr>
      <w:r>
        <w:separator/>
      </w:r>
    </w:p>
  </w:footnote>
  <w:footnote w:type="continuationSeparator" w:id="0">
    <w:p w14:paraId="4A8B4C35" w14:textId="77777777" w:rsidR="002211FD" w:rsidRDefault="002211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2DF8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056A3"/>
    <w:rsid w:val="00211686"/>
    <w:rsid w:val="002211FD"/>
    <w:rsid w:val="002549DD"/>
    <w:rsid w:val="002562E7"/>
    <w:rsid w:val="00266389"/>
    <w:rsid w:val="00285C1D"/>
    <w:rsid w:val="002C3AAE"/>
    <w:rsid w:val="002D292B"/>
    <w:rsid w:val="00302C5D"/>
    <w:rsid w:val="003327F5"/>
    <w:rsid w:val="00340CAF"/>
    <w:rsid w:val="00375504"/>
    <w:rsid w:val="0039014C"/>
    <w:rsid w:val="003C0D41"/>
    <w:rsid w:val="003E085C"/>
    <w:rsid w:val="003E7B3A"/>
    <w:rsid w:val="003F70D3"/>
    <w:rsid w:val="00411AF7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12E0C"/>
    <w:rsid w:val="00631C1D"/>
    <w:rsid w:val="00667021"/>
    <w:rsid w:val="006974E1"/>
    <w:rsid w:val="006C0896"/>
    <w:rsid w:val="006F513E"/>
    <w:rsid w:val="00712732"/>
    <w:rsid w:val="007A7E86"/>
    <w:rsid w:val="007B671F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D0731"/>
    <w:rsid w:val="00AE302A"/>
    <w:rsid w:val="00AE36BB"/>
    <w:rsid w:val="00B10C6B"/>
    <w:rsid w:val="00B27062"/>
    <w:rsid w:val="00B37C7E"/>
    <w:rsid w:val="00B65B09"/>
    <w:rsid w:val="00B85583"/>
    <w:rsid w:val="00B9476B"/>
    <w:rsid w:val="00BC3952"/>
    <w:rsid w:val="00BE5AB8"/>
    <w:rsid w:val="00BF3C3E"/>
    <w:rsid w:val="00C170E9"/>
    <w:rsid w:val="00C32B94"/>
    <w:rsid w:val="00C44DFB"/>
    <w:rsid w:val="00C6519B"/>
    <w:rsid w:val="00C70F21"/>
    <w:rsid w:val="00C7354B"/>
    <w:rsid w:val="00C91863"/>
    <w:rsid w:val="00C91F9B"/>
    <w:rsid w:val="00CC233C"/>
    <w:rsid w:val="00D0541C"/>
    <w:rsid w:val="00D17929"/>
    <w:rsid w:val="00D31AF0"/>
    <w:rsid w:val="00D84FBB"/>
    <w:rsid w:val="00DA6AA8"/>
    <w:rsid w:val="00DC1675"/>
    <w:rsid w:val="00DC493D"/>
    <w:rsid w:val="00DE1A86"/>
    <w:rsid w:val="00DE32AC"/>
    <w:rsid w:val="00E13381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3461</Words>
  <Characters>19733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2024-01-26T12:19:00Z</dcterms:created>
  <dcterms:modified xsi:type="dcterms:W3CDTF">2024-01-26T12:19:00Z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