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31547B57" w14:textId="77777777" w:rsidTr="0021058E">
        <w:tc>
          <w:tcPr>
            <w:tcW w:w="2500" w:type="pct"/>
            <w:shd w:val="clear" w:color="auto" w:fill="465AC8"/>
            <w:vAlign w:val="center"/>
          </w:tcPr>
          <w:p w14:paraId="6AE3BB0C" w14:textId="56A9FFB2" w:rsidR="00ED5F48" w:rsidRPr="0021058E" w:rsidRDefault="00D51500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72"/>
                <w:szCs w:val="72"/>
                <w:lang w:bidi="ru-RU"/>
              </w:rPr>
              <w:t>PROSINEC</w:t>
            </w:r>
          </w:p>
        </w:tc>
        <w:tc>
          <w:tcPr>
            <w:tcW w:w="2500" w:type="pct"/>
            <w:shd w:val="clear" w:color="auto" w:fill="465AC8"/>
            <w:vAlign w:val="center"/>
          </w:tcPr>
          <w:p w14:paraId="3D8BA562" w14:textId="5148C10E" w:rsidR="00ED5F48" w:rsidRPr="0021058E" w:rsidRDefault="00ED5F48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t>2023</w: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642A90" w:rsidRDefault="00ED5F48" w:rsidP="0021058E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1C608AFC" w14:textId="77777777" w:rsidTr="0081026A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1AA947D" w14:textId="062910B1" w:rsidR="00ED5F48" w:rsidRPr="0021058E" w:rsidRDefault="00D51500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0F3955" w14:textId="72A43B5D" w:rsidR="00ED5F48" w:rsidRPr="0021058E" w:rsidRDefault="00D51500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173504" w14:textId="2514CF49" w:rsidR="00ED5F48" w:rsidRPr="0021058E" w:rsidRDefault="00D51500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459C1B2" w14:textId="703EADDB" w:rsidR="00ED5F48" w:rsidRPr="0021058E" w:rsidRDefault="00D51500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2689FC3" w14:textId="04DB3CB0" w:rsidR="00ED5F48" w:rsidRPr="0021058E" w:rsidRDefault="00D51500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2C5A400" w14:textId="5961BC63" w:rsidR="00ED5F48" w:rsidRPr="0081026A" w:rsidRDefault="00D51500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465AC8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465AC8"/>
                <w:sz w:val="32"/>
                <w:szCs w:val="32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3317BA1" w14:textId="2ACA74D1" w:rsidR="00ED5F48" w:rsidRPr="0081026A" w:rsidRDefault="00D51500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465AC8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465AC8"/>
                <w:sz w:val="32"/>
                <w:szCs w:val="32"/>
                <w:lang w:bidi="ru-RU"/>
              </w:rPr>
              <w:t>NE</w:t>
            </w:r>
          </w:p>
        </w:tc>
      </w:tr>
      <w:tr w:rsidR="00ED5F48" w:rsidRPr="00E97684" w14:paraId="7C17943B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76CBC7B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57C5AE3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1394FC0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1F2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7DFB40D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5CE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2AFCECC6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211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78C9E393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пятница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=E2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=E2+1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"" </w:instrText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2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57AC58B8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пятница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=F2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=F2+1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3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7F4FCFD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3361082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42A74D0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4B4FA67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56B4D511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3A22495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1C5422A0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=E3+1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9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24D153A6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=F3+1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10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7DB9DAF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7096DF06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29CBA1B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181C0BB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3AF43CB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6A7FA1D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153C2071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=E4+1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16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4E667CF1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=F4+1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17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953C655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7E3F31BA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5FCE1AEA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622A4D6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07C1B05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452028E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7D819420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=E5+1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23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35988BD5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=F5+1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24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CCE256B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385F8E0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0D4439E6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7167149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6A39420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4AC6098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6AA580C0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=E6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=E6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=E6+1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30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4DB92444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=F6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=F6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=F6+1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"" </w:instrText>
            </w:r>
            <w:r w:rsidR="00D51500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="00D51500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31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43F7B53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49A62E4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20F97B5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49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797492" w:rsidRPr="00E97684" w14:paraId="2BEA1BA6" w14:textId="77777777" w:rsidTr="00AC5D33">
        <w:tc>
          <w:tcPr>
            <w:tcW w:w="2500" w:type="pct"/>
            <w:shd w:val="clear" w:color="auto" w:fill="3282DC"/>
            <w:vAlign w:val="center"/>
          </w:tcPr>
          <w:p w14:paraId="47BA65E1" w14:textId="77777777" w:rsidR="00797492" w:rsidRPr="00921811" w:rsidRDefault="00797492" w:rsidP="00AC5D33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72"/>
                <w:szCs w:val="72"/>
                <w:lang w:bidi="ru-RU"/>
              </w:rPr>
              <w:t>LEDEN</w:t>
            </w:r>
          </w:p>
        </w:tc>
        <w:tc>
          <w:tcPr>
            <w:tcW w:w="2500" w:type="pct"/>
            <w:shd w:val="clear" w:color="auto" w:fill="3282DC"/>
            <w:vAlign w:val="center"/>
          </w:tcPr>
          <w:p w14:paraId="54E3380D" w14:textId="77777777" w:rsidR="00797492" w:rsidRPr="00921811" w:rsidRDefault="00797492" w:rsidP="00AC5D33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92181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92181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92181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t>2024</w:t>
            </w:r>
            <w:r w:rsidRPr="0092181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4F336960" w14:textId="77777777" w:rsidR="00797492" w:rsidRPr="00642A90" w:rsidRDefault="00797492" w:rsidP="00797492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797492" w:rsidRPr="00E97684" w14:paraId="04FB1046" w14:textId="77777777" w:rsidTr="00AC5D33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025E58F4" w14:textId="77777777" w:rsidR="00797492" w:rsidRPr="0021058E" w:rsidRDefault="00797492" w:rsidP="00AC5D33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PO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8872A48" w14:textId="77777777" w:rsidR="00797492" w:rsidRPr="0021058E" w:rsidRDefault="00797492" w:rsidP="00AC5D33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46DFB59" w14:textId="77777777" w:rsidR="00797492" w:rsidRPr="0021058E" w:rsidRDefault="00797492" w:rsidP="00AC5D33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3A508B87" w14:textId="77777777" w:rsidR="00797492" w:rsidRPr="0021058E" w:rsidRDefault="00797492" w:rsidP="00AC5D33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3F05A02C" w14:textId="77777777" w:rsidR="00797492" w:rsidRPr="0021058E" w:rsidRDefault="00797492" w:rsidP="00AC5D33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5DE8190" w14:textId="77777777" w:rsidR="00797492" w:rsidRPr="0081026A" w:rsidRDefault="00797492" w:rsidP="00AC5D33">
            <w:pPr>
              <w:pStyle w:val="Days"/>
              <w:rPr>
                <w:rFonts w:ascii="Century Gothic" w:hAnsi="Century Gothic"/>
                <w:b/>
                <w:bCs/>
                <w:noProof/>
                <w:color w:val="3282DC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3282DC"/>
                <w:sz w:val="32"/>
                <w:szCs w:val="32"/>
                <w:lang w:bidi="ru-RU"/>
              </w:rPr>
              <w:t>SO</w:t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41D5963" w14:textId="77777777" w:rsidR="00797492" w:rsidRPr="0081026A" w:rsidRDefault="00797492" w:rsidP="00AC5D33">
            <w:pPr>
              <w:pStyle w:val="Days"/>
              <w:rPr>
                <w:rFonts w:ascii="Century Gothic" w:hAnsi="Century Gothic"/>
                <w:b/>
                <w:bCs/>
                <w:noProof/>
                <w:color w:val="3282DC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3282DC"/>
                <w:sz w:val="32"/>
                <w:szCs w:val="32"/>
                <w:lang w:bidi="ru-RU"/>
              </w:rPr>
              <w:t>NE</w:t>
            </w:r>
          </w:p>
        </w:tc>
      </w:tr>
      <w:tr w:rsidR="00797492" w:rsidRPr="00E97684" w14:paraId="77605AEF" w14:textId="77777777" w:rsidTr="00AC5D33">
        <w:trPr>
          <w:trHeight w:val="56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2EABF0B9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EB1E4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13B32A6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12D455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868AC67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AAB812" w14:textId="77777777" w:rsidR="00797492" w:rsidRPr="0081026A" w:rsidRDefault="00797492" w:rsidP="00AC5D33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понедельник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=E2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5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=E2+1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t>6</w: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7A645D68" w14:textId="77777777" w:rsidR="00797492" w:rsidRPr="0081026A" w:rsidRDefault="00797492" w:rsidP="00AC5D33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понедельник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=F2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=F2+1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7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7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t>7</w: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</w:tr>
      <w:tr w:rsidR="00797492" w:rsidRPr="00E97684" w14:paraId="7DF5F4C5" w14:textId="77777777" w:rsidTr="00AC5D33">
        <w:trPr>
          <w:trHeight w:val="56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468D8247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DCBB695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285555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5E8A99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F7FEEC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FBA0CB" w14:textId="77777777" w:rsidR="00797492" w:rsidRPr="0081026A" w:rsidRDefault="00797492" w:rsidP="00AC5D33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=E3+1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t>13</w: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A54455E" w14:textId="77777777" w:rsidR="00797492" w:rsidRPr="0081026A" w:rsidRDefault="00797492" w:rsidP="00AC5D33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=F3+1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t>14</w: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</w:tr>
      <w:tr w:rsidR="00797492" w:rsidRPr="00E97684" w14:paraId="297D2A85" w14:textId="77777777" w:rsidTr="00AC5D33">
        <w:trPr>
          <w:trHeight w:val="56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FBC30A9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1A3B06A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B75D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8E30FD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A61AD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1822F26" w14:textId="77777777" w:rsidR="00797492" w:rsidRPr="0081026A" w:rsidRDefault="00797492" w:rsidP="00AC5D33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=E4+1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t>20</w: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1A577DAE" w14:textId="77777777" w:rsidR="00797492" w:rsidRPr="0081026A" w:rsidRDefault="00797492" w:rsidP="00AC5D33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=F4+1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t>21</w: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</w:tr>
      <w:tr w:rsidR="00797492" w:rsidRPr="00E97684" w14:paraId="7928520F" w14:textId="77777777" w:rsidTr="00AC5D33">
        <w:trPr>
          <w:trHeight w:val="56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41D4ED88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A9639C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5F0C0D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5E00EC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565266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A3E5C6" w14:textId="77777777" w:rsidR="00797492" w:rsidRPr="0081026A" w:rsidRDefault="00797492" w:rsidP="00AC5D33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=E5+1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t>27</w: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FB2CB27" w14:textId="77777777" w:rsidR="00797492" w:rsidRPr="0081026A" w:rsidRDefault="00797492" w:rsidP="00AC5D33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=F5+1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t>28</w: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</w:tr>
      <w:tr w:rsidR="00797492" w:rsidRPr="00E97684" w14:paraId="74BB8C55" w14:textId="77777777" w:rsidTr="00AC5D33">
        <w:trPr>
          <w:trHeight w:val="56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AE100D0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E8ECAD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CC7CC5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B55D3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786BB3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C88905" w14:textId="77777777" w:rsidR="00797492" w:rsidRPr="0081026A" w:rsidRDefault="00797492" w:rsidP="00AC5D33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=E6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=E6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27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=E6+1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483D5A3C" w14:textId="77777777" w:rsidR="00797492" w:rsidRPr="0081026A" w:rsidRDefault="00797492" w:rsidP="00AC5D33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=F6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=F6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=F6+1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</w:tr>
      <w:tr w:rsidR="00797492" w:rsidRPr="00E97684" w14:paraId="0E02ACF8" w14:textId="77777777" w:rsidTr="00AC5D33">
        <w:trPr>
          <w:trHeight w:val="56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A037F3B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34D911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784AD3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B5ED5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D21DF2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D39D77" w14:textId="77777777" w:rsidR="00797492" w:rsidRPr="0081026A" w:rsidRDefault="00797492" w:rsidP="00AC5D33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584C9BD2" w14:textId="77777777" w:rsidR="00797492" w:rsidRPr="0081026A" w:rsidRDefault="00797492" w:rsidP="00AC5D33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797492" w:rsidRPr="00E97684" w14:paraId="0D68A949" w14:textId="77777777" w:rsidTr="00AC5D33">
        <w:tc>
          <w:tcPr>
            <w:tcW w:w="2500" w:type="pct"/>
            <w:shd w:val="clear" w:color="auto" w:fill="32B4DC"/>
            <w:vAlign w:val="center"/>
          </w:tcPr>
          <w:bookmarkEnd w:id="0"/>
          <w:p w14:paraId="17B26C3B" w14:textId="77777777" w:rsidR="00797492" w:rsidRPr="00921811" w:rsidRDefault="00797492" w:rsidP="00AC5D33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72"/>
                <w:szCs w:val="72"/>
                <w:lang w:bidi="ru-RU"/>
              </w:rPr>
              <w:t>ÚNOR</w:t>
            </w:r>
          </w:p>
        </w:tc>
        <w:tc>
          <w:tcPr>
            <w:tcW w:w="2500" w:type="pct"/>
            <w:shd w:val="clear" w:color="auto" w:fill="32B4DC"/>
            <w:vAlign w:val="center"/>
          </w:tcPr>
          <w:p w14:paraId="32EEC783" w14:textId="77777777" w:rsidR="00797492" w:rsidRPr="00921811" w:rsidRDefault="00797492" w:rsidP="00AC5D33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92181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92181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92181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t>2024</w:t>
            </w:r>
            <w:r w:rsidRPr="0092181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03330DF2" w14:textId="77777777" w:rsidR="00797492" w:rsidRPr="00642A90" w:rsidRDefault="00797492" w:rsidP="00797492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797492" w:rsidRPr="00E97684" w14:paraId="1CF70FBB" w14:textId="77777777" w:rsidTr="00AC5D33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58AAA7C6" w14:textId="77777777" w:rsidR="00797492" w:rsidRPr="0021058E" w:rsidRDefault="00797492" w:rsidP="00AC5D33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25F32CE0" w14:textId="77777777" w:rsidR="00797492" w:rsidRPr="0021058E" w:rsidRDefault="00797492" w:rsidP="00AC5D33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D0D64F6" w14:textId="77777777" w:rsidR="00797492" w:rsidRPr="0021058E" w:rsidRDefault="00797492" w:rsidP="00AC5D33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5E73E89" w14:textId="77777777" w:rsidR="00797492" w:rsidRPr="0021058E" w:rsidRDefault="00797492" w:rsidP="00AC5D33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356C957" w14:textId="77777777" w:rsidR="00797492" w:rsidRPr="0021058E" w:rsidRDefault="00797492" w:rsidP="00AC5D33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376D198" w14:textId="77777777" w:rsidR="00797492" w:rsidRPr="0081026A" w:rsidRDefault="00797492" w:rsidP="00AC5D33">
            <w:pPr>
              <w:pStyle w:val="Days"/>
              <w:rPr>
                <w:rFonts w:ascii="Century Gothic" w:hAnsi="Century Gothic"/>
                <w:b/>
                <w:bCs/>
                <w:noProof/>
                <w:color w:val="32B4DC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32B4DC"/>
                <w:sz w:val="32"/>
                <w:szCs w:val="32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0537689" w14:textId="77777777" w:rsidR="00797492" w:rsidRPr="0081026A" w:rsidRDefault="00797492" w:rsidP="00AC5D33">
            <w:pPr>
              <w:pStyle w:val="Days"/>
              <w:rPr>
                <w:rFonts w:ascii="Century Gothic" w:hAnsi="Century Gothic"/>
                <w:b/>
                <w:bCs/>
                <w:noProof/>
                <w:color w:val="32B4DC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32B4DC"/>
                <w:sz w:val="32"/>
                <w:szCs w:val="32"/>
                <w:lang w:bidi="ru-RU"/>
              </w:rPr>
              <w:t>NE</w:t>
            </w:r>
          </w:p>
        </w:tc>
      </w:tr>
      <w:tr w:rsidR="00797492" w:rsidRPr="00E97684" w14:paraId="441FEA74" w14:textId="77777777" w:rsidTr="00AC5D3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2347FC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D689C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F30F40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9CD747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FB8E24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88E2A0" w14:textId="77777777" w:rsidR="00797492" w:rsidRPr="0081026A" w:rsidRDefault="00797492" w:rsidP="00AC5D33">
            <w:pPr>
              <w:pStyle w:val="Dates"/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четверг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=E2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=E2+1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t>3</w: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6B1560" w14:textId="77777777" w:rsidR="00797492" w:rsidRPr="0081026A" w:rsidRDefault="00797492" w:rsidP="00AC5D33">
            <w:pPr>
              <w:pStyle w:val="Dates"/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четверг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=F2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=F2+1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4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4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t>4</w: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</w:p>
        </w:tc>
      </w:tr>
      <w:tr w:rsidR="00797492" w:rsidRPr="00E97684" w14:paraId="1477364C" w14:textId="77777777" w:rsidTr="00AC5D3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772312B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2D50DF9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85CAA6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1BBF6D5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F90985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EF95F" w14:textId="77777777" w:rsidR="00797492" w:rsidRPr="0081026A" w:rsidRDefault="00797492" w:rsidP="00AC5D33">
            <w:pPr>
              <w:pStyle w:val="Dates"/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=E3+1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t>10</w: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8E1AB58" w14:textId="77777777" w:rsidR="00797492" w:rsidRPr="0081026A" w:rsidRDefault="00797492" w:rsidP="00AC5D33">
            <w:pPr>
              <w:pStyle w:val="Dates"/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=F3+1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t>11</w: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</w:p>
        </w:tc>
      </w:tr>
      <w:tr w:rsidR="00797492" w:rsidRPr="00E97684" w14:paraId="3CFEFA6C" w14:textId="77777777" w:rsidTr="00AC5D3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C6AC798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777DEB8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A82423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7F571D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3DCBE1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C33022" w14:textId="77777777" w:rsidR="00797492" w:rsidRPr="0081026A" w:rsidRDefault="00797492" w:rsidP="00AC5D33">
            <w:pPr>
              <w:pStyle w:val="Dates"/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=E4+1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t>17</w: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11A6770" w14:textId="77777777" w:rsidR="00797492" w:rsidRPr="0081026A" w:rsidRDefault="00797492" w:rsidP="00AC5D33">
            <w:pPr>
              <w:pStyle w:val="Dates"/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=F4+1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t>18</w: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</w:p>
        </w:tc>
      </w:tr>
      <w:tr w:rsidR="00797492" w:rsidRPr="00E97684" w14:paraId="4648079F" w14:textId="77777777" w:rsidTr="00AC5D3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CD9C6B2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A85CC0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FB1387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2923D2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4FF9D7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30A30B" w14:textId="77777777" w:rsidR="00797492" w:rsidRPr="0081026A" w:rsidRDefault="00797492" w:rsidP="00AC5D33">
            <w:pPr>
              <w:pStyle w:val="Dates"/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=E5+1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t>24</w: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DEBB33D" w14:textId="77777777" w:rsidR="00797492" w:rsidRPr="0081026A" w:rsidRDefault="00797492" w:rsidP="00AC5D33">
            <w:pPr>
              <w:pStyle w:val="Dates"/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=F5+1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t>25</w: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</w:p>
        </w:tc>
      </w:tr>
      <w:tr w:rsidR="00797492" w:rsidRPr="00E97684" w14:paraId="0154A405" w14:textId="77777777" w:rsidTr="00AC5D3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4593E25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EB1F40B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C4BB3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20D5B1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B29B9A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808348B" w14:textId="77777777" w:rsidR="00797492" w:rsidRPr="0081026A" w:rsidRDefault="00797492" w:rsidP="00AC5D33">
            <w:pPr>
              <w:pStyle w:val="Dates"/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=E6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=E6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=E6+1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DD4A1EC" w14:textId="77777777" w:rsidR="00797492" w:rsidRPr="0081026A" w:rsidRDefault="00797492" w:rsidP="00AC5D33">
            <w:pPr>
              <w:pStyle w:val="Dates"/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=F6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=F6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=F6+1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</w:p>
        </w:tc>
      </w:tr>
      <w:tr w:rsidR="00797492" w:rsidRPr="00E97684" w14:paraId="35368561" w14:textId="77777777" w:rsidTr="00AC5D3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724F9A8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08A7175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b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2F6929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E22F59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3F40EB" w14:textId="77777777" w:rsidR="00797492" w:rsidRPr="00E97684" w:rsidRDefault="00797492" w:rsidP="00AC5D33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AA8489" w14:textId="77777777" w:rsidR="00797492" w:rsidRPr="0081026A" w:rsidRDefault="00797492" w:rsidP="00AC5D33">
            <w:pPr>
              <w:pStyle w:val="Dates"/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CAB5DB3" w14:textId="77777777" w:rsidR="00797492" w:rsidRPr="0081026A" w:rsidRDefault="00797492" w:rsidP="00AC5D33">
            <w:pPr>
              <w:pStyle w:val="Dates"/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21058E">
      <w:pPr>
        <w:pStyle w:val="a5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ED1CC" w14:textId="77777777" w:rsidR="003F57F7" w:rsidRDefault="003F57F7">
      <w:pPr>
        <w:spacing w:after="0"/>
      </w:pPr>
      <w:r>
        <w:separator/>
      </w:r>
    </w:p>
  </w:endnote>
  <w:endnote w:type="continuationSeparator" w:id="0">
    <w:p w14:paraId="6B912A94" w14:textId="77777777" w:rsidR="003F57F7" w:rsidRDefault="003F57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E115E" w14:textId="77777777" w:rsidR="003F57F7" w:rsidRDefault="003F57F7">
      <w:pPr>
        <w:spacing w:after="0"/>
      </w:pPr>
      <w:r>
        <w:separator/>
      </w:r>
    </w:p>
  </w:footnote>
  <w:footnote w:type="continuationSeparator" w:id="0">
    <w:p w14:paraId="5405164F" w14:textId="77777777" w:rsidR="003F57F7" w:rsidRDefault="003F57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02FD2"/>
    <w:rsid w:val="0005357B"/>
    <w:rsid w:val="00071356"/>
    <w:rsid w:val="00097A25"/>
    <w:rsid w:val="000A5A57"/>
    <w:rsid w:val="001274F3"/>
    <w:rsid w:val="00151CCE"/>
    <w:rsid w:val="00171F27"/>
    <w:rsid w:val="001B01F9"/>
    <w:rsid w:val="001C41F9"/>
    <w:rsid w:val="0021058E"/>
    <w:rsid w:val="00285C1D"/>
    <w:rsid w:val="002D7C5A"/>
    <w:rsid w:val="003327F5"/>
    <w:rsid w:val="00340CAF"/>
    <w:rsid w:val="003C0D41"/>
    <w:rsid w:val="003E085C"/>
    <w:rsid w:val="003E7817"/>
    <w:rsid w:val="003E7B3A"/>
    <w:rsid w:val="003F57F7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C2B7B"/>
    <w:rsid w:val="005D5149"/>
    <w:rsid w:val="005E656F"/>
    <w:rsid w:val="005F7F6D"/>
    <w:rsid w:val="00642A90"/>
    <w:rsid w:val="00667021"/>
    <w:rsid w:val="006774C8"/>
    <w:rsid w:val="006974E1"/>
    <w:rsid w:val="006B6899"/>
    <w:rsid w:val="006C0896"/>
    <w:rsid w:val="006F513E"/>
    <w:rsid w:val="00797492"/>
    <w:rsid w:val="007C0139"/>
    <w:rsid w:val="007D45A1"/>
    <w:rsid w:val="007F564D"/>
    <w:rsid w:val="0081026A"/>
    <w:rsid w:val="008B1201"/>
    <w:rsid w:val="008F16F7"/>
    <w:rsid w:val="009164BA"/>
    <w:rsid w:val="009166BD"/>
    <w:rsid w:val="00921811"/>
    <w:rsid w:val="00977AAE"/>
    <w:rsid w:val="00996E56"/>
    <w:rsid w:val="00997268"/>
    <w:rsid w:val="00A12667"/>
    <w:rsid w:val="00A14581"/>
    <w:rsid w:val="00A20E4C"/>
    <w:rsid w:val="00A90F98"/>
    <w:rsid w:val="00AA23D3"/>
    <w:rsid w:val="00AA3C50"/>
    <w:rsid w:val="00AC2118"/>
    <w:rsid w:val="00AE302A"/>
    <w:rsid w:val="00AE36BB"/>
    <w:rsid w:val="00AF5CE1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F570D"/>
    <w:rsid w:val="00D51500"/>
    <w:rsid w:val="00DB6B33"/>
    <w:rsid w:val="00DD3E3C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2023-12-26T05:34:00Z</dcterms:created>
  <dcterms:modified xsi:type="dcterms:W3CDTF">2023-12-26T05:36:00Z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