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AE3F71" w:rsidRPr="00AE3F71" w14:paraId="40983BE3" w14:textId="77777777" w:rsidTr="00F14D58">
        <w:trPr>
          <w:trHeight w:val="1048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4040FB87" w:rsidR="003E085C" w:rsidRPr="00AE3F71" w:rsidRDefault="003E085C" w:rsidP="008E2DCE">
            <w:pPr>
              <w:pStyle w:val="ad"/>
              <w:spacing w:after="0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85CC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AE3F71" w:rsidRPr="00AE3F71" w14:paraId="79F6697B" w14:textId="61825017" w:rsidTr="00AE3F71">
              <w:trPr>
                <w:trHeight w:val="2800"/>
              </w:trPr>
              <w:tc>
                <w:tcPr>
                  <w:tcW w:w="1250" w:type="pct"/>
                  <w:shd w:val="clear" w:color="auto" w:fill="A0B96E"/>
                </w:tcPr>
                <w:p w14:paraId="1E763E4B" w14:textId="37B5FE97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A0B9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AE3F71" w:rsidRPr="00AE3F71" w14:paraId="684222CD" w14:textId="77777777" w:rsidTr="00AE3F71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9408482" w14:textId="361C01F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7B285114" w14:textId="44FD187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54BB7502" w14:textId="28E44C3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684BA99" w14:textId="79E2BA1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1CF75680" w14:textId="0571241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57BE3AF3" w14:textId="29F04AA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7E85CF0" w14:textId="227636A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31DF8F53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4C3DF47A" w14:textId="4DB9DA3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7FD8DCA2" w14:textId="5FD66BE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D953DC5" w14:textId="2BD19D7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216F7F6B" w14:textId="051F5EB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4D77DEF9" w14:textId="6ADA8BE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0AB1CBA7" w14:textId="21D56F8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61DE8D4C" w14:textId="3231EF8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AFA4FA2" w14:textId="77777777" w:rsidTr="00AE3F71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688A4083" w14:textId="709FE22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AD9C7DF" w14:textId="59C9632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FD5672A" w14:textId="4FC4BEC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8E39618" w14:textId="62FBEAC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E01D669" w14:textId="005D97C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78B3CC1" w14:textId="398C6B8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63A6A44F" w14:textId="33890B3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23F797F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3FCDA0AA" w14:textId="769D4D5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E99770B" w14:textId="1F30BE0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7078C04D" w14:textId="11657A9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3764BF9" w14:textId="7A2A0D1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C4D6EFD" w14:textId="18C4FC0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1A7D074" w14:textId="41B4565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2DF4C53D" w14:textId="52B9EC1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0529957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7824C9C9" w14:textId="7EAA628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65E1D41" w14:textId="639E358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3951C8E" w14:textId="5AF711E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A755A8A" w14:textId="31E8080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31F29A4" w14:textId="48FC6B1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7D8D3352" w14:textId="02B4F3D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2CF6BA37" w14:textId="1546DC5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97D45F8" w14:textId="77777777" w:rsidTr="00AE3F71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4BD14B6A" w14:textId="66A5D71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746ECD0" w14:textId="082D3DB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6F7B018" w14:textId="66A37BD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72B5BF7" w14:textId="2ABC0FD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573E501" w14:textId="5218BA9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A251BC6" w14:textId="6DBA58F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3CA74E8D" w14:textId="43F720A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144E5B8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55F237A0" w14:textId="34A056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84CCAC5" w14:textId="7863D10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50BB2A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CD13DE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241B31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D7F8AB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40F850E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C83C28"/>
                </w:tcPr>
                <w:p w14:paraId="3D861116" w14:textId="57B3BCC8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C83C28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AE3F71" w:rsidRPr="00AE3F71" w14:paraId="4D521D1C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B4A50A8" w14:textId="13A50F4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4D052ACD" w14:textId="3A5C002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A47D848" w14:textId="7579F95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11412BE2" w14:textId="49D1B47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0C3D3BE5" w14:textId="035B5B7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242F7BE9" w14:textId="7262AEA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4CB16A91" w14:textId="2EC10E6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33AD79B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2338C3E" w14:textId="7C17722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E9814E4" w14:textId="7CC5B75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B665E05" w14:textId="3FEE6F5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0131D4F0" w14:textId="413F5F9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FC2BCF9" w14:textId="1249594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1CD888BB" w14:textId="7421E57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3A023F15" w14:textId="4E7069D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78283D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36E1A06" w14:textId="7298E9C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31E8FAF3" w14:textId="233A517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1F01189" w14:textId="005981C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1DD9A7D" w14:textId="726DFD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2D7C63CF" w14:textId="5D2DA7B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80DD119" w14:textId="5FECFF6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651B6ED7" w14:textId="264FF2F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DC4D67B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64AC88D8" w14:textId="19581E2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4A0ABAC2" w14:textId="6213CBA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8AB7AB9" w14:textId="3DD671B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58FC14F" w14:textId="236E257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76F7ACB7" w14:textId="68CC199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6A9F174" w14:textId="0740DAF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10A0A41E" w14:textId="16E35FA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3331944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36526BF" w14:textId="48B23E9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5A8C1CD1" w14:textId="49F9811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4C3A56F1" w14:textId="59B7A49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75262D4B" w14:textId="04466A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4A49CF7" w14:textId="7D6F012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4A26A059" w14:textId="43A45F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46E25065" w14:textId="4D34713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B0FF95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A5D3919" w14:textId="116A71C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35641D12" w14:textId="0A8036A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CBBFCBA" w14:textId="015B959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32DB4676" w14:textId="072C881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212ADD02" w14:textId="1BE6AB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46D5BCA" w14:textId="7A58DC9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7267017D" w14:textId="0A39BBF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CB553C4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4549FBFA" w14:textId="48CBABD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4254819C" w14:textId="5478CA1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3EFD04B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BAA4EB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F9AE72D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4A3664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5B970C0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281E5F"/>
                </w:tcPr>
                <w:p w14:paraId="4315FC74" w14:textId="2AC9D183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281E5F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AE3F71" w:rsidRPr="00AE3F71" w14:paraId="5FBA1453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3D82C68E" w14:textId="559CE6B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5D081C50" w14:textId="0D25780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1B330407" w14:textId="6650865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F2E47A7" w14:textId="08880EA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7D7F939A" w14:textId="173F3D0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224E7528" w14:textId="7FF6E71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36F13CE6" w14:textId="3403616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AD7C61D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0AAAD04" w14:textId="67D3E86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2EBC2568" w14:textId="63F9F92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2F3CE0B" w14:textId="7596801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5E343102" w14:textId="6C3C389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1348F3FC" w14:textId="41F85BD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70C4B999" w14:textId="59A7F35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4611257B" w14:textId="3970191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ACC4FBD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62D8059F" w14:textId="746388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145CA2B8" w14:textId="55C6CA6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0DB2D48" w14:textId="203AF59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3650517" w14:textId="3C7430D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5810657" w14:textId="4CAB78A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1DD2049" w14:textId="0600BA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1B2C3A7B" w14:textId="0B2E5B6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DAA7F9C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5B1BC1FA" w14:textId="03EBB3B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52ED7620" w14:textId="6D9E54E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7AD98F73" w14:textId="2E7EED1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7612937" w14:textId="4E0C882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576CEF7" w14:textId="2A4868B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29EEA51C" w14:textId="5E0C3EC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4340F2AC" w14:textId="76E9A11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91924FE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00EE5652" w14:textId="34E7363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527248AD" w14:textId="2EA0996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55AFA3B" w14:textId="5A9F137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E3E5F29" w14:textId="4EC1B5A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9D56471" w14:textId="775FB1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5A7AED89" w14:textId="7604D45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38F77A3C" w14:textId="4A14576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22DB458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24ACEBE8" w14:textId="7B7BD37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18E2EFA3" w14:textId="5AA9BC0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550FF736" w14:textId="5F2B625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608BB8E5" w14:textId="7B8CAB5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6B4100B5" w14:textId="6E53AF3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7C4FF97" w14:textId="72CB405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1B8E039F" w14:textId="227D3DC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3808F25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1E6C55AF" w14:textId="4E4976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3D1FD984" w14:textId="5D9A66E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9E8669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3B5375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A1958E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97379C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6E133FB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5A9B6E"/>
                </w:tcPr>
                <w:p w14:paraId="64B9D1A2" w14:textId="4C3C34AC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5A9B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AE3F71" w:rsidRPr="00AE3F71" w14:paraId="486B25E3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47AC1FC0" w14:textId="0CF7426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14AE8CF" w14:textId="132A10A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21D221CC" w14:textId="6A5EC73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567455C" w14:textId="5536AAA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5DCA161" w14:textId="5ADAAA3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6C27E099" w14:textId="6FF16CE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50E05008" w14:textId="6847301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8746610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51994D48" w14:textId="66181A7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01369881" w14:textId="4667211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26853C12" w14:textId="70D250B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605E42A6" w14:textId="1289E5E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B2FC3EB" w14:textId="24B4C7D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27BD5DB" w14:textId="69C0B61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3C7F0FA" w14:textId="614321C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B6D7401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447C32FA" w14:textId="3C4B72A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6BBC7F61" w14:textId="48D28BA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96F8EEB" w14:textId="703DC8C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7CAAFC1" w14:textId="383AF8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5C5458D" w14:textId="492200C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C09DBCE" w14:textId="66537C2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214266C6" w14:textId="2B9A34C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E5D7C27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0107F514" w14:textId="374241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2951A1E9" w14:textId="2386372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BBD307A" w14:textId="4552636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63F98C93" w14:textId="375E12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792DA3C" w14:textId="7128572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7CB3325" w14:textId="298B279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2975FC51" w14:textId="18458BE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FD26192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5370BE02" w14:textId="2C8BAC1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27362466" w14:textId="2F6DA68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631F3671" w14:textId="578B7C2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F7881A4" w14:textId="24B600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D123C56" w14:textId="2E983F7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FA154DC" w14:textId="6D80E5E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3B413671" w14:textId="28CC93D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E4EF58A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54F5F3AE" w14:textId="5B1BE25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7A924BA6" w14:textId="7B3C58B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96D1FA8" w14:textId="61513FB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4A644FB7" w14:textId="01ACA38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552F79A" w14:textId="3CDFCD6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AF1736F" w14:textId="3957B54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7BE654C5" w14:textId="65A5153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CB933A3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462E7F3B" w14:textId="387F535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00D3DAF2" w14:textId="2EAF69A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A83279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492B61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B60FE7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130F720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52972D7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F4768A2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AE3F71" w:rsidRPr="00AE3F71" w14:paraId="3808ABFD" w14:textId="5185E65E" w:rsidTr="00AE3F71">
              <w:trPr>
                <w:trHeight w:val="2800"/>
              </w:trPr>
              <w:tc>
                <w:tcPr>
                  <w:tcW w:w="1250" w:type="pct"/>
                  <w:shd w:val="clear" w:color="auto" w:fill="D76400"/>
                </w:tcPr>
                <w:p w14:paraId="392961A3" w14:textId="4C370516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76400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4533209A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03937BF7" w14:textId="2C89717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C076CB9" w14:textId="3404619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53E2E5AC" w14:textId="6BD09AC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291E9FA" w14:textId="34617AE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72C9E446" w14:textId="10C6B4A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6474412" w14:textId="586B481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370B3D15" w14:textId="1646EDB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38FA371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557682D8" w14:textId="2559E1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3E867C93" w14:textId="51754F2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865E0A7" w14:textId="1FEDB96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07684AED" w14:textId="311C516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70F1AEC" w14:textId="1C5A46B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2988ABBF" w14:textId="79F712F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7B319A52" w14:textId="1BE2557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F2BFD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72217980" w14:textId="63CB8E9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093F0A28" w14:textId="6CFE1E3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2754E50" w14:textId="2982DE1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94A2C39" w14:textId="10C0438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2D8F8CC1" w14:textId="51FB5D5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717A04D" w14:textId="3797561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06DA228" w14:textId="63034F9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5C3EBBE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43B720E8" w14:textId="4DD2EFF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637630C8" w14:textId="652A80C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483A53F4" w14:textId="5171953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0B395AE" w14:textId="6C31C9B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481E61E" w14:textId="4BA6D3A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665BF55" w14:textId="3D401B9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0869C1DC" w14:textId="4D734BE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A93A4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6DBCB23D" w14:textId="0F9770C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7B0EB602" w14:textId="6ACB34D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E6961A2" w14:textId="72E46A3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2BD38E3F" w14:textId="2451669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E04CD3E" w14:textId="54A7D1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4942B2DE" w14:textId="43B0E09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1ED4C57E" w14:textId="29B3F20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D57EB2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6E2CB464" w14:textId="53A459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441145EE" w14:textId="5437D74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5B4A0FD" w14:textId="4A74A48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D90E878" w14:textId="6398368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B332647" w14:textId="67156BF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4502DBD" w14:textId="0FE6746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2F76B1F" w14:textId="2ADDAA5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CBC6B8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416A44DC" w14:textId="552A123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24E08FBA" w14:textId="23D7EB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5F6AA4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2F08D6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16EDB6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4E2DC0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E20A0F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644B82"/>
                </w:tcPr>
                <w:p w14:paraId="48937A74" w14:textId="047DB14C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644B82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43FDBBAF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CCD867C" w14:textId="377F0F3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3AD34CA" w14:textId="03D0960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6CEF8E2" w14:textId="0477B05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D2EC53A" w14:textId="49D77D1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65114B7" w14:textId="2F9FD4F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2F9497BC" w14:textId="559D0CE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28DC64F" w14:textId="193635A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0101CD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816137E" w14:textId="2DED7D0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01F6D0B3" w14:textId="212A112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4B10352" w14:textId="6A29AF1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5D945A5" w14:textId="025163F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B51A83A" w14:textId="74F6EFF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6AF9861" w14:textId="628845D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9759CE0" w14:textId="2E7AF7C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A162450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552F00F4" w14:textId="0819FBB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074467DC" w14:textId="1F5275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65126E1" w14:textId="5718F50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524D7C46" w14:textId="416863C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01A570E9" w14:textId="74723C4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2E94833" w14:textId="7A9CB68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0A83B728" w14:textId="360342E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BBD025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3E7C0667" w14:textId="03A5DD1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370E6247" w14:textId="17ACF4A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DDD14DC" w14:textId="441B962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576184E" w14:textId="73F6249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E8F671C" w14:textId="563D56A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5E73AA43" w14:textId="1885172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657A761" w14:textId="60AFCF1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CC90BE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5D0E9B3D" w14:textId="5D9DB78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14666DBF" w14:textId="6155A3F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88CF228" w14:textId="384E3F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1232C419" w14:textId="02D2B3A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099A536" w14:textId="6992D99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163CFF2" w14:textId="6511B6C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4D2D741E" w14:textId="28FE88D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7AB0675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39D9ADCD" w14:textId="070571D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6EED7713" w14:textId="00352C6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26FDF96F" w14:textId="539EB0E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856CF98" w14:textId="231972D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566E3DE" w14:textId="491E7D9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74099FC" w14:textId="55DF8DC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4602653" w14:textId="51B2318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E8BAD15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07239B36" w14:textId="1AFFE01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7C061EE3" w14:textId="6F3782D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11DBD41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9653AD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B904AC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991EFB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EA517B8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5A96B9"/>
                </w:tcPr>
                <w:p w14:paraId="4B8A97B6" w14:textId="6A4952A0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5A96B9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65F48B94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1EEB0A9E" w14:textId="1C5350D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3A031FA6" w14:textId="6C3F16A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24E1EB63" w14:textId="59A4A43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0A1004C4" w14:textId="20EFBB8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239397D7" w14:textId="1C39559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7034D544" w14:textId="09F0A58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35E67A74" w14:textId="4CD3FF8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695417E5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19BABFE" w14:textId="5E82090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C221972" w14:textId="5E26F0C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43371317" w14:textId="1ECE08A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32E429C1" w14:textId="49DA3A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622A721" w14:textId="526F40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2A728AE9" w14:textId="4C3C85C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0747D21B" w14:textId="542C06D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A7F154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5A258DF9" w14:textId="65D177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6DC464DE" w14:textId="47ED0D0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225E8991" w14:textId="13B5534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FD04F54" w14:textId="3D88BD4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5800037" w14:textId="5C1A712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6A950862" w14:textId="4F281A8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726F7F99" w14:textId="7C62564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BD473A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38603902" w14:textId="04C871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5E77D100" w14:textId="05F3A15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3599CD95" w14:textId="55D046F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6870AC23" w14:textId="59E595F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4588A0D8" w14:textId="29D1225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258F480D" w14:textId="49198BE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04CBDC70" w14:textId="78CB6FA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943E54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4064B125" w14:textId="0C6F15D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71ECA11E" w14:textId="0FCDE9D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DEE0372" w14:textId="6901E19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4F06F684" w14:textId="51A2F40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592C1871" w14:textId="204B727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0BB295E0" w14:textId="185A6C8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5D2C584A" w14:textId="26DF065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0083E5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0CBF98D5" w14:textId="7D8709C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2D56D429" w14:textId="307143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715E5E2" w14:textId="1180DF8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E2109C3" w14:textId="6DFE361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4803EA6" w14:textId="1D5BAE8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6F06B13" w14:textId="3DFDB5D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0048B304" w14:textId="603906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63D57F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574CC861" w14:textId="7DC3FBE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37B0169B" w14:textId="70F7AA2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960028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34F286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3ECCD19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5291DBF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40B1209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C961E"/>
                </w:tcPr>
                <w:p w14:paraId="5A638CC5" w14:textId="333090B2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C961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27BAE27B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81C41B3" w14:textId="1388A38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F114B97" w14:textId="3A27237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458DB859" w14:textId="6E78F21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68E5F5A9" w14:textId="58FC09A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590E5199" w14:textId="35333AC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155D486E" w14:textId="03ED517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6B06261" w14:textId="044644F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4F4E23C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478F47D9" w14:textId="7C5519F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5EC42E64" w14:textId="6DAE7EE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7349503" w14:textId="52EB989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7455009" w14:textId="3A3FA0A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91C28BC" w14:textId="2ACEE05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853885E" w14:textId="3427841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77A35057" w14:textId="031D0D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62A0AB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03BF3AAD" w14:textId="11FB586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5A3AA6DC" w14:textId="046DA70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7201F9D" w14:textId="6BFBA1C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46698DC5" w14:textId="2D0AA06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A70A032" w14:textId="48C86F1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2DBE9201" w14:textId="630EE4A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02F4032A" w14:textId="1841DF2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25CDB3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75EA11FB" w14:textId="4A9E05D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2FC0B28F" w14:textId="3269BED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E8EF2D7" w14:textId="40214D3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D06E23F" w14:textId="013C3B5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2C2250F2" w14:textId="504A563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3B882763" w14:textId="23BD28C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715BC1C6" w14:textId="5F1537C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337F0FE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0D514723" w14:textId="2C4EB32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0222CDE7" w14:textId="161024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C41D5A3" w14:textId="2CCD20F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AD82F7" w14:textId="66595B0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F8629C5" w14:textId="56FA64D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8FD3245" w14:textId="663C1A6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47E7AC1" w14:textId="1E0645F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BA8EE02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34250090" w14:textId="6D115D3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0A936850" w14:textId="763EAFE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1569ED" w14:textId="066F1F2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8D9106" w14:textId="54DFEB8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6016A8C" w14:textId="1D2A6BC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F614EC2" w14:textId="3202C35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3173069" w14:textId="599F306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673A2D9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2ABF8F9B" w14:textId="62D3C82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11F4EEB9" w14:textId="5BACA5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C76F8A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B2D5F5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6AFED5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6300C5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C579173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E383FC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AE3F71" w:rsidRPr="00AE3F71" w14:paraId="5ABCB9D1" w14:textId="6B4B1A3C" w:rsidTr="00AE3F71">
              <w:trPr>
                <w:trHeight w:val="2800"/>
              </w:trPr>
              <w:tc>
                <w:tcPr>
                  <w:tcW w:w="1250" w:type="pct"/>
                  <w:shd w:val="clear" w:color="auto" w:fill="914182"/>
                </w:tcPr>
                <w:p w14:paraId="4C27874B" w14:textId="4F867EEB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914182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6E92A4E3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237E20BD" w14:textId="4B21D66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38BAB9FE" w14:textId="347A64B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6E7E1C1D" w14:textId="7731A57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7097261" w14:textId="534E103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4075D82B" w14:textId="43BF202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03F2B6E0" w14:textId="3B1FFDE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15E6D45" w14:textId="6D3F06F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91EEF2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0ACC9AD8" w14:textId="014F358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665D060A" w14:textId="5A4D472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9BDA8F8" w14:textId="6E78931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C07E4D3" w14:textId="0A567CA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5E22500" w14:textId="065729B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FB27399" w14:textId="01E6671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C09A57F" w14:textId="293657B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EE1544C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52C961F1" w14:textId="2D6C8BF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12BF2BED" w14:textId="723A253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B04E09D" w14:textId="36F8FB2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1529C5BF" w14:textId="5E2B1A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E93FAA3" w14:textId="26A19F1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E033FA5" w14:textId="3B67504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2DAD5D4E" w14:textId="0904B60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E1942D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556BD514" w14:textId="796898A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24DA48A5" w14:textId="2095E64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5219664" w14:textId="29F7256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549359DC" w14:textId="13E7B82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3EB3D77" w14:textId="1DEC53A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2A1D153" w14:textId="07BE303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74E847D9" w14:textId="7F7F95D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43588C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7A2651C6" w14:textId="2434893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2B1C1C0E" w14:textId="7D377D6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06D1A20" w14:textId="36600DD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2490440C" w14:textId="13B8E4F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D8F551A" w14:textId="6BFA131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EC0B0FF" w14:textId="69CE3A5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1152E55B" w14:textId="094AC59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7DB3A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04CE423F" w14:textId="225823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77D02494" w14:textId="417B574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7183CBA" w14:textId="37EFE4F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7DE61E5" w14:textId="2EF35F2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95E5C1E" w14:textId="20E9DF2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400C123" w14:textId="099F93C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5BFE5E8A" w14:textId="38B9371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5F9738C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1962714E" w14:textId="196CE49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70A16A11" w14:textId="49D549B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B6EF8D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B4E760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C12BD7D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5FC413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295FE9C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1E6E96"/>
                </w:tcPr>
                <w:p w14:paraId="3FE5E8F3" w14:textId="5B204AC1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1E6E96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1DAA9906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2268EF6" w14:textId="3ED83E5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4C4767A8" w14:textId="4AFAF36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6A606E45" w14:textId="7D8D362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0734FE5" w14:textId="73C05BD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2CCBD37" w14:textId="0C460C7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383A338" w14:textId="6D1FA27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C199D0C" w14:textId="24ED375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48A273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4BD2F7B" w14:textId="4F947A0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58D35348" w14:textId="2A8AAB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E2EC394" w14:textId="7F3F7EE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2311D71D" w14:textId="221178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E763EE9" w14:textId="6EBB9C8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9586682" w14:textId="14D7CA1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6F61586C" w14:textId="51BA298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556AA3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430F25BF" w14:textId="257CDF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3727F624" w14:textId="14D563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131A902F" w14:textId="42296EB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D1A0B06" w14:textId="339BF4A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6B25EEF8" w14:textId="61C6C2E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294DA1CC" w14:textId="476BBBD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2244D2C6" w14:textId="47C1AE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841C5F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8CD6B08" w14:textId="08AB868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6B8FE453" w14:textId="2341A55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A373CDE" w14:textId="2AE1028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426B5BE" w14:textId="2369E72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C16EA20" w14:textId="7B0101B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620BEFD" w14:textId="6E78067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614BE94B" w14:textId="37C7E79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A3FB7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4E54D898" w14:textId="22C107D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280611B7" w14:textId="270AC69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BE272CC" w14:textId="1020ADF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95AC35F" w14:textId="414EDB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A05BD05" w14:textId="61A72E5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49315AC8" w14:textId="0FEFD78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05748F24" w14:textId="7626038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EFB191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4F21411" w14:textId="2ABA1DC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75F886DF" w14:textId="6801F0B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A5B09C7" w14:textId="05C9084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192FF5E" w14:textId="036E375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2F5B9E74" w14:textId="6ECD5F0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68DA91CB" w14:textId="1EA1046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241807CB" w14:textId="5676E86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CC5E29B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E7BD1B5" w14:textId="0BDA535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5F28D1E9" w14:textId="0888041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3C09CA9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EADA86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4722049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F1786F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44A0ED8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2C850"/>
                </w:tcPr>
                <w:p w14:paraId="7E9350D6" w14:textId="47A8F584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2C850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504BFB33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4911DBF" w14:textId="1E5B2A8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E2F19E6" w14:textId="221A38A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00193F3" w14:textId="6AB2E03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795B3D0" w14:textId="5DCF443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151FE0A5" w14:textId="662C4FD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2F9E89F" w14:textId="603675A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485DC499" w14:textId="165A624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4138B158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DF0A74D" w14:textId="46CA39E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44EEB4B" w14:textId="3D1810C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42A59089" w14:textId="267AC0F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4A6AE03" w14:textId="075D8DF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96E858D" w14:textId="4691DD7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5006519B" w14:textId="704BBD7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1D7589EB" w14:textId="449A53E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503BC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36F866EB" w14:textId="652D83E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72911910" w14:textId="4A40AB4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437B76E5" w14:textId="2526085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28D013C" w14:textId="7F32C62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6755708" w14:textId="55AC929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E9887AC" w14:textId="7B439EA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3C99D369" w14:textId="165C5E5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D2E913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4512634A" w14:textId="371BB93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6D77DCA1" w14:textId="024C6EA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A580905" w14:textId="3B8D20D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E5EDA76" w14:textId="2B45F39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67EFABF1" w14:textId="1C616F9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0A43CE6" w14:textId="52526DC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67C14986" w14:textId="317309E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C39DE3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7E84D3C6" w14:textId="00AFBD2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48BD3E27" w14:textId="6CEB893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F063550" w14:textId="191E23E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4C37FB0E" w14:textId="7F35CC5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AA71C62" w14:textId="11B8734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7F89C58" w14:textId="7B751A0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37928D0C" w14:textId="626B0E1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25F2089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230F1AE2" w14:textId="6E66469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15871257" w14:textId="6E87892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9D75CF5" w14:textId="2169642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56161C89" w14:textId="4B9C2C4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951A596" w14:textId="052B05E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3C4A41F6" w14:textId="602F987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07D14560" w14:textId="3E67E34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2FD00B3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166FE523" w14:textId="72BBF4E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5DB6407D" w14:textId="4402DA8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33D4E4E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95E8EE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B9CAF4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4FCE03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4432FC1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2376E"/>
                </w:tcPr>
                <w:p w14:paraId="6F10BBC6" w14:textId="1ABCD424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237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0CA8349C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700098BB" w14:textId="6DB4BC7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61F03D3C" w14:textId="5B4DB7D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586A1803" w14:textId="7437951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79281689" w14:textId="75D7F20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1F571BF" w14:textId="6D6C208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0195620" w14:textId="2DDEB8C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709C3C5" w14:textId="32391EE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B2F30B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2BF7088F" w14:textId="5EC557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F101F28" w14:textId="12A9973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688806C3" w14:textId="45A3B6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457860C0" w14:textId="08025C9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6246D88" w14:textId="616346A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2E8AD4B2" w14:textId="50BDE0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F0E85C9" w14:textId="73CFF79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4AB1B96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2C6B7A0C" w14:textId="5AA81CF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3235FB59" w14:textId="22E8D1B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BF848C4" w14:textId="2A8001C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F0C7353" w14:textId="50827B2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BB1151C" w14:textId="69E6708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383CAD5" w14:textId="65E339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02092A5E" w14:textId="61A8C8A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5C96A1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234E0F41" w14:textId="2BB6D56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04ABFF38" w14:textId="7ED6D48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56AA936" w14:textId="30E76BC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7EA5A59" w14:textId="4B4F231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4991173" w14:textId="7C57390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F3F5234" w14:textId="10B3B8B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2B415E3F" w14:textId="5961AFB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A63608C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1AF68CC1" w14:textId="28471A2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7F8290A4" w14:textId="30ACCC9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EF3DD30" w14:textId="5910700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C794CC8" w14:textId="1C57A82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4838665" w14:textId="757DBB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4C7C6B4" w14:textId="76668F5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0F1EC474" w14:textId="57F2979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5920EEE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417B9C7F" w14:textId="1144FDB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3E2F9279" w14:textId="2EB6E61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212F9BC" w14:textId="3196B3C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6D03699A" w14:textId="2CC97D9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36F71DA6" w14:textId="2B91588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13947F0" w14:textId="0343DDB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4D89ABD6" w14:textId="7AA2884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4DEC3D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3F53804D" w14:textId="2A5BE20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016DDA86" w14:textId="228F7C7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5CC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6E65044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3461B0B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2C66123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F8935B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3DDE513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3A58C6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AE3F71" w:rsidRDefault="00E50BDE" w:rsidP="008E2DCE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"/>
                <w:szCs w:val="2"/>
              </w:rPr>
            </w:pPr>
          </w:p>
        </w:tc>
      </w:tr>
    </w:tbl>
    <w:p w14:paraId="2B3E424A" w14:textId="1E745D66" w:rsidR="00F93E3B" w:rsidRPr="00AE3F71" w:rsidRDefault="008C7AC8" w:rsidP="008E2DCE">
      <w:pPr>
        <w:pStyle w:val="a5"/>
        <w:rPr>
          <w:rFonts w:ascii="Century Gothic" w:hAnsi="Century Gothic"/>
          <w:b/>
          <w:bCs/>
          <w:noProof/>
          <w:color w:val="FFFFFF" w:themeColor="background1"/>
          <w:sz w:val="2"/>
          <w:szCs w:val="2"/>
          <w:lang w:val="en-US"/>
        </w:rPr>
      </w:pPr>
      <w:r w:rsidRPr="00AE3F71">
        <w:rPr>
          <w:rFonts w:ascii="Century Gothic" w:hAnsi="Century Gothic"/>
          <w:b/>
          <w:bCs/>
          <w:noProof/>
          <w:color w:val="FFFFFF" w:themeColor="background1"/>
          <w:sz w:val="2"/>
          <w:szCs w:val="2"/>
        </w:rPr>
        <w:t xml:space="preserve"> </w:t>
      </w:r>
    </w:p>
    <w:sectPr w:rsidR="00F93E3B" w:rsidRPr="00AE3F71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998B5" w14:textId="77777777" w:rsidR="0090456B" w:rsidRDefault="0090456B">
      <w:pPr>
        <w:spacing w:after="0"/>
      </w:pPr>
      <w:r>
        <w:separator/>
      </w:r>
    </w:p>
  </w:endnote>
  <w:endnote w:type="continuationSeparator" w:id="0">
    <w:p w14:paraId="7B7B3823" w14:textId="77777777" w:rsidR="0090456B" w:rsidRDefault="009045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BD2E6" w14:textId="77777777" w:rsidR="0090456B" w:rsidRDefault="0090456B">
      <w:pPr>
        <w:spacing w:after="0"/>
      </w:pPr>
      <w:r>
        <w:separator/>
      </w:r>
    </w:p>
  </w:footnote>
  <w:footnote w:type="continuationSeparator" w:id="0">
    <w:p w14:paraId="4FD02885" w14:textId="77777777" w:rsidR="0090456B" w:rsidRDefault="009045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90EE8"/>
    <w:rsid w:val="001B01F9"/>
    <w:rsid w:val="001C41F9"/>
    <w:rsid w:val="00240D4D"/>
    <w:rsid w:val="002562E7"/>
    <w:rsid w:val="00285C1D"/>
    <w:rsid w:val="0029234B"/>
    <w:rsid w:val="003327F5"/>
    <w:rsid w:val="00340CAF"/>
    <w:rsid w:val="003C0D41"/>
    <w:rsid w:val="003D7E1C"/>
    <w:rsid w:val="003E085C"/>
    <w:rsid w:val="003E7B3A"/>
    <w:rsid w:val="00416364"/>
    <w:rsid w:val="00431B29"/>
    <w:rsid w:val="00440416"/>
    <w:rsid w:val="00462EAD"/>
    <w:rsid w:val="004633C8"/>
    <w:rsid w:val="004A6170"/>
    <w:rsid w:val="004F6AAC"/>
    <w:rsid w:val="00512F2D"/>
    <w:rsid w:val="00570FBB"/>
    <w:rsid w:val="00583B82"/>
    <w:rsid w:val="005923AC"/>
    <w:rsid w:val="005957C9"/>
    <w:rsid w:val="005D5149"/>
    <w:rsid w:val="005E656F"/>
    <w:rsid w:val="00653B95"/>
    <w:rsid w:val="00667021"/>
    <w:rsid w:val="006974E1"/>
    <w:rsid w:val="006C0896"/>
    <w:rsid w:val="006C66C1"/>
    <w:rsid w:val="006F513E"/>
    <w:rsid w:val="007C0139"/>
    <w:rsid w:val="007D45A1"/>
    <w:rsid w:val="007D7F5D"/>
    <w:rsid w:val="007F564D"/>
    <w:rsid w:val="00815FC3"/>
    <w:rsid w:val="008B1201"/>
    <w:rsid w:val="008C7AC8"/>
    <w:rsid w:val="008E2DCE"/>
    <w:rsid w:val="008F16F7"/>
    <w:rsid w:val="0090456B"/>
    <w:rsid w:val="009164BA"/>
    <w:rsid w:val="009166BD"/>
    <w:rsid w:val="00977AAE"/>
    <w:rsid w:val="00996E56"/>
    <w:rsid w:val="00997268"/>
    <w:rsid w:val="00A12667"/>
    <w:rsid w:val="00A14581"/>
    <w:rsid w:val="00A20E4C"/>
    <w:rsid w:val="00A26EA7"/>
    <w:rsid w:val="00AA23D3"/>
    <w:rsid w:val="00AA3C50"/>
    <w:rsid w:val="00AE302A"/>
    <w:rsid w:val="00AE36BB"/>
    <w:rsid w:val="00AE3F71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85CC8"/>
    <w:rsid w:val="00ED75B6"/>
    <w:rsid w:val="00EF1F0E"/>
    <w:rsid w:val="00F14D58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3398</Words>
  <Characters>19371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2021-11-23T07:45:00Z</dcterms:created>
  <dcterms:modified xsi:type="dcterms:W3CDTF">2021-11-23T07:45:00Z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