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626F1FFB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ZÁŘÍ</w:t>
            </w:r>
          </w:p>
        </w:tc>
        <w:tc>
          <w:tcPr>
            <w:tcW w:w="2500" w:type="pct"/>
            <w:vAlign w:val="center"/>
          </w:tcPr>
          <w:p w14:paraId="2C122BDC" w14:textId="3E4E7907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B71591" w14:textId="282B4D8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C34C84" w14:textId="3599EF85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5B52EC" w14:textId="721E1F4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8901F3" w14:textId="51B988E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1C956E" w14:textId="5C037B2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9D61C0" w14:textId="28FFEA0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BBAC7D" w14:textId="15D6174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3F16A0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3430B1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6FAD7A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04690B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62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6AFE39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4753F1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6933FD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7961C0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7827A1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5AF2BD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4C6610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27C940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3E79AA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65A99A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3A4705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1E201A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54B7FB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65F406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2B669D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780C3A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7D6008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3D2174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4C843A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21E595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447D6B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7DD96C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546461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25EA55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1ED4D7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658472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19BD79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6689B3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7D404F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68001E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6F9D48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1F5EAF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77E40E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D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3063" w14:textId="77777777" w:rsidR="0099330C" w:rsidRDefault="0099330C">
      <w:pPr>
        <w:spacing w:after="0"/>
      </w:pPr>
      <w:r>
        <w:separator/>
      </w:r>
    </w:p>
  </w:endnote>
  <w:endnote w:type="continuationSeparator" w:id="0">
    <w:p w14:paraId="7C720B5B" w14:textId="77777777" w:rsidR="0099330C" w:rsidRDefault="00993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9775" w14:textId="77777777" w:rsidR="0099330C" w:rsidRDefault="0099330C">
      <w:pPr>
        <w:spacing w:after="0"/>
      </w:pPr>
      <w:r>
        <w:separator/>
      </w:r>
    </w:p>
  </w:footnote>
  <w:footnote w:type="continuationSeparator" w:id="0">
    <w:p w14:paraId="70A0A1BC" w14:textId="77777777" w:rsidR="0099330C" w:rsidRDefault="009933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44126"/>
    <w:rsid w:val="00151CCE"/>
    <w:rsid w:val="001B01F9"/>
    <w:rsid w:val="001C41F9"/>
    <w:rsid w:val="00200715"/>
    <w:rsid w:val="00285C1D"/>
    <w:rsid w:val="003327F5"/>
    <w:rsid w:val="00340CAF"/>
    <w:rsid w:val="00362F5E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6234"/>
    <w:rsid w:val="00662BB6"/>
    <w:rsid w:val="00667021"/>
    <w:rsid w:val="00690DB6"/>
    <w:rsid w:val="006974E1"/>
    <w:rsid w:val="006A66EB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30C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2022-05-16T14:50:00Z</dcterms:created>
  <dcterms:modified xsi:type="dcterms:W3CDTF">2022-05-16T14:50:00Z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