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7334300A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30D4C337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C8B071" w14:textId="6EB1357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25A901" w14:textId="615CAF4B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D16FEA" w14:textId="67FB4AA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BF5B13" w14:textId="0079768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158D24" w14:textId="5981692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D4827B" w14:textId="0FC121A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9E91D0" w14:textId="714566C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0BE6A9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3B8AA7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41A9EF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214F5C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642023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5DDA55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387B29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70D8CE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5505C7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171948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432063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50ADF1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1DF683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226AEA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13EC72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2E86E7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334301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476A28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5265089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050FE8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141947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34FE55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78C877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1C93B7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0FCDE6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779291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609CF8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3DF931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0F07B5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785F2E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587119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38218A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068DE2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648D7C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7AC24F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143C4D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21373E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4B55" w14:textId="77777777" w:rsidR="0018200F" w:rsidRDefault="0018200F">
      <w:pPr>
        <w:spacing w:after="0"/>
      </w:pPr>
      <w:r>
        <w:separator/>
      </w:r>
    </w:p>
  </w:endnote>
  <w:endnote w:type="continuationSeparator" w:id="0">
    <w:p w14:paraId="6CB3DB4C" w14:textId="77777777" w:rsidR="0018200F" w:rsidRDefault="00182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52E0" w14:textId="77777777" w:rsidR="0018200F" w:rsidRDefault="0018200F">
      <w:pPr>
        <w:spacing w:after="0"/>
      </w:pPr>
      <w:r>
        <w:separator/>
      </w:r>
    </w:p>
  </w:footnote>
  <w:footnote w:type="continuationSeparator" w:id="0">
    <w:p w14:paraId="6E712F5F" w14:textId="77777777" w:rsidR="0018200F" w:rsidRDefault="001820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8200F"/>
    <w:rsid w:val="001B01F9"/>
    <w:rsid w:val="001C41F9"/>
    <w:rsid w:val="00200715"/>
    <w:rsid w:val="00285C1D"/>
    <w:rsid w:val="00311C52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007A3"/>
    <w:rsid w:val="00512F2D"/>
    <w:rsid w:val="00570FBB"/>
    <w:rsid w:val="00583B82"/>
    <w:rsid w:val="005923AC"/>
    <w:rsid w:val="005C167B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35E69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2569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2022-05-16T14:53:00Z</dcterms:created>
  <dcterms:modified xsi:type="dcterms:W3CDTF">2022-05-16T14:53:00Z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