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6189985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5570BDC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4BECF2" w14:textId="780672D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DEE10" w14:textId="7AAAEC30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328FBE" w14:textId="57D7CE8D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C11AC7" w14:textId="5638B83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2D2B52" w14:textId="3FBD05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E3B942" w14:textId="064572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471C53" w14:textId="1CB0625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79FFCB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166FEC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193F88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2AAB18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074A4D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406A71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2FCF01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0FE2FA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78F108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23DE18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181B90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3C8CB6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33E47D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5221F4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065AB6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23ED5B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3F256E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5C3DAE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2CEC4B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7BB553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09AC29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3ACED9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18FF3F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147FE5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64229A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644E70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2C5ED5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5F11D4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2CE01F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5004C5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164E51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36880C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0EE3E1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1FF11E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488537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4ED198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60D21C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E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17590" w14:textId="77777777" w:rsidR="00F1634D" w:rsidRDefault="00F1634D">
      <w:pPr>
        <w:spacing w:after="0"/>
      </w:pPr>
      <w:r>
        <w:separator/>
      </w:r>
    </w:p>
  </w:endnote>
  <w:endnote w:type="continuationSeparator" w:id="0">
    <w:p w14:paraId="2F495A96" w14:textId="77777777" w:rsidR="00F1634D" w:rsidRDefault="00F16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1F01F" w14:textId="77777777" w:rsidR="00F1634D" w:rsidRDefault="00F1634D">
      <w:pPr>
        <w:spacing w:after="0"/>
      </w:pPr>
      <w:r>
        <w:separator/>
      </w:r>
    </w:p>
  </w:footnote>
  <w:footnote w:type="continuationSeparator" w:id="0">
    <w:p w14:paraId="7B544B26" w14:textId="77777777" w:rsidR="00F1634D" w:rsidRDefault="00F163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45E15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01D7F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CF0439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634D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2021-11-23T11:02:00Z</dcterms:created>
  <dcterms:modified xsi:type="dcterms:W3CDTF">2021-11-23T11:02:00Z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