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37E376EC" w:rsidR="00BF49DC" w:rsidRPr="006D330A" w:rsidRDefault="00D056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225D0E91" w14:textId="7C667C40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1D3F7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CCD02" w14:textId="110B2F5A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21B78A" w14:textId="2D69D79C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8B2609" w14:textId="23110207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3F1F9B" w14:textId="316DAC8C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AC4C35" w14:textId="71BE72CC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F4715B" w14:textId="59A0B899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ADA3AB" w14:textId="3875BB2F" w:rsidR="00BF49DC" w:rsidRPr="006D5311" w:rsidRDefault="00D056C2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BF49DC" w:rsidRPr="006D5311" w14:paraId="6EAC1785" w14:textId="77777777" w:rsidTr="001D3F7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180C9E4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0CE98D3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1CA384C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2C39C35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612D612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5151099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34685AD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1D3F7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24235D3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0478917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E97232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70D2D0C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5A3B2DF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186B48F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5AC1DC2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1D3F7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6360693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06A0888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04605D3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1ECAA10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7E42CCC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54CF523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4C0BA3F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1D3F7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25E4D3B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19EC889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41CF374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4DF3D9E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17F34D0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38C30A3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0D7E80C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1D3F7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29A5ED0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4044D00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4790C2B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5A9711E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1D204D5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0B9D48D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78B4789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1D3F7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1A27ECE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191B796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7C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A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EFA2" w14:textId="77777777" w:rsidR="00744C32" w:rsidRDefault="00744C32">
      <w:pPr>
        <w:spacing w:after="0"/>
      </w:pPr>
      <w:r>
        <w:separator/>
      </w:r>
    </w:p>
  </w:endnote>
  <w:endnote w:type="continuationSeparator" w:id="0">
    <w:p w14:paraId="4054AC7B" w14:textId="77777777" w:rsidR="00744C32" w:rsidRDefault="00744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0EFF" w14:textId="77777777" w:rsidR="00744C32" w:rsidRDefault="00744C32">
      <w:pPr>
        <w:spacing w:after="0"/>
      </w:pPr>
      <w:r>
        <w:separator/>
      </w:r>
    </w:p>
  </w:footnote>
  <w:footnote w:type="continuationSeparator" w:id="0">
    <w:p w14:paraId="0093A5AB" w14:textId="77777777" w:rsidR="00744C32" w:rsidRDefault="00744C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E66"/>
    <w:rsid w:val="0005357B"/>
    <w:rsid w:val="00071356"/>
    <w:rsid w:val="00097A25"/>
    <w:rsid w:val="000A5A57"/>
    <w:rsid w:val="000A6190"/>
    <w:rsid w:val="000B59FA"/>
    <w:rsid w:val="000C5D2D"/>
    <w:rsid w:val="00111815"/>
    <w:rsid w:val="001274F3"/>
    <w:rsid w:val="00151CCE"/>
    <w:rsid w:val="001B01F9"/>
    <w:rsid w:val="001C41F9"/>
    <w:rsid w:val="001D3F79"/>
    <w:rsid w:val="00200715"/>
    <w:rsid w:val="00227C14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6AF6"/>
    <w:rsid w:val="00662BB6"/>
    <w:rsid w:val="00667021"/>
    <w:rsid w:val="006974E1"/>
    <w:rsid w:val="006B6899"/>
    <w:rsid w:val="006C0896"/>
    <w:rsid w:val="006D330A"/>
    <w:rsid w:val="006D5311"/>
    <w:rsid w:val="006F513E"/>
    <w:rsid w:val="007028F6"/>
    <w:rsid w:val="00744C32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2022-05-16T08:38:00Z</dcterms:created>
  <dcterms:modified xsi:type="dcterms:W3CDTF">2022-05-16T08:38:00Z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