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7A41CB5D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4CE8C48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95B0EF" w14:textId="48D4F23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B17593" w14:textId="5948390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85D72" w14:textId="20C13F7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5BE79" w14:textId="60C4BBA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08FC8C" w14:textId="7464CBF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CD89D5" w14:textId="568A73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2D9DB4" w14:textId="296B3F3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56DB5F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721B74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29A955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6C35FE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2B88EB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7F32A0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17666B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11FA2E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0B7754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5ED9B5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7503B1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2407F4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5EC311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4735F4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30FD3E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71F4A6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2C969F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6B937B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4E00CC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14AFBD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0E321E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4C798D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554250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4919C0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187125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00C1C2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54AF66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3241D3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29C29F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403B8C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235494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59FB0D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699ABC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3C5614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79A5C4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23CA2F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3CBBD4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68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C768B" w14:textId="77777777" w:rsidR="0097430A" w:rsidRDefault="0097430A">
      <w:pPr>
        <w:spacing w:after="0"/>
      </w:pPr>
      <w:r>
        <w:separator/>
      </w:r>
    </w:p>
  </w:endnote>
  <w:endnote w:type="continuationSeparator" w:id="0">
    <w:p w14:paraId="17854759" w14:textId="77777777" w:rsidR="0097430A" w:rsidRDefault="00974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25EB" w14:textId="77777777" w:rsidR="0097430A" w:rsidRDefault="0097430A">
      <w:pPr>
        <w:spacing w:after="0"/>
      </w:pPr>
      <w:r>
        <w:separator/>
      </w:r>
    </w:p>
  </w:footnote>
  <w:footnote w:type="continuationSeparator" w:id="0">
    <w:p w14:paraId="40E2A097" w14:textId="77777777" w:rsidR="0097430A" w:rsidRDefault="009743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3210E"/>
    <w:rsid w:val="00151CCE"/>
    <w:rsid w:val="001B01F9"/>
    <w:rsid w:val="001C41F9"/>
    <w:rsid w:val="00200715"/>
    <w:rsid w:val="00280683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791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430A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2021-09-28T17:31:00Z</dcterms:created>
  <dcterms:modified xsi:type="dcterms:W3CDTF">2021-09-28T17:31:00Z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