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437CC024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0707C807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C3C153" w14:textId="6A4F8465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DC3F0D" w14:textId="79FE897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6BD4E1" w14:textId="5E5514C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D278A7" w14:textId="6B89FD5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6B925B" w14:textId="525AA5D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DA9849" w14:textId="26CC250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10D939" w14:textId="1DA8B6E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72A3B7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2CB5DB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6648DA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6A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5123E1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736B2E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2E8DA8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4A87BF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533AB2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1383A9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5C6654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6EB2CC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48D6FF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2BBE9D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35D4C0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4A56E7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360F34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14DBD0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10D3B8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4662B3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3F4CC9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1E6045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772AED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040983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06FAE4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75AC9A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0BDBD9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716E45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0D7F7D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6BB84D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6D61DA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1FF4F1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602D51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1BBE27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0AD1CE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6D1ED7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23886A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1F6208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22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E678" w14:textId="77777777" w:rsidR="00431525" w:rsidRDefault="00431525">
      <w:pPr>
        <w:spacing w:after="0"/>
      </w:pPr>
      <w:r>
        <w:separator/>
      </w:r>
    </w:p>
  </w:endnote>
  <w:endnote w:type="continuationSeparator" w:id="0">
    <w:p w14:paraId="00D7520F" w14:textId="77777777" w:rsidR="00431525" w:rsidRDefault="004315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BC20" w14:textId="77777777" w:rsidR="00431525" w:rsidRDefault="00431525">
      <w:pPr>
        <w:spacing w:after="0"/>
      </w:pPr>
      <w:r>
        <w:separator/>
      </w:r>
    </w:p>
  </w:footnote>
  <w:footnote w:type="continuationSeparator" w:id="0">
    <w:p w14:paraId="601AB07C" w14:textId="77777777" w:rsidR="00431525" w:rsidRDefault="004315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124FB"/>
    <w:rsid w:val="003327F5"/>
    <w:rsid w:val="00340CAF"/>
    <w:rsid w:val="00372264"/>
    <w:rsid w:val="003C0D41"/>
    <w:rsid w:val="003C4E1D"/>
    <w:rsid w:val="003E085C"/>
    <w:rsid w:val="003E7B3A"/>
    <w:rsid w:val="00416364"/>
    <w:rsid w:val="00431525"/>
    <w:rsid w:val="00431B29"/>
    <w:rsid w:val="00440416"/>
    <w:rsid w:val="00462EAD"/>
    <w:rsid w:val="004A6170"/>
    <w:rsid w:val="004E6493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8F6A33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C5F35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2022-05-16T14:33:00Z</dcterms:created>
  <dcterms:modified xsi:type="dcterms:W3CDTF">2022-05-16T14:33:00Z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