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437CC024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2D7AD4CE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3C153" w14:textId="6A4F8465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DC3F0D" w14:textId="79FE897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6BD4E1" w14:textId="5E5514C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D278A7" w14:textId="6B89FD5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6B925B" w14:textId="525AA5D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DA9849" w14:textId="26CC250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10D939" w14:textId="1DA8B6E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45E712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4C09B2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579607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719A4F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2B4CD6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4C0736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1C8ACB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57222B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5714BD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732E96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4B8CC0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7C4710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4D05DF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6ACA49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343873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3F521F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23A365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0743DE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605E12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6D84B5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3D0E71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489C52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667FE4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5AA981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1F7C9F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71BEC8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76CEF9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7BBF00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106B99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6758B6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3B0C00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5F7D5D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70C09C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0345D0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4AF992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4EBA13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2B374D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DC9A3" w14:textId="77777777" w:rsidR="003124FB" w:rsidRDefault="003124FB">
      <w:pPr>
        <w:spacing w:after="0"/>
      </w:pPr>
      <w:r>
        <w:separator/>
      </w:r>
    </w:p>
  </w:endnote>
  <w:endnote w:type="continuationSeparator" w:id="0">
    <w:p w14:paraId="65BBC712" w14:textId="77777777" w:rsidR="003124FB" w:rsidRDefault="00312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2203D" w14:textId="77777777" w:rsidR="003124FB" w:rsidRDefault="003124FB">
      <w:pPr>
        <w:spacing w:after="0"/>
      </w:pPr>
      <w:r>
        <w:separator/>
      </w:r>
    </w:p>
  </w:footnote>
  <w:footnote w:type="continuationSeparator" w:id="0">
    <w:p w14:paraId="73E293FA" w14:textId="77777777" w:rsidR="003124FB" w:rsidRDefault="003124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124FB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E6493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8F6A33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C5F35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2021-09-28T17:22:00Z</dcterms:created>
  <dcterms:modified xsi:type="dcterms:W3CDTF">2021-09-28T17:22:00Z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