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437CC024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15D502D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3C153" w14:textId="6A4F846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DC3F0D" w14:textId="79FE897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BD4E1" w14:textId="5E5514C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D278A7" w14:textId="6B89FD5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6B925B" w14:textId="525AA5D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DA9849" w14:textId="26CC250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10D939" w14:textId="1DA8B6E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12198C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34AD03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25ADBD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4C6867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3374B0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2D1349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3E3AEF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299E24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70823C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2201AC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46AC01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220576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6A457E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0AB2BF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03DEA0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41C6E9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2A2E4A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5149A4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778E1C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3DC319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6A1047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009BF0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326849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73EA43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09FC47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400817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65672E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01C088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3B4ED8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3B5453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0D904E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663918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15EFD9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421867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20B144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375C8B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7C75C3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49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4718" w14:textId="77777777" w:rsidR="00AC5F35" w:rsidRDefault="00AC5F35">
      <w:pPr>
        <w:spacing w:after="0"/>
      </w:pPr>
      <w:r>
        <w:separator/>
      </w:r>
    </w:p>
  </w:endnote>
  <w:endnote w:type="continuationSeparator" w:id="0">
    <w:p w14:paraId="547B54CB" w14:textId="77777777" w:rsidR="00AC5F35" w:rsidRDefault="00AC5F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6A080" w14:textId="77777777" w:rsidR="00AC5F35" w:rsidRDefault="00AC5F35">
      <w:pPr>
        <w:spacing w:after="0"/>
      </w:pPr>
      <w:r>
        <w:separator/>
      </w:r>
    </w:p>
  </w:footnote>
  <w:footnote w:type="continuationSeparator" w:id="0">
    <w:p w14:paraId="7FFAF026" w14:textId="77777777" w:rsidR="00AC5F35" w:rsidRDefault="00AC5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E6493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C5F35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2021-09-25T14:54:00Z</dcterms:created>
  <dcterms:modified xsi:type="dcterms:W3CDTF">2021-09-25T14:54:00Z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