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2178"/>
        <w:gridCol w:w="2179"/>
        <w:gridCol w:w="2177"/>
        <w:gridCol w:w="2175"/>
        <w:gridCol w:w="2177"/>
      </w:tblGrid>
      <w:tr w:rsidR="00331AC6" w:rsidRPr="00A76A04" w14:paraId="0E626255" w14:textId="77777777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F78F05" w14:textId="5318C463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</w:rPr>
            </w:pPr>
            <w:bookmarkStart w:id="0" w:name="_Hlk38821049"/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bidi="ru-RU"/>
              </w:rPr>
              <w:t>LEDEN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8"/>
              <w:gridCol w:w="288"/>
              <w:gridCol w:w="288"/>
              <w:gridCol w:w="288"/>
              <w:gridCol w:w="281"/>
            </w:tblGrid>
            <w:tr w:rsidR="00331AC6" w:rsidRPr="00A76A04" w14:paraId="47304D80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736A6CE" w14:textId="27599887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AA0D91" w14:textId="30BB1D8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D760A0" w14:textId="5887EC8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A291A5" w14:textId="059A863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8BA57A2" w14:textId="31B52BC3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7FC0C2E1" w14:textId="2D161EE9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14:paraId="21013A8F" w14:textId="3E95E401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145EEDEB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top w:val="single" w:sz="6" w:space="0" w:color="auto"/>
                  </w:tcBorders>
                  <w:vAlign w:val="center"/>
                </w:tcPr>
                <w:p w14:paraId="231A0144" w14:textId="71890EE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7AF5868" w14:textId="2CCBABC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CDF6B4A" w14:textId="326795E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223EA1A" w14:textId="0583C04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6D8905B" w14:textId="1C96E0C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6D3A5" w14:textId="6848062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5923097" w14:textId="71EF3B7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5C355EE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DA1AC7" w14:textId="11D17AC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4205EF" w14:textId="49EF8C8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9EA59CC" w14:textId="416F912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83B4E3" w14:textId="178CFB4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BF47C6" w14:textId="62F1D55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315291" w14:textId="7B1A5F3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05396423" w14:textId="720BC42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350C2C9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31C43C51" w14:textId="2D79D4F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04AB363" w14:textId="25E5C03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D0AD23" w14:textId="59710EA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8EFF31" w14:textId="5C5F21B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E0CEB9" w14:textId="049D048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675377" w14:textId="066D26F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19F9E848" w14:textId="3362FA4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26BD44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6C4D6E6F" w14:textId="07C5076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929B39" w14:textId="6CE05E6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9C023" w14:textId="455EF76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2CBDE1" w14:textId="60F8FE7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7D3F4D" w14:textId="5538463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0F2294B" w14:textId="58DC54F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5526DE30" w14:textId="6356A38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B2C9BB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C37ADC6" w14:textId="09131A3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125721" w14:textId="6D7DD6C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A54A6F" w14:textId="4850980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2535B3" w14:textId="72F8376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8A08C4" w14:textId="7C3B537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7F20E4" w14:textId="14131EB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351DB4ED" w14:textId="7D1E995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692E78A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F1D86A" w14:textId="6D85B7C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0806F2" w14:textId="028D9D8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FF1A5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4A3B20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6F0EE8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3FBE89E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6217CFF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</w:tr>
            <w:bookmarkEnd w:id="0"/>
          </w:tbl>
          <w:p w14:paraId="49A865A7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658A8A" w14:textId="77777777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509135" w14:textId="6EEE84B2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DF7A6B" w14:textId="77777777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681E62" w14:textId="37219CB7" w:rsidR="00331AC6" w:rsidRPr="00A76A04" w:rsidRDefault="00331AC6" w:rsidP="001B0171">
            <w:pPr>
              <w:jc w:val="center"/>
              <w:rPr>
                <w:b/>
                <w:bCs/>
              </w:rPr>
            </w:pPr>
            <w:r w:rsidRPr="004E7341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fldChar w:fldCharType="begin"/>
            </w:r>
            <w:r w:rsidRPr="004E7341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4E7341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fldChar w:fldCharType="separate"/>
            </w:r>
            <w:r w:rsidR="00454F99" w:rsidRPr="004E7341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t>2022</w:t>
            </w:r>
            <w:r w:rsidRPr="004E7341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fldChar w:fldCharType="end"/>
            </w:r>
          </w:p>
        </w:tc>
      </w:tr>
      <w:tr w:rsidR="00331AC6" w:rsidRPr="00A76A04" w14:paraId="0E8E4700" w14:textId="3977067E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91299F" w14:textId="56BB6094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bidi="ru-RU"/>
              </w:rPr>
              <w:t>ÚNOR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331AC6" w:rsidRPr="00A76A04" w14:paraId="6B40C259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1F6826A" w14:textId="3F67BE0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F60B8E" w14:textId="6ACE86D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226018E" w14:textId="6D09C5D9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167C8C" w14:textId="0454DDCC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4B51081" w14:textId="65FA1872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2146F244" w14:textId="567B1DA4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39C8E688" w14:textId="4BD7EDFD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584467F4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2E6CD375" w14:textId="1B66058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1FF9048D" w14:textId="2C89251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F304EEB" w14:textId="2EE7407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B5061F6" w14:textId="6462AD4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5CB1D59" w14:textId="4A8EF7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317FED" w14:textId="2F189A5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вторник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2058175" w14:textId="3D3FB74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вторник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A5FE57C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354DE9F" w14:textId="0563769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9ED5193" w14:textId="74A34E0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F701C" w14:textId="6CC0286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5CB7D2" w14:textId="5E2DE2A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8049800" w14:textId="7A9ACDC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348385B" w14:textId="7573801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4A6B44E" w14:textId="4D5C8BE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7AE98099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39505" w14:textId="38C523B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AA8CBE3" w14:textId="0D2DFB8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A2B309" w14:textId="500C71E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BB2594" w14:textId="79E065A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D7948" w14:textId="44ADE40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4282D0" w14:textId="5F2126C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0A16696" w14:textId="3BB4AA7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17BAA31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F77460" w14:textId="7C8A164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387E63" w14:textId="173A811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556B04" w14:textId="2B6E41F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F74422" w14:textId="007A013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FD915D" w14:textId="2639EDD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BE5B6D" w14:textId="5FE1E83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AC638BD" w14:textId="13861E0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9B1B6D2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203CD346" w14:textId="7D989D4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881E41E" w14:textId="383DA4A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193BE0" w14:textId="23C7420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1AC636" w14:textId="54B167B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32C42E" w14:textId="4CC3023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9D0C41" w14:textId="09D781D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8EBD0AF" w14:textId="5D6A127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2C3C17D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1BF69AE" w14:textId="6497D6F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7463EC8" w14:textId="5B4A113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!A12 Is Not In Table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E36130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A1442C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653C6E7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70285AE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6CF1E2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</w:tr>
          </w:tbl>
          <w:p w14:paraId="5E5BFF3C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979456" w14:textId="77777777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4D6C8B" w14:textId="02489562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7BA917" w14:textId="1E10B070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40D2C3" w14:textId="77777777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</w:tr>
      <w:tr w:rsidR="00331AC6" w:rsidRPr="00A76A04" w14:paraId="428DDDA2" w14:textId="1FE24527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F6ADAB" w14:textId="3CABCB87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BŘEZEN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331AC6" w:rsidRPr="00A76A04" w14:paraId="65187769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717401" w14:textId="4DCDB985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7C2001" w14:textId="2C87949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E4B7CE" w14:textId="078F6A55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6C33FA" w14:textId="549F3C49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12C501" w14:textId="0545A61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21C8045" w14:textId="74385591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2A71A6CB" w14:textId="519B0610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3EC49BEC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6A9E3CA" w14:textId="0CC5FFB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E94A4C1" w14:textId="7D76F38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781815D" w14:textId="7120E60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E4CB35D" w14:textId="4B8F4AD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F89C3CF" w14:textId="5523C2B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29D1E9" w14:textId="10A795F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вторник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666BF45" w14:textId="6ABE91E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вторник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539FF96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79E8F1E" w14:textId="4C1A422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8E53855" w14:textId="3377650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AEE4D4" w14:textId="0B4D8CA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C8D6B96" w14:textId="3171D31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6539C7" w14:textId="7B12A7A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664A81" w14:textId="7AB012E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5450E15" w14:textId="508FEE9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6D7AAD6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D0F1406" w14:textId="4B838C0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6803805" w14:textId="57818E5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F1EBD0" w14:textId="312ED76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F055CA" w14:textId="5ED5A5B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180E4F" w14:textId="15DA6CB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6E9C411" w14:textId="4C683EF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1139212" w14:textId="78841C1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44C3E3D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C1959A" w14:textId="76E1F8C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F952830" w14:textId="294420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337ADA" w14:textId="6C1B641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9FCC6A0" w14:textId="7E83EBF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5CC243" w14:textId="7853376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9571E3" w14:textId="12A9D46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63EDA60" w14:textId="74F92FA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7429A322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C67D3" w14:textId="66475D0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D27F64C" w14:textId="76D8780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20AA23" w14:textId="6719B7F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BC31A" w14:textId="3133566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E893BE" w14:textId="72BFD07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788497" w14:textId="232979C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D8360E9" w14:textId="7976D57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3FDF107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C643D0B" w14:textId="235820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86CC34" w14:textId="5F8765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A54AE72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B5372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C12016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9CBA5C6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14A39E55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034678C9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9469D2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AC7CF9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434B93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3B97E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331AC6" w:rsidRPr="00A76A04" w14:paraId="70CDA512" w14:textId="466FE5D3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75D78F" w14:textId="4B56DD7F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bidi="ru-RU"/>
              </w:rPr>
              <w:t>DUBEN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331AC6" w:rsidRPr="00A76A04" w14:paraId="0F8EFA45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DB35AE" w14:textId="562AD225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8A73EE9" w14:textId="090828B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3253D4C" w14:textId="20980173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6AD5F7B" w14:textId="4300EB92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434C77A" w14:textId="6297278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07D56C57" w14:textId="5D9DD85A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21A9F0FE" w14:textId="36A7A961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0834927B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B23F32B" w14:textId="754C9E4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D34AB1D" w14:textId="3C71229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8953FFD" w14:textId="596B2FD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0C4BF8C" w14:textId="05FA2CB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6F55A9D" w14:textId="7E963CB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A22382" w14:textId="444F1F0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0391056" w14:textId="3EB92C0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C1BABDB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3E426FD" w14:textId="651B2E0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B89B7D" w14:textId="1D49920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31F39C" w14:textId="544303A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5B8268" w14:textId="538CB44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A6CEB6" w14:textId="3CB463A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154EA91" w14:textId="564C841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1B79D55" w14:textId="3C561FA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47CE155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C9CD291" w14:textId="0A0E923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46CEA1" w14:textId="33198C9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271DB0A" w14:textId="54EC548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ED05D9" w14:textId="261279A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4060902" w14:textId="66E4634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946DE3" w14:textId="4AABA7C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17488757" w14:textId="328784A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5EDD381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5DD53B8" w14:textId="7B0F32C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6E18B84" w14:textId="60D6443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B22058" w14:textId="01F22B0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8F9E33" w14:textId="013E2F1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B4AFEA" w14:textId="4F9CC98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3CD965A" w14:textId="1617826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10DB538" w14:textId="45048E9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040FA72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FD7AB26" w14:textId="4D1C3ED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FCD8104" w14:textId="73C7998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DB5777" w14:textId="7A7F12F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B75A8E" w14:textId="7429654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19C9C2" w14:textId="1108914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5DFEF4" w14:textId="250438D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C0AAAA2" w14:textId="7025B2F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707CC176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7D4A8F9" w14:textId="235E590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635630" w14:textId="742947D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EE417B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C5307EB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8637BF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B988CE6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3662344A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271A27B1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717A0F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64533C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DA1111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D09B54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331AC6" w:rsidRPr="00A76A04" w14:paraId="0B0478E6" w14:textId="56E3D0E3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7DC5E" w14:textId="5FD6A478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92D05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92D050"/>
                <w:sz w:val="28"/>
                <w:szCs w:val="28"/>
                <w:lang w:bidi="ru-RU"/>
              </w:rPr>
              <w:t>KVĚTEN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69E33CC3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B0DBF24" w14:textId="21920A9E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96A9C5F" w14:textId="045C8B6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9FDCF9D" w14:textId="76ED7B1E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12917A" w14:textId="3DA81283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863CE30" w14:textId="52314D96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67E9CB3F" w14:textId="10DCACEA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0F27187D" w14:textId="4BEFA684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7A96DE26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4D9EFE5F" w14:textId="72D98CC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791742D" w14:textId="199765A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222D13E" w14:textId="6A63EBB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CC20AC5" w14:textId="65049A1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B23F9D6" w14:textId="31570C0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347185" w14:textId="304333C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CF3A894" w14:textId="323C747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2041962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8D55457" w14:textId="4B43334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113CE2" w14:textId="532C9ED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599B8B" w14:textId="555B222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B0FDA3" w14:textId="521C307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FF1D66" w14:textId="3E9DEA2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179AF6" w14:textId="00D68E9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9A09F17" w14:textId="3930B3D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3B36B28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24EB13F" w14:textId="1600907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F2A643" w14:textId="456345F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E13328" w14:textId="0BD192F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743EB3" w14:textId="7A9BE2F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2964993" w14:textId="4DBF00E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13949" w14:textId="7BB1630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04F77CB" w14:textId="7EB008B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7CCA7894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522B127" w14:textId="062F6BE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F2F3EC" w14:textId="524222A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84548B" w14:textId="64FFF02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AC07A1" w14:textId="74ACBB9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AD68A1" w14:textId="1402C16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593CAB8" w14:textId="41E5763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1D4D3B5" w14:textId="674783A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470EEE3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E80BDF2" w14:textId="7C37BF7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03FA9B" w14:textId="4DE083B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B1D25E" w14:textId="6E5E3C2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E0339E" w14:textId="3723F23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B291B93" w14:textId="773D770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13B4D0" w14:textId="625F3A0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60C644F" w14:textId="2AA64FE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E0DA3A3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B89392E" w14:textId="61388B9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A6374D2" w14:textId="4358FA7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8597B3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41967B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ACF8C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FD1AD15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9E9EBF4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</w:tr>
          </w:tbl>
          <w:p w14:paraId="67E6B33B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76D160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4B1BC8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757B35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D17977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331AC6" w:rsidRPr="00A76A04" w14:paraId="40D26C1B" w14:textId="0B2DC4BE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A2615E" w14:textId="1DDF7E19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bidi="ru-RU"/>
              </w:rPr>
              <w:t>ČERVEN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017B85C2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7E0A71" w14:textId="05ECA0C9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639333" w14:textId="44BF226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12F900" w14:textId="0003C14C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E73704" w14:textId="350757A6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3648E7" w14:textId="15D054B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3397A574" w14:textId="1093F26B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5BB31D65" w14:textId="362CDEB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504D2FAE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7AC723B0" w14:textId="1310EF8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44B10A54" w14:textId="7167B6C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6E61367" w14:textId="20FCE37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3833CEB" w14:textId="4A8E306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CC4EFCA" w14:textId="6D0154E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A301237" w14:textId="7BCC1B6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137AF50" w14:textId="356F6F4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96B3F63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C2B1914" w14:textId="6F6C3E9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C6DE4AA" w14:textId="6EC7D5A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A23C6" w14:textId="70D7758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76B50D9" w14:textId="770465D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B0980A7" w14:textId="2CA0A86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6996F31" w14:textId="1D3280C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74B93A1" w14:textId="22194E4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A8337D5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26B7FC6" w14:textId="1296633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1119B5C" w14:textId="131375C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81D664" w14:textId="1412B7C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0A7620" w14:textId="127BD8A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625B28" w14:textId="3BB007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4FC37B" w14:textId="75702A0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E0B1721" w14:textId="422694C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95CD3DC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701E755" w14:textId="3F7EFBF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147282" w14:textId="32F2FCC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79BBC5" w14:textId="4100D98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254689" w14:textId="7124081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40FEB09" w14:textId="50A010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B87602" w14:textId="45BF79F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C941E56" w14:textId="385A24C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295849C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9387A42" w14:textId="69D4A0A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6B71FEC" w14:textId="4FFD4BC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509ACC" w14:textId="15D8D04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4F3377" w14:textId="69DA6A1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762E46" w14:textId="6AD154D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DA2FAA" w14:textId="1132301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3634688" w14:textId="11787DB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36B69E8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D0D06CD" w14:textId="34B810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CAADCE" w14:textId="74C8BD3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57A8EA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9C070B2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6B01B15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D0BB3D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6500312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577C6A5D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095BCF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D207F1" w14:textId="77777777" w:rsidR="00331AC6" w:rsidRPr="001B0171" w:rsidRDefault="00331AC6" w:rsidP="00DE3139">
            <w:pPr>
              <w:jc w:val="center"/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BF65E2" w14:textId="605ACF5D" w:rsidR="00331AC6" w:rsidRPr="001B0171" w:rsidRDefault="00331AC6" w:rsidP="00DE3139">
            <w:pPr>
              <w:jc w:val="center"/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E15FE6" w14:textId="77777777" w:rsidR="00331AC6" w:rsidRPr="00F33BC5" w:rsidRDefault="00331AC6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bidi="ru-RU"/>
              </w:rPr>
            </w:pPr>
          </w:p>
        </w:tc>
      </w:tr>
      <w:tr w:rsidR="00331AC6" w:rsidRPr="00A76A04" w14:paraId="3C83E729" w14:textId="6228E134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6B3C57" w14:textId="5B3C2CF1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C0000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C00000"/>
                <w:sz w:val="28"/>
                <w:szCs w:val="28"/>
                <w:lang w:bidi="ru-RU"/>
              </w:rPr>
              <w:t>ČERVENEC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34E80410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EF6A662" w14:textId="0D5C4878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759A9BC" w14:textId="745CEDEC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D16A9D" w14:textId="4E425AD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DF3D04B" w14:textId="097531B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D8A9D1F" w14:textId="35A2319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9BA79DD" w14:textId="04FD6DBB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61E1F7B0" w14:textId="28CF6E59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7B2DEA94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</w:tcPr>
                <w:p w14:paraId="43F0AD95" w14:textId="2182CA0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</w:tcPr>
                <w:p w14:paraId="034009D2" w14:textId="7B30AC5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AC564DA" w14:textId="766E657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11BAD571" w14:textId="59E1B1E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79B1D27" w14:textId="534DB78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4BA377D" w14:textId="0F5483F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16EF737B" w14:textId="445CD3D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762C1DCC" w14:textId="77777777" w:rsidTr="00624590">
              <w:trPr>
                <w:trHeight w:val="20"/>
              </w:trPr>
              <w:tc>
                <w:tcPr>
                  <w:tcW w:w="707" w:type="pct"/>
                </w:tcPr>
                <w:p w14:paraId="2B8D391C" w14:textId="6195FD8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D4BF10" w14:textId="287C60A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B2A51F" w14:textId="60A4F76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7758E13" w14:textId="153AB88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3D83376" w14:textId="3A93C53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83B176C" w14:textId="1154F12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0DFE771C" w14:textId="7CAAD9B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E84EF3E" w14:textId="77777777" w:rsidTr="00624590">
              <w:trPr>
                <w:trHeight w:val="20"/>
              </w:trPr>
              <w:tc>
                <w:tcPr>
                  <w:tcW w:w="707" w:type="pct"/>
                </w:tcPr>
                <w:p w14:paraId="158016E5" w14:textId="702475E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DFB055D" w14:textId="4CECEFF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209A723" w14:textId="6132F0B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75DC859" w14:textId="76010C4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3DBE7FB" w14:textId="2C9C843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5F665E" w14:textId="0C0B782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74E70A59" w14:textId="330F8D8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E100895" w14:textId="77777777" w:rsidTr="00624590">
              <w:trPr>
                <w:trHeight w:val="20"/>
              </w:trPr>
              <w:tc>
                <w:tcPr>
                  <w:tcW w:w="707" w:type="pct"/>
                </w:tcPr>
                <w:p w14:paraId="2CDB018E" w14:textId="7CFC0F9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8D76ADE" w14:textId="466F57D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B2BAF06" w14:textId="06B3733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5E653FE" w14:textId="48D10ED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303116CF" w14:textId="4AFC17F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44CD60" w14:textId="320FB16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7887D555" w14:textId="76B10C9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852B6AE" w14:textId="77777777" w:rsidTr="00624590">
              <w:trPr>
                <w:trHeight w:val="20"/>
              </w:trPr>
              <w:tc>
                <w:tcPr>
                  <w:tcW w:w="707" w:type="pct"/>
                </w:tcPr>
                <w:p w14:paraId="1825E26C" w14:textId="74090E5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6BF5BF" w14:textId="31C0385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8BF4FD1" w14:textId="58ABEF6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E65DDF0" w14:textId="20892F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50043C3" w14:textId="60B418C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634682F" w14:textId="4D1B845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238D8C79" w14:textId="4173E56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31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D0C295C" w14:textId="77777777" w:rsidTr="00624590">
              <w:trPr>
                <w:trHeight w:val="20"/>
              </w:trPr>
              <w:tc>
                <w:tcPr>
                  <w:tcW w:w="707" w:type="pct"/>
                </w:tcPr>
                <w:p w14:paraId="6836F7F1" w14:textId="21C5737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FD2C460" w14:textId="52031E7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C458F5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4E95B726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60A0084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766AF6C4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</w:p>
              </w:tc>
              <w:tc>
                <w:tcPr>
                  <w:tcW w:w="705" w:type="pct"/>
                </w:tcPr>
                <w:p w14:paraId="0089AF06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</w:p>
              </w:tc>
            </w:tr>
          </w:tbl>
          <w:p w14:paraId="092D21BA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7396A4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66E2A7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11E8AD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548266" w14:textId="77777777" w:rsidR="00331AC6" w:rsidRPr="00F33BC5" w:rsidRDefault="00331AC6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bidi="ru-RU"/>
              </w:rPr>
            </w:pPr>
          </w:p>
        </w:tc>
      </w:tr>
      <w:tr w:rsidR="00331AC6" w:rsidRPr="00A76A04" w14:paraId="25C2F35E" w14:textId="261B5C39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9119F" w14:textId="2663714F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bidi="ru-RU"/>
              </w:rPr>
              <w:t>SRPEN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1BFDE0F7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75ED56" w14:textId="58F6E8C8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1EB749" w14:textId="757C9B8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B6A4A74" w14:textId="156762F5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7B7234C" w14:textId="5B78A087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D20ED2" w14:textId="136D0FFC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08F83ED" w14:textId="5C781050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2CC4FBD5" w14:textId="1260B5FF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0905E99B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75AC1B40" w14:textId="192983B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69E56F1" w14:textId="4835F7B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A3C95" w14:textId="5CCE923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30295" w14:textId="09DB8E9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E3701E4" w14:textId="3B9D792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507A05" w14:textId="3670462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D65E4C3" w14:textId="15CE563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008A9F9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2DF8DD7" w14:textId="4DD7276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551433B" w14:textId="202ED40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8CE4E7" w14:textId="7C95885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D367424" w14:textId="708D134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127D72" w14:textId="54CFC3B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633544" w14:textId="03FD7B8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DFF23AF" w14:textId="6BFF2FC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1427DC7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76D6E2E" w14:textId="6DE7632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28A171" w14:textId="5E00349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C657E0" w14:textId="255EE46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25EE89" w14:textId="30C4C58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3CE685" w14:textId="00F4399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6453C2" w14:textId="57F295A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1DEE1258" w14:textId="5CD495F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A7B671A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EE023E4" w14:textId="4BCB03A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CDD18B" w14:textId="24D0A1F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ECBB1B" w14:textId="4ED06B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DD2CD27" w14:textId="0174ABD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1542E9" w14:textId="04E45D2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B4B44C" w14:textId="610FE78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4757E4E" w14:textId="0D48AB4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30F5796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B2F3885" w14:textId="4AD07B4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D982B9E" w14:textId="43CCAE8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1CE3C6C" w14:textId="56AF138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F09DA0" w14:textId="0F87D34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BEB47" w14:textId="1F85998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DDDFB5" w14:textId="1B95477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9DBDF38" w14:textId="0378A0C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F1270F0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E9FF313" w14:textId="2092C1E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3D1B16" w14:textId="5627742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44E62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63DFA67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2BBF6B2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FF3C3C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55A9D30D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</w:tr>
          </w:tbl>
          <w:p w14:paraId="2B47E35E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F00135" w14:textId="76EE9484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0070C0"/>
                <w:sz w:val="28"/>
                <w:szCs w:val="28"/>
                <w:lang w:bidi="ru-RU"/>
              </w:rPr>
              <w:t>ZÁŘÍ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645879D5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6B24B9" w14:textId="0FA24FF3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76C9837" w14:textId="680D0A2B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C1822A3" w14:textId="118E31C6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F5AAF3" w14:textId="22816B6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FABD6AF" w14:textId="6FAF7AA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E57F06F" w14:textId="55690B69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6EAFABA3" w14:textId="688258B9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37796AC8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3146D6B1" w14:textId="7F39CAC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05A716E0" w14:textId="2A50FA4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625494B" w14:textId="391D247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F79ABC0" w14:textId="761AA89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9BE8EA2" w14:textId="3539569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72CB4C" w14:textId="1279870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4EDF269" w14:textId="48DA4B3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95AD91F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8023CD1" w14:textId="442022C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8E406AE" w14:textId="448E3BA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0F223" w14:textId="0AA75CA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B61A02" w14:textId="2DA2E1C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108AC7" w14:textId="371099A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A8DC26" w14:textId="4773FFE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51247D7" w14:textId="7FE215C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E3C20EF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D48682E" w14:textId="4B322DB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DD19875" w14:textId="0A5E068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2A1FD" w14:textId="6865BE8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9D2673" w14:textId="2E855BA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D8E4D0" w14:textId="7ABD951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5CEF400" w14:textId="5E9E2C4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F73882E" w14:textId="32D6AA6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933A844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3C82A99" w14:textId="4E41667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116E4C8" w14:textId="789128B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53A525" w14:textId="214E1E2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F36A22" w14:textId="55169B6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3B978E" w14:textId="278A8A7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32106E" w14:textId="40A5BDA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2AD30BD" w14:textId="424724B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D051F30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DCAF7DF" w14:textId="67A72CA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93DE36" w14:textId="42F4C05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C079EF" w14:textId="20AA96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812A821" w14:textId="65DDE42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C8DFD2" w14:textId="3DACE3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3F28FF" w14:textId="2AC58D7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11490D5" w14:textId="0946567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8DFBFC1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688A25D0" w14:textId="005DF6C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6D9914E" w14:textId="217BDD2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A810A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1940D7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7D67C68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A6F6F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600C09C5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</w:tr>
          </w:tbl>
          <w:p w14:paraId="7FEA4DF5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E40D15" w14:textId="4036DAD6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bidi="ru-RU"/>
              </w:rPr>
              <w:t>ŘÍJEN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2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2CA45336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FD6A2E3" w14:textId="5484F197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833CA82" w14:textId="1C36FC1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ECDABC" w14:textId="1480AE1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A901B4B" w14:textId="3F459347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73BA2D" w14:textId="36609C9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3BA3773" w14:textId="061184CA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29EE0E38" w14:textId="74FAA2D5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1F7BAF32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3719026E" w14:textId="6D4FC09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57EF832" w14:textId="213A35E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30485E3" w14:textId="128420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F910245" w14:textId="25DD32B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91102BC" w14:textId="569749A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A2C5D4" w14:textId="6F66C31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B8C4690" w14:textId="34A731E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5858A41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66FCE36F" w14:textId="74ABA1F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AE041A" w14:textId="57FC078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4E006B4" w14:textId="507F203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6DF623" w14:textId="194FB4D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88993F" w14:textId="4B250D5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D6BDB61" w14:textId="3EFD3D9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DCBFBBF" w14:textId="0BCD45D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4CF1A38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F15BE79" w14:textId="79124E7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0390027" w14:textId="5C322E4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5C783A0" w14:textId="606458F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117875" w14:textId="69CA7CF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346C032" w14:textId="513F4EB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4837FF" w14:textId="15ABED5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9992FE3" w14:textId="18E6EE9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71A2105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82D8879" w14:textId="66AF873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D9514A" w14:textId="31E484C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105ABA" w14:textId="42F08D1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775590E" w14:textId="0C43B8E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E62C81" w14:textId="474A617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846101B" w14:textId="5A6B0BC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2E49AF9" w14:textId="148B072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4E5A761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0717923" w14:textId="3F519D8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C40EFA9" w14:textId="1AA235C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236E5DC" w14:textId="5A9664E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F1CFCFD" w14:textId="56AD687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226E79" w14:textId="3D9C428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1F4D579" w14:textId="58A5036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8AE61AA" w14:textId="3A3F62E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DF4C976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952E7F0" w14:textId="43DE329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98C8C3" w14:textId="5E4CEC4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5AD44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38F8ABB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4C9EBF9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16E603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126EC128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</w:tr>
          </w:tbl>
          <w:p w14:paraId="5ABDB4C7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696ECA" w14:textId="3470D947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LISTOPAD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7"/>
              <w:gridCol w:w="287"/>
              <w:gridCol w:w="287"/>
              <w:gridCol w:w="287"/>
              <w:gridCol w:w="282"/>
            </w:tblGrid>
            <w:tr w:rsidR="00331AC6" w:rsidRPr="00A76A04" w14:paraId="367E4EEF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CCBE87E" w14:textId="0FBC6393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A2EA97" w14:textId="3B07DF38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E5AE6" w14:textId="179DA902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FC224AA" w14:textId="27576D0B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55204" w14:textId="0F47DD0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45284F80" w14:textId="08E58490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367EB8A4" w14:textId="63B44E27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753CDC9C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26A6FB1F" w14:textId="42968B0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EFC94FF" w14:textId="60830AC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AECF870" w14:textId="4CEDF56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003DFFE" w14:textId="144C652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FB4DE20" w14:textId="1583BBE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8BA5D12" w14:textId="649093E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вторник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0916783" w14:textId="37DBB6C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вторник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ACF56FC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AE84C93" w14:textId="4BC9669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CE7FA3" w14:textId="37B027C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03810F" w14:textId="4AECFA3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67AE535" w14:textId="578D65F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B7E40B" w14:textId="3C16B08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0B43FE7" w14:textId="33B09D8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E046CD0" w14:textId="544A3F3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2F300FA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F48B8EB" w14:textId="213F787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3EAF221" w14:textId="2B0B320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7579EE6" w14:textId="3277BB2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777BF43" w14:textId="4C445D6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F141C9" w14:textId="1498162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D758AB1" w14:textId="7979CA7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1569DDD" w14:textId="0CB88C2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6205446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F793A8E" w14:textId="687A096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8C83B39" w14:textId="039732E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94B7D3" w14:textId="1D7A1BE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5CE361" w14:textId="78CBDC0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8BF641" w14:textId="0619A00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72D262" w14:textId="77DA59B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1FDF157" w14:textId="13DC759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4822822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14DC7B6" w14:textId="4948B0E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FF3797E" w14:textId="5C53D10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88B197" w14:textId="1734326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11A708" w14:textId="3C64140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4181BA" w14:textId="22049E9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1A694E" w14:textId="218E612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94699AC" w14:textId="35D67BC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6F08A90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04A9995" w14:textId="2D055FC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8F2E548" w14:textId="3AD7153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52FA9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F650B77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275911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34B4C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2AB96F53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3ACD0B0A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AD86C5" w14:textId="5141D716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bidi="ru-RU"/>
              </w:rPr>
              <w:t>PROSINEC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2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68F1D164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17FD5E" w14:textId="6EFAED48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75FFC21" w14:textId="22FB97C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5856EE" w14:textId="654802F5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0BB33E" w14:textId="5515C1B2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E80FA4" w14:textId="585003BA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00ACD050" w14:textId="788F3D8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00C0365A" w14:textId="525384E7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75D397F5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1FFAE599" w14:textId="1141318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7746D7E6" w14:textId="19D164C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3D59108" w14:textId="0D4F712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29D11F" w14:textId="02132E4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6487DC8" w14:textId="6A44F7A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60E5499" w14:textId="3922DE4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ED03D7C" w14:textId="3BDFC2D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EA1839A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1799102" w14:textId="4C2B80C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FBCCF12" w14:textId="590D491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960BB1B" w14:textId="1ECBEB5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F6E549" w14:textId="4964A9C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C6D945" w14:textId="77B75D2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789E4EF" w14:textId="5CBB91D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0209FDC" w14:textId="0A04DFF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BF40B83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5428C21" w14:textId="6201ABD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069818" w14:textId="1DB6677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059CD9" w14:textId="475A521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5EF94A" w14:textId="18FEF4F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18E5829" w14:textId="6E9B62D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D8F349" w14:textId="7F66B3E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9FA21EC" w14:textId="6A8030D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C3AF3AA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C6A83F2" w14:textId="1B4B98C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D54AF35" w14:textId="5E23A19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D26B5C" w14:textId="0419795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76D597F" w14:textId="6F8D974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0F5C5D" w14:textId="1574B1A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5745F6" w14:textId="48C4AEE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823B09A" w14:textId="3B0F9D3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B0D1138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CA293EE" w14:textId="647BD3B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411DCC4" w14:textId="2EA12C4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4F13BB" w14:textId="0909556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B4E68C" w14:textId="5736BBA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6FD34D8" w14:textId="6A5DB20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E10DD9" w14:textId="1FD081C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16DD18CC" w14:textId="3A94472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1CC41B3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F5A5347" w14:textId="5AC93BD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39C500" w14:textId="789757B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4774BC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655FAB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B7FC44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F98A49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5DEE15E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2ADB008" w14:textId="77777777" w:rsidR="00331AC6" w:rsidRPr="00F33BC5" w:rsidRDefault="00331AC6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B3E424A" w14:textId="1DF0A038" w:rsidR="00F93E3B" w:rsidRPr="00A76A04" w:rsidRDefault="00F93E3B" w:rsidP="00DE286E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A76A04" w:rsidSect="00331AC6">
      <w:pgSz w:w="11906" w:h="16838" w:code="9"/>
      <w:pgMar w:top="510" w:right="510" w:bottom="22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06226" w14:textId="77777777" w:rsidR="00595DF1" w:rsidRDefault="00595DF1">
      <w:pPr>
        <w:spacing w:after="0"/>
      </w:pPr>
      <w:r>
        <w:separator/>
      </w:r>
    </w:p>
  </w:endnote>
  <w:endnote w:type="continuationSeparator" w:id="0">
    <w:p w14:paraId="177A03DC" w14:textId="77777777" w:rsidR="00595DF1" w:rsidRDefault="00595D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2F0E4" w14:textId="77777777" w:rsidR="00595DF1" w:rsidRDefault="00595DF1">
      <w:pPr>
        <w:spacing w:after="0"/>
      </w:pPr>
      <w:r>
        <w:separator/>
      </w:r>
    </w:p>
  </w:footnote>
  <w:footnote w:type="continuationSeparator" w:id="0">
    <w:p w14:paraId="0199643A" w14:textId="77777777" w:rsidR="00595DF1" w:rsidRDefault="00595D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910"/>
    <w:rsid w:val="001274F3"/>
    <w:rsid w:val="00151CCE"/>
    <w:rsid w:val="001B0171"/>
    <w:rsid w:val="001B01F9"/>
    <w:rsid w:val="001C41F9"/>
    <w:rsid w:val="00285C1D"/>
    <w:rsid w:val="00291EDB"/>
    <w:rsid w:val="00331AC6"/>
    <w:rsid w:val="003327F5"/>
    <w:rsid w:val="00340CAF"/>
    <w:rsid w:val="003C0D41"/>
    <w:rsid w:val="003D16C4"/>
    <w:rsid w:val="003E085C"/>
    <w:rsid w:val="003E7B3A"/>
    <w:rsid w:val="004032BB"/>
    <w:rsid w:val="00416364"/>
    <w:rsid w:val="00420B21"/>
    <w:rsid w:val="00431B29"/>
    <w:rsid w:val="00440416"/>
    <w:rsid w:val="00454F99"/>
    <w:rsid w:val="00462EAD"/>
    <w:rsid w:val="004A03D4"/>
    <w:rsid w:val="004A6170"/>
    <w:rsid w:val="004E1C27"/>
    <w:rsid w:val="004E7341"/>
    <w:rsid w:val="004F6AAC"/>
    <w:rsid w:val="00512F2D"/>
    <w:rsid w:val="00530147"/>
    <w:rsid w:val="00570D24"/>
    <w:rsid w:val="00570FBB"/>
    <w:rsid w:val="00583B82"/>
    <w:rsid w:val="005923AC"/>
    <w:rsid w:val="0059309B"/>
    <w:rsid w:val="00595DF1"/>
    <w:rsid w:val="005D5149"/>
    <w:rsid w:val="005E656F"/>
    <w:rsid w:val="00667021"/>
    <w:rsid w:val="006974E1"/>
    <w:rsid w:val="006A2446"/>
    <w:rsid w:val="006B443D"/>
    <w:rsid w:val="006C0896"/>
    <w:rsid w:val="006F513E"/>
    <w:rsid w:val="007676D1"/>
    <w:rsid w:val="007C0139"/>
    <w:rsid w:val="007C68BC"/>
    <w:rsid w:val="007D45A1"/>
    <w:rsid w:val="007F564D"/>
    <w:rsid w:val="00853A00"/>
    <w:rsid w:val="008B1201"/>
    <w:rsid w:val="008B7B55"/>
    <w:rsid w:val="008F16F7"/>
    <w:rsid w:val="00904FA8"/>
    <w:rsid w:val="009164BA"/>
    <w:rsid w:val="009166BD"/>
    <w:rsid w:val="009222D3"/>
    <w:rsid w:val="00974290"/>
    <w:rsid w:val="00977AAE"/>
    <w:rsid w:val="00996E56"/>
    <w:rsid w:val="00997268"/>
    <w:rsid w:val="00A02A72"/>
    <w:rsid w:val="00A12667"/>
    <w:rsid w:val="00A14581"/>
    <w:rsid w:val="00A20E4C"/>
    <w:rsid w:val="00A76A04"/>
    <w:rsid w:val="00A87BE1"/>
    <w:rsid w:val="00AA23D3"/>
    <w:rsid w:val="00AA3C50"/>
    <w:rsid w:val="00AE302A"/>
    <w:rsid w:val="00AE36BB"/>
    <w:rsid w:val="00B23DCC"/>
    <w:rsid w:val="00B37C7E"/>
    <w:rsid w:val="00B65B09"/>
    <w:rsid w:val="00B80007"/>
    <w:rsid w:val="00B85583"/>
    <w:rsid w:val="00B9476B"/>
    <w:rsid w:val="00BB63CF"/>
    <w:rsid w:val="00BC3952"/>
    <w:rsid w:val="00BD72A0"/>
    <w:rsid w:val="00BE5AB8"/>
    <w:rsid w:val="00C44DFB"/>
    <w:rsid w:val="00C6519B"/>
    <w:rsid w:val="00C70F21"/>
    <w:rsid w:val="00C7354B"/>
    <w:rsid w:val="00C91F9B"/>
    <w:rsid w:val="00D83B4F"/>
    <w:rsid w:val="00DE286E"/>
    <w:rsid w:val="00DE3139"/>
    <w:rsid w:val="00DE32AC"/>
    <w:rsid w:val="00E1407A"/>
    <w:rsid w:val="00E4465E"/>
    <w:rsid w:val="00E50BDE"/>
    <w:rsid w:val="00E774CD"/>
    <w:rsid w:val="00E77E1D"/>
    <w:rsid w:val="00ED75B6"/>
    <w:rsid w:val="00ED7E33"/>
    <w:rsid w:val="00F2125C"/>
    <w:rsid w:val="00F33BC5"/>
    <w:rsid w:val="00F91390"/>
    <w:rsid w:val="00F93E3B"/>
    <w:rsid w:val="00FC0032"/>
    <w:rsid w:val="00FD5301"/>
    <w:rsid w:val="00FF362C"/>
    <w:rsid w:val="00FF4587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3405</Words>
  <Characters>19414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2021-09-24T05:35:00Z</dcterms:created>
  <dcterms:modified xsi:type="dcterms:W3CDTF">2021-09-24T05:37:00Z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