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9746"/>
      </w:tblGrid>
      <w:tr w:rsidR="00DD55DB" w:rsidRPr="006B2631" w14:paraId="7BE6FF39" w14:textId="77777777" w:rsidTr="003C4E1D">
        <w:trPr>
          <w:trHeight w:val="851"/>
        </w:trPr>
        <w:tc>
          <w:tcPr>
            <w:tcW w:w="5000" w:type="pct"/>
            <w:vAlign w:val="center"/>
          </w:tcPr>
          <w:p w14:paraId="3B4FB531" w14:textId="3C415EBD" w:rsidR="00DD55DB" w:rsidRPr="007C4F42" w:rsidRDefault="00DD55DB" w:rsidP="00DD55DB">
            <w:pPr>
              <w:pStyle w:val="ad"/>
              <w:rPr>
                <w:rFonts w:ascii="Century Gothic" w:hAnsi="Century Gothic"/>
                <w:noProof/>
                <w:color w:val="7F7F7F" w:themeColor="text1" w:themeTint="80"/>
                <w:sz w:val="56"/>
                <w:szCs w:val="56"/>
                <w:lang w:bidi="ru-RU"/>
              </w:rPr>
            </w:pP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2021</w: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  <w:tr w:rsidR="007C4F42" w:rsidRPr="006B2631" w14:paraId="006BD6C0" w14:textId="77777777" w:rsidTr="004F0317">
        <w:trPr>
          <w:trHeight w:val="3856"/>
        </w:trPr>
        <w:tc>
          <w:tcPr>
            <w:tcW w:w="5000" w:type="pct"/>
            <w:vAlign w:val="bottom"/>
          </w:tcPr>
          <w:p w14:paraId="1D16B84B" w14:textId="77777777" w:rsidR="004F0317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30F9F655" w14:textId="4417632D" w:rsidR="007C4F42" w:rsidRPr="007C4F42" w:rsidRDefault="00C6347E" w:rsidP="007C4F42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ÚNOR</w:t>
            </w:r>
            <w:r w:rsidR="008A5495"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  <w:drawing>
                <wp:anchor distT="0" distB="0" distL="114300" distR="114300" simplePos="0" relativeHeight="251659264" behindDoc="1" locked="0" layoutInCell="1" allowOverlap="1" wp14:anchorId="19FBEA86" wp14:editId="04497E24">
                  <wp:simplePos x="0" y="0"/>
                  <wp:positionH relativeFrom="column">
                    <wp:posOffset>-677545</wp:posOffset>
                  </wp:positionH>
                  <wp:positionV relativeFrom="paragraph">
                    <wp:posOffset>-2670810</wp:posOffset>
                  </wp:positionV>
                  <wp:extent cx="7560000" cy="10693840"/>
                  <wp:effectExtent l="0" t="0" r="3175" b="0"/>
                  <wp:wrapNone/>
                  <wp:docPr id="2" name="Рисунок 2" descr="Изображение выглядит как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609632D" w14:textId="71E92072" w:rsidR="006B6899" w:rsidRPr="006B2631" w:rsidRDefault="006B6899" w:rsidP="006B2631">
      <w:pPr>
        <w:pStyle w:val="Months"/>
        <w:jc w:val="center"/>
        <w:rPr>
          <w:rFonts w:ascii="Century Gothic" w:hAnsi="Century Gothic"/>
          <w:noProof/>
          <w:color w:val="7F7F7F" w:themeColor="text1" w:themeTint="80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5"/>
        <w:gridCol w:w="1392"/>
        <w:gridCol w:w="1396"/>
        <w:gridCol w:w="1396"/>
        <w:gridCol w:w="1396"/>
        <w:gridCol w:w="1396"/>
        <w:gridCol w:w="1369"/>
      </w:tblGrid>
      <w:tr w:rsidR="006B2631" w:rsidRPr="006B2631" w14:paraId="2A9965BE" w14:textId="77777777" w:rsidTr="00D0347C">
        <w:trPr>
          <w:trHeight w:val="567"/>
        </w:trPr>
        <w:tc>
          <w:tcPr>
            <w:tcW w:w="707" w:type="pct"/>
            <w:shd w:val="clear" w:color="auto" w:fill="auto"/>
            <w:vAlign w:val="center"/>
          </w:tcPr>
          <w:p w14:paraId="512E7E2D" w14:textId="3CF80B70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/>
                <w:noProof/>
                <w:color w:val="7F7F7F" w:themeColor="text1" w:themeTint="80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FAB7376" w14:textId="60B25AB0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F798461" w14:textId="53BB83AF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3D869A9" w14:textId="0B8416E0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05A4BF1" w14:textId="65263E04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3202455" w14:textId="59932D6F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31EAB2A" w14:textId="69542D95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NEDĚLE</w:t>
            </w:r>
          </w:p>
        </w:tc>
      </w:tr>
      <w:tr w:rsidR="006B2631" w:rsidRPr="006B2631" w14:paraId="78897B1C" w14:textId="77777777" w:rsidTr="00D0347C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9E0EAAF" w14:textId="6CF2982A" w:rsidR="006B6899" w:rsidRPr="008A5495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MonthStart2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" 1 ""</w:instrText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98326A" w14:textId="63BF8F1D" w:rsidR="006B6899" w:rsidRPr="008A5495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MonthStart2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вторник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D2C321" w14:textId="39DE4B15" w:rsidR="006B6899" w:rsidRPr="008A5495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MonthStart2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94B2CA" w14:textId="18153A94" w:rsidR="006B6899" w:rsidRPr="008A5495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MonthStart2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9BB523" w14:textId="5C418DC5" w:rsidR="006B6899" w:rsidRPr="008A5495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MonthStart2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81040B" w14:textId="12F9118B" w:rsidR="006B6899" w:rsidRPr="008A5495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MonthStart2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5884C514" w14:textId="34DF81C2" w:rsidR="006B6899" w:rsidRPr="008A5495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MonthStart2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48619F73" w14:textId="77777777" w:rsidTr="00D0347C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D44E21F" w14:textId="75856C12" w:rsidR="006B6899" w:rsidRPr="008A5495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3B054" w14:textId="1E53C5F2" w:rsidR="006B6899" w:rsidRPr="008A5495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06407" w14:textId="66753717" w:rsidR="006B6899" w:rsidRPr="008A5495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A2E64" w14:textId="61B9E603" w:rsidR="006B6899" w:rsidRPr="008A5495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D2A7F8" w14:textId="000D203A" w:rsidR="006B6899" w:rsidRPr="008A5495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828F76" w14:textId="38D5AA3C" w:rsidR="006B6899" w:rsidRPr="008A5495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5CC68ED0" w14:textId="60D11389" w:rsidR="006B6899" w:rsidRPr="008A5495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7F359005" w14:textId="77777777" w:rsidTr="00D0347C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42EC91B" w14:textId="7C039EDA" w:rsidR="006B6899" w:rsidRPr="008A5495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E5F1D7" w14:textId="2C1FA3FF" w:rsidR="006B6899" w:rsidRPr="008A5495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D7BA790" w14:textId="2BDB6048" w:rsidR="006B6899" w:rsidRPr="008A5495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BD80CDD" w14:textId="781CD632" w:rsidR="006B6899" w:rsidRPr="008A5495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72540D" w14:textId="3EE593B1" w:rsidR="006B6899" w:rsidRPr="008A5495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0F416D" w14:textId="5CB829A3" w:rsidR="006B6899" w:rsidRPr="008A5495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74DD01B" w14:textId="5D1D22EF" w:rsidR="006B6899" w:rsidRPr="008A5495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508437E3" w14:textId="77777777" w:rsidTr="00D0347C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4E30587" w14:textId="325FD00B" w:rsidR="006B6899" w:rsidRPr="008A5495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457F3AB" w14:textId="0B836B0E" w:rsidR="006B6899" w:rsidRPr="008A5495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D2BC8FA" w14:textId="054C3842" w:rsidR="006B6899" w:rsidRPr="008A5495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CA0134" w14:textId="02E46734" w:rsidR="006B6899" w:rsidRPr="008A5495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9CEE53" w14:textId="3C699843" w:rsidR="006B6899" w:rsidRPr="008A5495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6FB619" w14:textId="218882FA" w:rsidR="006B6899" w:rsidRPr="008A5495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2AA9D605" w14:textId="090BC568" w:rsidR="006B6899" w:rsidRPr="008A5495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7B2D4DB4" w14:textId="77777777" w:rsidTr="00D0347C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B60D089" w14:textId="4BBCF892" w:rsidR="006B6899" w:rsidRPr="008A5495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MonthEnd2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42E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C2D0623" w14:textId="7769C1A4" w:rsidR="006B6899" w:rsidRPr="008A5495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42E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MonthEnd2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42E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515BFB" w14:textId="53FD7993" w:rsidR="006B6899" w:rsidRPr="008A5495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MonthEnd2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2A246" w14:textId="16562705" w:rsidR="006B6899" w:rsidRPr="008A5495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MonthEnd2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81518" w14:textId="70709E66" w:rsidR="006B6899" w:rsidRPr="008A5495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MonthEnd2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2E265E" w14:textId="1D6D7931" w:rsidR="006B6899" w:rsidRPr="008A5495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MonthEnd2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3C82A629" w14:textId="2E29D981" w:rsidR="006B6899" w:rsidRPr="008A5495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MonthEnd2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476F1256" w14:textId="77777777" w:rsidTr="00D0347C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140AF84A" w14:textId="265D0F51" w:rsidR="006B6899" w:rsidRPr="008A5495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MonthEnd2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3E3F924" w14:textId="10EEB7CA" w:rsidR="006B6899" w:rsidRPr="008A5495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171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MonthEnd2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!A12 Is Not In Table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D98DC7" w14:textId="77777777" w:rsidR="006B6899" w:rsidRPr="008A5495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420F1DF" w14:textId="77777777" w:rsidR="006B6899" w:rsidRPr="008A5495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EBC50A" w14:textId="77777777" w:rsidR="006B6899" w:rsidRPr="008A5495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F2DFFB" w14:textId="77777777" w:rsidR="006B6899" w:rsidRPr="008A5495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018787BD" w14:textId="77777777" w:rsidR="006B6899" w:rsidRPr="008A5495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</w:tr>
    </w:tbl>
    <w:p w14:paraId="50D5D5A5" w14:textId="77777777" w:rsidR="00ED5F48" w:rsidRPr="006B2631" w:rsidRDefault="00ED5F48" w:rsidP="006B2631">
      <w:pPr>
        <w:pStyle w:val="a5"/>
        <w:rPr>
          <w:rFonts w:ascii="Century Gothic" w:hAnsi="Century Gothic"/>
          <w:noProof/>
          <w:color w:val="7F7F7F" w:themeColor="text1" w:themeTint="80"/>
          <w:sz w:val="2"/>
          <w:szCs w:val="2"/>
        </w:rPr>
      </w:pPr>
    </w:p>
    <w:sectPr w:rsidR="00ED5F48" w:rsidRPr="006B2631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D97FDB" w14:textId="77777777" w:rsidR="00B73717" w:rsidRDefault="00B73717">
      <w:pPr>
        <w:spacing w:after="0"/>
      </w:pPr>
      <w:r>
        <w:separator/>
      </w:r>
    </w:p>
  </w:endnote>
  <w:endnote w:type="continuationSeparator" w:id="0">
    <w:p w14:paraId="4A4A9989" w14:textId="77777777" w:rsidR="00B73717" w:rsidRDefault="00B737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49DB7" w14:textId="77777777" w:rsidR="00B73717" w:rsidRDefault="00B73717">
      <w:pPr>
        <w:spacing w:after="0"/>
      </w:pPr>
      <w:r>
        <w:separator/>
      </w:r>
    </w:p>
  </w:footnote>
  <w:footnote w:type="continuationSeparator" w:id="0">
    <w:p w14:paraId="612AC832" w14:textId="77777777" w:rsidR="00B73717" w:rsidRDefault="00B7371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B59FA"/>
    <w:rsid w:val="000C5D2D"/>
    <w:rsid w:val="001274F3"/>
    <w:rsid w:val="00151CCE"/>
    <w:rsid w:val="001722E4"/>
    <w:rsid w:val="001B01F9"/>
    <w:rsid w:val="001C41F9"/>
    <w:rsid w:val="00200715"/>
    <w:rsid w:val="00285C1D"/>
    <w:rsid w:val="003327F5"/>
    <w:rsid w:val="00340CAF"/>
    <w:rsid w:val="00376AD4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0317"/>
    <w:rsid w:val="004F6AAC"/>
    <w:rsid w:val="004F745B"/>
    <w:rsid w:val="00502BA3"/>
    <w:rsid w:val="00512F2D"/>
    <w:rsid w:val="00570FBB"/>
    <w:rsid w:val="00583B82"/>
    <w:rsid w:val="005923AC"/>
    <w:rsid w:val="005D5149"/>
    <w:rsid w:val="005E656F"/>
    <w:rsid w:val="00667021"/>
    <w:rsid w:val="006974E1"/>
    <w:rsid w:val="006B2631"/>
    <w:rsid w:val="006B6899"/>
    <w:rsid w:val="006C0896"/>
    <w:rsid w:val="006F513E"/>
    <w:rsid w:val="007C0139"/>
    <w:rsid w:val="007C4F42"/>
    <w:rsid w:val="007D45A1"/>
    <w:rsid w:val="007F564D"/>
    <w:rsid w:val="008A5495"/>
    <w:rsid w:val="008B1201"/>
    <w:rsid w:val="008F16F7"/>
    <w:rsid w:val="009164BA"/>
    <w:rsid w:val="009166BD"/>
    <w:rsid w:val="009210CF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73717"/>
    <w:rsid w:val="00B85583"/>
    <w:rsid w:val="00B9476B"/>
    <w:rsid w:val="00BC3952"/>
    <w:rsid w:val="00BE5AB8"/>
    <w:rsid w:val="00BF49DC"/>
    <w:rsid w:val="00C171A7"/>
    <w:rsid w:val="00C44DFB"/>
    <w:rsid w:val="00C6347E"/>
    <w:rsid w:val="00C6519B"/>
    <w:rsid w:val="00C70F21"/>
    <w:rsid w:val="00C7354B"/>
    <w:rsid w:val="00C800AA"/>
    <w:rsid w:val="00C91F9B"/>
    <w:rsid w:val="00CC42E4"/>
    <w:rsid w:val="00D0126F"/>
    <w:rsid w:val="00D0347C"/>
    <w:rsid w:val="00DD05BB"/>
    <w:rsid w:val="00DD55DB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2021-11-23T08:51:00Z</dcterms:created>
  <dcterms:modified xsi:type="dcterms:W3CDTF">2021-11-23T08:51:00Z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