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65C6F302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7EB2D43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24CD97B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ŘÍJEN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3B6D10D1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44C85F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1E2BEBE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D8136F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80A93D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7D6032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66D7863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3A9A88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63F48BE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381513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6B4881E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19CB07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4FAEE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2C0CF06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5D1ADC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54BA7C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65292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21964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467FC0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6E39B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56EBF9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3208C5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2ECA0B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641B76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A2440E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15A07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091FA7E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D05D6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AC372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85611A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7EABF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544AB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03240E9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31FB9C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61704D6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C7690B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40D40B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1EF99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567C86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823E3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28233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0CC9F4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2B2F322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DE139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77DA5D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90B33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39B954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ADF2A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3FB16A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57B5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42DA716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15929F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AA2A" w14:textId="77777777" w:rsidR="00916B6C" w:rsidRDefault="00916B6C">
      <w:pPr>
        <w:spacing w:after="0"/>
      </w:pPr>
      <w:r>
        <w:separator/>
      </w:r>
    </w:p>
  </w:endnote>
  <w:endnote w:type="continuationSeparator" w:id="0">
    <w:p w14:paraId="292D0EAA" w14:textId="77777777" w:rsidR="00916B6C" w:rsidRDefault="00916B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EE2B" w14:textId="77777777" w:rsidR="00916B6C" w:rsidRDefault="00916B6C">
      <w:pPr>
        <w:spacing w:after="0"/>
      </w:pPr>
      <w:r>
        <w:separator/>
      </w:r>
    </w:p>
  </w:footnote>
  <w:footnote w:type="continuationSeparator" w:id="0">
    <w:p w14:paraId="643FD7C7" w14:textId="77777777" w:rsidR="00916B6C" w:rsidRDefault="00916B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2409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2F9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16FEC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16B6C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20D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C7BA2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2022-05-16T14:54:00Z</dcterms:created>
  <dcterms:modified xsi:type="dcterms:W3CDTF">2022-05-16T14:54:00Z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