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ae"/>
        <w:tblW w:w="5000" w:type="pct"/>
        <w:tblLook w:val="04A0" w:firstRow="1" w:lastRow="0" w:firstColumn="1" w:lastColumn="0" w:noHBand="0" w:noVBand="1"/>
        <w:tblCaption w:val="Таблица содержимого календаря"/>
      </w:tblPr>
      <w:tblGrid>
        <w:gridCol w:w="4873"/>
        <w:gridCol w:w="4873"/>
      </w:tblGrid>
      <w:tr w:rsidR="007C4F42" w:rsidRPr="006B2631" w14:paraId="759AFCA6" w14:textId="77777777" w:rsidTr="00ED5F48">
        <w:tc>
          <w:tcPr>
            <w:tcW w:w="2500" w:type="pct"/>
            <w:vAlign w:val="center"/>
          </w:tcPr>
          <w:p w14:paraId="590CD1EC" w14:textId="77777777" w:rsidR="007C4F42" w:rsidRPr="006B2631" w:rsidRDefault="007C4F42" w:rsidP="006B2631">
            <w:pPr>
              <w:pStyle w:val="ad"/>
              <w:jc w:val="left"/>
              <w:rPr>
                <w:rFonts w:ascii="Century Gothic" w:hAnsi="Century Gothic" w:cs="Calibri"/>
                <w:noProof/>
                <w:color w:val="7F7F7F" w:themeColor="text1" w:themeTint="80"/>
                <w:sz w:val="80"/>
                <w:szCs w:val="80"/>
                <w:lang w:bidi="ru-RU"/>
              </w:rPr>
            </w:pPr>
          </w:p>
        </w:tc>
        <w:tc>
          <w:tcPr>
            <w:tcW w:w="2500" w:type="pct"/>
            <w:vAlign w:val="center"/>
          </w:tcPr>
          <w:p w14:paraId="5BDE2E17" w14:textId="0788D5C2" w:rsidR="007C4F42" w:rsidRPr="007C4F42" w:rsidRDefault="007C4F42" w:rsidP="006B2631">
            <w:pPr>
              <w:pStyle w:val="ad"/>
              <w:rPr>
                <w:rFonts w:ascii="Century Gothic" w:hAnsi="Century Gothic"/>
                <w:noProof/>
                <w:color w:val="7F7F7F" w:themeColor="text1" w:themeTint="80"/>
                <w:sz w:val="56"/>
                <w:szCs w:val="56"/>
                <w:lang w:bidi="ru-RU"/>
              </w:rPr>
            </w:pPr>
            <w:r w:rsidRPr="007C4F42">
              <w:rPr>
                <w:rFonts w:ascii="Century Gothic" w:hAnsi="Century Gothic"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C4F42">
              <w:rPr>
                <w:rFonts w:ascii="Century Gothic" w:hAnsi="Century Gothic"/>
                <w:noProof/>
                <w:color w:val="auto"/>
                <w:sz w:val="56"/>
                <w:szCs w:val="56"/>
                <w:lang w:bidi="ru-RU"/>
              </w:rPr>
              <w:instrText xml:space="preserve"> DOCVARIABLE  MonthStart1 \@  yyyy   \* MERGEFORMAT </w:instrText>
            </w:r>
            <w:r w:rsidRPr="007C4F42">
              <w:rPr>
                <w:rFonts w:ascii="Century Gothic" w:hAnsi="Century Gothic"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CC7BA2">
              <w:rPr>
                <w:rFonts w:ascii="Century Gothic" w:hAnsi="Century Gothic"/>
                <w:noProof/>
                <w:color w:val="auto"/>
                <w:sz w:val="56"/>
                <w:szCs w:val="56"/>
                <w:lang w:bidi="ru-RU"/>
              </w:rPr>
              <w:t>2023</w:t>
            </w:r>
            <w:r w:rsidRPr="007C4F42">
              <w:rPr>
                <w:rFonts w:ascii="Century Gothic" w:hAnsi="Century Gothic"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</w:tr>
      <w:tr w:rsidR="007C4F42" w:rsidRPr="006B2631" w14:paraId="37EB2D43" w14:textId="77777777" w:rsidTr="007C4F42">
        <w:trPr>
          <w:trHeight w:val="3856"/>
        </w:trPr>
        <w:tc>
          <w:tcPr>
            <w:tcW w:w="5000" w:type="pct"/>
            <w:gridSpan w:val="2"/>
            <w:vAlign w:val="center"/>
          </w:tcPr>
          <w:p w14:paraId="39FD2037" w14:textId="77777777" w:rsidR="004F0317" w:rsidRDefault="004F0317" w:rsidP="007C4F42">
            <w:pPr>
              <w:pStyle w:val="ad"/>
              <w:jc w:val="center"/>
              <w:rPr>
                <w:rFonts w:ascii="Century Gothic" w:hAnsi="Century Gothic" w:cs="Calibri"/>
                <w:noProof/>
                <w:color w:val="auto"/>
                <w:sz w:val="144"/>
                <w:szCs w:val="144"/>
                <w:lang w:bidi="ru-RU"/>
              </w:rPr>
            </w:pPr>
          </w:p>
          <w:p w14:paraId="351313CB" w14:textId="24CD97B3" w:rsidR="007C4F42" w:rsidRPr="007C4F42" w:rsidRDefault="00C6347E" w:rsidP="007C4F42">
            <w:pPr>
              <w:pStyle w:val="ad"/>
              <w:jc w:val="center"/>
              <w:rPr>
                <w:rFonts w:ascii="Century Gothic" w:hAnsi="Century Gothic"/>
                <w:noProof/>
                <w:color w:val="7F7F7F" w:themeColor="text1" w:themeTint="80"/>
                <w:sz w:val="144"/>
                <w:szCs w:val="144"/>
                <w:lang w:bidi="ru-RU"/>
              </w:rPr>
            </w:pPr>
            <w:r>
              <w:rPr>
                <w:rFonts w:ascii="Century Gothic" w:hAnsi="Century Gothic" w:cs="Calibri"/>
                <w:noProof/>
                <w:color w:val="auto"/>
                <w:sz w:val="144"/>
                <w:szCs w:val="144"/>
                <w:lang w:bidi="ru-RU"/>
              </w:rPr>
              <w:t>ŘÍJEN</w:t>
            </w:r>
            <w:r w:rsidR="004F0317">
              <w:rPr>
                <w:rFonts w:ascii="Century Gothic" w:hAnsi="Century Gothic"/>
                <w:noProof/>
                <w:color w:val="000000" w:themeColor="text1"/>
                <w:sz w:val="144"/>
                <w:szCs w:val="144"/>
                <w:lang w:bidi="ru-RU"/>
              </w:rPr>
              <w:drawing>
                <wp:anchor distT="0" distB="0" distL="114300" distR="114300" simplePos="0" relativeHeight="251667456" behindDoc="1" locked="0" layoutInCell="1" allowOverlap="1" wp14:anchorId="22ED361D" wp14:editId="3B6D10D1">
                  <wp:simplePos x="0" y="0"/>
                  <wp:positionH relativeFrom="column">
                    <wp:posOffset>-685165</wp:posOffset>
                  </wp:positionH>
                  <wp:positionV relativeFrom="paragraph">
                    <wp:posOffset>-2832100</wp:posOffset>
                  </wp:positionV>
                  <wp:extent cx="7560000" cy="10693840"/>
                  <wp:effectExtent l="0" t="0" r="3175" b="0"/>
                  <wp:wrapNone/>
                  <wp:docPr id="11" name="Рисунок 11" descr="Изображение выглядит как цветок, часы&#10;&#10;Автоматически созданное описание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10.jp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60000" cy="106938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14:paraId="702D815D" w14:textId="2505BBA2" w:rsidR="00ED5F48" w:rsidRPr="006B2631" w:rsidRDefault="00ED5F48" w:rsidP="006B2631">
      <w:pPr>
        <w:pStyle w:val="Months"/>
        <w:jc w:val="center"/>
        <w:rPr>
          <w:rFonts w:ascii="Century Gothic" w:hAnsi="Century Gothic"/>
          <w:noProof/>
          <w:color w:val="7F7F7F" w:themeColor="text1" w:themeTint="80"/>
          <w:sz w:val="40"/>
          <w:szCs w:val="40"/>
        </w:rPr>
      </w:pPr>
    </w:p>
    <w:tbl>
      <w:tblPr>
        <w:tblStyle w:val="CalendarTable"/>
        <w:tblW w:w="4992" w:type="pct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  <w:tblCaption w:val="Таблица содержимого календаря"/>
      </w:tblPr>
      <w:tblGrid>
        <w:gridCol w:w="1373"/>
        <w:gridCol w:w="1392"/>
        <w:gridCol w:w="1396"/>
        <w:gridCol w:w="1396"/>
        <w:gridCol w:w="1396"/>
        <w:gridCol w:w="1396"/>
        <w:gridCol w:w="1371"/>
      </w:tblGrid>
      <w:tr w:rsidR="006B2631" w:rsidRPr="006B2631" w14:paraId="744C85F7" w14:textId="77777777" w:rsidTr="00D0347C">
        <w:trPr>
          <w:trHeight w:val="567"/>
        </w:trPr>
        <w:tc>
          <w:tcPr>
            <w:tcW w:w="706" w:type="pct"/>
            <w:shd w:val="clear" w:color="auto" w:fill="auto"/>
            <w:vAlign w:val="center"/>
          </w:tcPr>
          <w:p w14:paraId="1CC8B071" w14:textId="1E2BEBE8" w:rsidR="006B2631" w:rsidRPr="006B2631" w:rsidRDefault="00C6347E" w:rsidP="006B2631">
            <w:pPr>
              <w:pStyle w:val="Days"/>
              <w:rPr>
                <w:rFonts w:ascii="Century Gothic" w:hAnsi="Century Gothic"/>
                <w:noProof/>
                <w:color w:val="7F7F7F" w:themeColor="text1" w:themeTint="80"/>
                <w:sz w:val="40"/>
                <w:szCs w:val="40"/>
              </w:rPr>
            </w:pPr>
            <w:r>
              <w:rPr>
                <w:rFonts w:ascii="Century Gothic" w:hAnsi="Century Gothic"/>
                <w:noProof/>
                <w:color w:val="7F7F7F" w:themeColor="text1" w:themeTint="80"/>
              </w:rPr>
              <w:t>PONDĚLÍ</w:t>
            </w:r>
          </w:p>
        </w:tc>
        <w:tc>
          <w:tcPr>
            <w:tcW w:w="716" w:type="pct"/>
            <w:shd w:val="clear" w:color="auto" w:fill="auto"/>
            <w:vAlign w:val="center"/>
          </w:tcPr>
          <w:p w14:paraId="5A25A901" w14:textId="1D8136FA" w:rsidR="006B2631" w:rsidRPr="006B2631" w:rsidRDefault="00C6347E" w:rsidP="006B2631">
            <w:pPr>
              <w:pStyle w:val="Days"/>
              <w:rPr>
                <w:rFonts w:ascii="Century Gothic" w:hAnsi="Century Gothic"/>
                <w:noProof/>
                <w:color w:val="7F7F7F" w:themeColor="text1" w:themeTint="80"/>
                <w:sz w:val="40"/>
                <w:szCs w:val="40"/>
              </w:rPr>
            </w:pPr>
            <w:r>
              <w:rPr>
                <w:rFonts w:ascii="Century Gothic" w:hAnsi="Century Gothic" w:cs="Calibri"/>
                <w:noProof/>
                <w:color w:val="7F7F7F" w:themeColor="text1" w:themeTint="80"/>
                <w:lang w:bidi="ru-RU"/>
              </w:rPr>
              <w:t>ÚTERÝ</w:t>
            </w:r>
          </w:p>
        </w:tc>
        <w:tc>
          <w:tcPr>
            <w:tcW w:w="718" w:type="pct"/>
            <w:shd w:val="clear" w:color="auto" w:fill="auto"/>
            <w:vAlign w:val="center"/>
          </w:tcPr>
          <w:p w14:paraId="71D16FEA" w14:textId="480A93D9" w:rsidR="006B2631" w:rsidRPr="006B2631" w:rsidRDefault="00C6347E" w:rsidP="006B2631">
            <w:pPr>
              <w:pStyle w:val="Days"/>
              <w:rPr>
                <w:rFonts w:ascii="Century Gothic" w:hAnsi="Century Gothic"/>
                <w:noProof/>
                <w:color w:val="7F7F7F" w:themeColor="text1" w:themeTint="80"/>
                <w:sz w:val="40"/>
                <w:szCs w:val="40"/>
              </w:rPr>
            </w:pPr>
            <w:r>
              <w:rPr>
                <w:rFonts w:ascii="Century Gothic" w:hAnsi="Century Gothic" w:cs="Calibri"/>
                <w:noProof/>
                <w:color w:val="7F7F7F" w:themeColor="text1" w:themeTint="80"/>
                <w:lang w:bidi="ru-RU"/>
              </w:rPr>
              <w:t>STŘEDA</w:t>
            </w:r>
          </w:p>
        </w:tc>
        <w:tc>
          <w:tcPr>
            <w:tcW w:w="718" w:type="pct"/>
            <w:shd w:val="clear" w:color="auto" w:fill="auto"/>
            <w:vAlign w:val="center"/>
          </w:tcPr>
          <w:p w14:paraId="0ABF5B13" w14:textId="17D6032C" w:rsidR="006B2631" w:rsidRPr="006B2631" w:rsidRDefault="00C6347E" w:rsidP="006B2631">
            <w:pPr>
              <w:pStyle w:val="Days"/>
              <w:rPr>
                <w:rFonts w:ascii="Century Gothic" w:hAnsi="Century Gothic"/>
                <w:noProof/>
                <w:color w:val="7F7F7F" w:themeColor="text1" w:themeTint="80"/>
                <w:sz w:val="40"/>
                <w:szCs w:val="40"/>
              </w:rPr>
            </w:pPr>
            <w:r>
              <w:rPr>
                <w:rFonts w:ascii="Century Gothic" w:hAnsi="Century Gothic" w:cs="Calibri"/>
                <w:noProof/>
                <w:color w:val="7F7F7F" w:themeColor="text1" w:themeTint="80"/>
                <w:lang w:bidi="ru-RU"/>
              </w:rPr>
              <w:t>ČTVRTEK</w:t>
            </w:r>
          </w:p>
        </w:tc>
        <w:tc>
          <w:tcPr>
            <w:tcW w:w="718" w:type="pct"/>
            <w:shd w:val="clear" w:color="auto" w:fill="auto"/>
            <w:vAlign w:val="center"/>
          </w:tcPr>
          <w:p w14:paraId="6A158D24" w14:textId="66D78636" w:rsidR="006B2631" w:rsidRPr="006B2631" w:rsidRDefault="00C6347E" w:rsidP="006B2631">
            <w:pPr>
              <w:pStyle w:val="Days"/>
              <w:rPr>
                <w:rFonts w:ascii="Century Gothic" w:hAnsi="Century Gothic"/>
                <w:noProof/>
                <w:color w:val="7F7F7F" w:themeColor="text1" w:themeTint="80"/>
                <w:sz w:val="40"/>
                <w:szCs w:val="40"/>
              </w:rPr>
            </w:pPr>
            <w:r>
              <w:rPr>
                <w:rFonts w:ascii="Century Gothic" w:hAnsi="Century Gothic" w:cs="Calibri"/>
                <w:noProof/>
                <w:color w:val="7F7F7F" w:themeColor="text1" w:themeTint="80"/>
                <w:lang w:bidi="ru-RU"/>
              </w:rPr>
              <w:t>PÁTEK</w:t>
            </w:r>
          </w:p>
        </w:tc>
        <w:tc>
          <w:tcPr>
            <w:tcW w:w="718" w:type="pct"/>
            <w:shd w:val="clear" w:color="auto" w:fill="auto"/>
            <w:vAlign w:val="center"/>
          </w:tcPr>
          <w:p w14:paraId="57D4827B" w14:textId="3A9A8853" w:rsidR="006B2631" w:rsidRPr="006B2631" w:rsidRDefault="00C6347E" w:rsidP="006B2631">
            <w:pPr>
              <w:pStyle w:val="Days"/>
              <w:rPr>
                <w:rFonts w:ascii="Century Gothic" w:hAnsi="Century Gothic"/>
                <w:noProof/>
                <w:color w:val="7F7F7F" w:themeColor="text1" w:themeTint="80"/>
                <w:sz w:val="40"/>
                <w:szCs w:val="40"/>
              </w:rPr>
            </w:pPr>
            <w:r>
              <w:rPr>
                <w:rFonts w:ascii="Century Gothic" w:hAnsi="Century Gothic" w:cs="Calibri"/>
                <w:noProof/>
                <w:color w:val="7F7F7F" w:themeColor="text1" w:themeTint="80"/>
                <w:lang w:bidi="ru-RU"/>
              </w:rPr>
              <w:t>SOBOTA</w:t>
            </w:r>
          </w:p>
        </w:tc>
        <w:tc>
          <w:tcPr>
            <w:tcW w:w="705" w:type="pct"/>
            <w:shd w:val="clear" w:color="auto" w:fill="auto"/>
            <w:vAlign w:val="center"/>
          </w:tcPr>
          <w:p w14:paraId="0E9E91D0" w14:textId="63F48BE7" w:rsidR="006B2631" w:rsidRPr="006B2631" w:rsidRDefault="00C6347E" w:rsidP="006B2631">
            <w:pPr>
              <w:pStyle w:val="Days"/>
              <w:rPr>
                <w:rFonts w:ascii="Century Gothic" w:hAnsi="Century Gothic"/>
                <w:noProof/>
                <w:color w:val="7F7F7F" w:themeColor="text1" w:themeTint="80"/>
                <w:sz w:val="40"/>
                <w:szCs w:val="40"/>
              </w:rPr>
            </w:pPr>
            <w:r>
              <w:rPr>
                <w:rFonts w:ascii="Century Gothic" w:hAnsi="Century Gothic" w:cs="Calibri"/>
                <w:noProof/>
                <w:color w:val="7F7F7F" w:themeColor="text1" w:themeTint="80"/>
                <w:lang w:bidi="ru-RU"/>
              </w:rPr>
              <w:t>NEDĚLE</w:t>
            </w:r>
          </w:p>
        </w:tc>
      </w:tr>
      <w:tr w:rsidR="006B2631" w:rsidRPr="006B2631" w14:paraId="5381513E" w14:textId="77777777" w:rsidTr="00D0347C">
        <w:trPr>
          <w:trHeight w:val="1247"/>
        </w:trPr>
        <w:tc>
          <w:tcPr>
            <w:tcW w:w="706" w:type="pct"/>
            <w:tcMar>
              <w:right w:w="142" w:type="dxa"/>
            </w:tcMar>
            <w:vAlign w:val="bottom"/>
          </w:tcPr>
          <w:p w14:paraId="36BC57C8" w14:textId="6B130FEE" w:rsidR="00ED5F48" w:rsidRPr="008A5495" w:rsidRDefault="00ED5F48" w:rsidP="006B2631">
            <w:pPr>
              <w:pStyle w:val="Dates"/>
              <w:jc w:val="right"/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</w:rPr>
            </w:pP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IF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DocVariable MonthStart10 \@ dddd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CC7BA2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>воскресенье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= “</w:instrText>
            </w:r>
            <w:r w:rsidRPr="008A5495">
              <w:rPr>
                <w:rFonts w:ascii="Century Gothic" w:hAnsi="Century Gothic" w:cs="Calibri"/>
                <w:noProof/>
                <w:color w:val="7F7F7F" w:themeColor="text1" w:themeTint="80"/>
                <w:sz w:val="28"/>
                <w:szCs w:val="28"/>
                <w:lang w:bidi="ru-RU"/>
              </w:rPr>
              <w:instrText>понедельник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>" 1 ""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728061A7" w14:textId="131E082A" w:rsidR="00ED5F48" w:rsidRPr="008A5495" w:rsidRDefault="00ED5F48" w:rsidP="006B2631">
            <w:pPr>
              <w:pStyle w:val="Dates"/>
              <w:jc w:val="right"/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</w:rPr>
            </w:pP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IF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DocVariable MonthStart10 \@ dddd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CC7BA2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>воскресенье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= “</w:instrText>
            </w:r>
            <w:r w:rsidRPr="008A5495">
              <w:rPr>
                <w:rFonts w:ascii="Century Gothic" w:hAnsi="Century Gothic" w:cs="Calibri"/>
                <w:noProof/>
                <w:color w:val="7F7F7F" w:themeColor="text1" w:themeTint="80"/>
                <w:sz w:val="28"/>
                <w:szCs w:val="28"/>
                <w:lang w:bidi="ru-RU"/>
              </w:rPr>
              <w:instrText>вторник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" 1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IF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=A2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CC7BA2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>0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&lt;&gt; 0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=A2+1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>2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""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422F473E" w14:textId="754F7D4F" w:rsidR="00ED5F48" w:rsidRPr="008A5495" w:rsidRDefault="00ED5F48" w:rsidP="006B2631">
            <w:pPr>
              <w:pStyle w:val="Dates"/>
              <w:jc w:val="right"/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</w:rPr>
            </w:pP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IF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DocVariable MonthStart10 \@ dddd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CC7BA2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>воскресенье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= “</w:instrText>
            </w:r>
            <w:r w:rsidRPr="008A5495">
              <w:rPr>
                <w:rFonts w:ascii="Century Gothic" w:hAnsi="Century Gothic" w:cs="Calibri"/>
                <w:noProof/>
                <w:color w:val="7F7F7F" w:themeColor="text1" w:themeTint="80"/>
                <w:sz w:val="28"/>
                <w:szCs w:val="28"/>
                <w:lang w:bidi="ru-RU"/>
              </w:rPr>
              <w:instrText>среда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" 1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IF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=B2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CC7BA2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>0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&lt;&gt; 0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=B2+1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200715"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>2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""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2ACCEDDE" w14:textId="3B9B26E4" w:rsidR="00ED5F48" w:rsidRPr="008A5495" w:rsidRDefault="00ED5F48" w:rsidP="006B2631">
            <w:pPr>
              <w:pStyle w:val="Dates"/>
              <w:jc w:val="right"/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</w:rPr>
            </w:pP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IF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DocVariable MonthStart10 \@ dddd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CC7BA2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>воскресенье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= “</w:instrText>
            </w:r>
            <w:r w:rsidRPr="008A5495">
              <w:rPr>
                <w:rFonts w:ascii="Century Gothic" w:hAnsi="Century Gothic" w:cs="Calibri"/>
                <w:noProof/>
                <w:color w:val="7F7F7F" w:themeColor="text1" w:themeTint="80"/>
                <w:sz w:val="28"/>
                <w:szCs w:val="28"/>
                <w:lang w:bidi="ru-RU"/>
              </w:rPr>
              <w:instrText>четверг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" 1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IF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=C2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CC7BA2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>0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&lt;&gt; 0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=C2+1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200715"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>3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""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12CE170C" w14:textId="040DDDFD" w:rsidR="00ED5F48" w:rsidRPr="008A5495" w:rsidRDefault="00ED5F48" w:rsidP="006B2631">
            <w:pPr>
              <w:pStyle w:val="Dates"/>
              <w:jc w:val="right"/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</w:rPr>
            </w:pP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IF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DocVariable MonthStart10 \@ dddd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CC7BA2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>воскресенье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>= “</w:instrText>
            </w:r>
            <w:r w:rsidRPr="008A5495">
              <w:rPr>
                <w:rFonts w:ascii="Century Gothic" w:hAnsi="Century Gothic" w:cs="Calibri"/>
                <w:noProof/>
                <w:color w:val="7F7F7F" w:themeColor="text1" w:themeTint="80"/>
                <w:sz w:val="28"/>
                <w:szCs w:val="28"/>
                <w:lang w:bidi="ru-RU"/>
              </w:rPr>
              <w:instrText>пятница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" 1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IF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=D2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CC7BA2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>0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&lt;&gt; 0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=D2+1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D0347C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>2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""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0756E015" w14:textId="125C773C" w:rsidR="00ED5F48" w:rsidRPr="008A5495" w:rsidRDefault="00ED5F48" w:rsidP="006B2631">
            <w:pPr>
              <w:pStyle w:val="Dates"/>
              <w:jc w:val="right"/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</w:rPr>
            </w:pP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IF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DocVariable MonthStart10 \@ dddd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CC7BA2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>воскресенье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= “</w:instrText>
            </w:r>
            <w:r w:rsidRPr="008A5495">
              <w:rPr>
                <w:rFonts w:ascii="Century Gothic" w:hAnsi="Century Gothic" w:cs="Calibri"/>
                <w:noProof/>
                <w:color w:val="7F7F7F" w:themeColor="text1" w:themeTint="80"/>
                <w:sz w:val="28"/>
                <w:szCs w:val="28"/>
                <w:lang w:bidi="ru-RU"/>
              </w:rPr>
              <w:instrText>суббота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" 1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IF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=E2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CC7BA2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>0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&lt;&gt; 0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=E2+1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CC7BA2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>2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""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142" w:type="dxa"/>
            </w:tcMar>
            <w:vAlign w:val="bottom"/>
          </w:tcPr>
          <w:p w14:paraId="2ADF4C5D" w14:textId="1141C84A" w:rsidR="00ED5F48" w:rsidRPr="008A5495" w:rsidRDefault="00ED5F48" w:rsidP="006B2631">
            <w:pPr>
              <w:pStyle w:val="Dates"/>
              <w:jc w:val="right"/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</w:rPr>
            </w:pP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IF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DocVariable MonthStart10 \@ dddd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CC7BA2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>воскресенье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= “</w:instrText>
            </w:r>
            <w:r w:rsidRPr="008A5495">
              <w:rPr>
                <w:rFonts w:ascii="Century Gothic" w:hAnsi="Century Gothic" w:cs="Calibri"/>
                <w:noProof/>
                <w:color w:val="7F7F7F" w:themeColor="text1" w:themeTint="80"/>
                <w:sz w:val="28"/>
                <w:szCs w:val="28"/>
                <w:lang w:bidi="ru-RU"/>
              </w:rPr>
              <w:instrText>воскресенье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" 1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IF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=F2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CC7BA2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>2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&lt;&gt; 0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=F2+1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CC7BA2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>3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""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CC7BA2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>3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CC7BA2"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t>1</w: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</w:p>
        </w:tc>
      </w:tr>
      <w:tr w:rsidR="006B2631" w:rsidRPr="006B2631" w14:paraId="721964FC" w14:textId="77777777" w:rsidTr="00D0347C">
        <w:trPr>
          <w:trHeight w:val="1247"/>
        </w:trPr>
        <w:tc>
          <w:tcPr>
            <w:tcW w:w="706" w:type="pct"/>
            <w:tcMar>
              <w:right w:w="142" w:type="dxa"/>
            </w:tcMar>
            <w:vAlign w:val="bottom"/>
          </w:tcPr>
          <w:p w14:paraId="23169FFA" w14:textId="53955C3A" w:rsidR="00ED5F48" w:rsidRPr="008A5495" w:rsidRDefault="00ED5F48" w:rsidP="006B2631">
            <w:pPr>
              <w:pStyle w:val="Dates"/>
              <w:jc w:val="right"/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</w:rPr>
            </w:pP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=G2+1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CC7BA2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t>2</w: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3603F53D" w14:textId="2DEF5779" w:rsidR="00ED5F48" w:rsidRPr="008A5495" w:rsidRDefault="00ED5F48" w:rsidP="006B2631">
            <w:pPr>
              <w:pStyle w:val="Dates"/>
              <w:jc w:val="right"/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</w:rPr>
            </w:pP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=A3+1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CC7BA2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t>3</w: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50E40092" w14:textId="39ACFA9D" w:rsidR="00ED5F48" w:rsidRPr="008A5495" w:rsidRDefault="00ED5F48" w:rsidP="006B2631">
            <w:pPr>
              <w:pStyle w:val="Dates"/>
              <w:jc w:val="right"/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</w:rPr>
            </w:pP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=B3+1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CC7BA2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t>4</w: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55F6D1F4" w14:textId="5ECE66A7" w:rsidR="00ED5F48" w:rsidRPr="008A5495" w:rsidRDefault="00ED5F48" w:rsidP="006B2631">
            <w:pPr>
              <w:pStyle w:val="Dates"/>
              <w:jc w:val="right"/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</w:rPr>
            </w:pP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=C3+1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CC7BA2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t>5</w: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78E17393" w14:textId="03FA31D5" w:rsidR="00ED5F48" w:rsidRPr="008A5495" w:rsidRDefault="00ED5F48" w:rsidP="006B2631">
            <w:pPr>
              <w:pStyle w:val="Dates"/>
              <w:jc w:val="right"/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</w:rPr>
            </w:pP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=D3+1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CC7BA2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t>6</w: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7C1BCADB" w14:textId="7D5ACEE7" w:rsidR="00ED5F48" w:rsidRPr="008A5495" w:rsidRDefault="00ED5F48" w:rsidP="006B2631">
            <w:pPr>
              <w:pStyle w:val="Dates"/>
              <w:jc w:val="right"/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</w:rPr>
            </w:pP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=E3+1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CC7BA2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t>7</w: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142" w:type="dxa"/>
            </w:tcMar>
            <w:vAlign w:val="bottom"/>
          </w:tcPr>
          <w:p w14:paraId="51422885" w14:textId="326ABB15" w:rsidR="00ED5F48" w:rsidRPr="008A5495" w:rsidRDefault="00ED5F48" w:rsidP="006B2631">
            <w:pPr>
              <w:pStyle w:val="Dates"/>
              <w:jc w:val="right"/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</w:rPr>
            </w:pP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=F3+1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CC7BA2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t>8</w: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</w:p>
        </w:tc>
      </w:tr>
      <w:tr w:rsidR="006B2631" w:rsidRPr="006B2631" w14:paraId="4715A07D" w14:textId="77777777" w:rsidTr="00D0347C">
        <w:trPr>
          <w:trHeight w:val="1247"/>
        </w:trPr>
        <w:tc>
          <w:tcPr>
            <w:tcW w:w="706" w:type="pct"/>
            <w:tcMar>
              <w:right w:w="142" w:type="dxa"/>
            </w:tcMar>
            <w:vAlign w:val="bottom"/>
          </w:tcPr>
          <w:p w14:paraId="5343FC40" w14:textId="358D6FD0" w:rsidR="00ED5F48" w:rsidRPr="008A5495" w:rsidRDefault="00ED5F48" w:rsidP="006B2631">
            <w:pPr>
              <w:pStyle w:val="Dates"/>
              <w:jc w:val="right"/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</w:rPr>
            </w:pP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=G3+1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CC7BA2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t>9</w: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723101E2" w14:textId="47704047" w:rsidR="00ED5F48" w:rsidRPr="008A5495" w:rsidRDefault="00ED5F48" w:rsidP="006B2631">
            <w:pPr>
              <w:pStyle w:val="Dates"/>
              <w:jc w:val="right"/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</w:rPr>
            </w:pP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=A4+1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CC7BA2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t>10</w: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5D2224C0" w14:textId="22F4802D" w:rsidR="00ED5F48" w:rsidRPr="008A5495" w:rsidRDefault="00ED5F48" w:rsidP="006B2631">
            <w:pPr>
              <w:pStyle w:val="Dates"/>
              <w:jc w:val="right"/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</w:rPr>
            </w:pP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=B4+1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CC7BA2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t>11</w: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01E8B817" w14:textId="4B0D3FB5" w:rsidR="00ED5F48" w:rsidRPr="008A5495" w:rsidRDefault="00ED5F48" w:rsidP="006B2631">
            <w:pPr>
              <w:pStyle w:val="Dates"/>
              <w:jc w:val="right"/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</w:rPr>
            </w:pP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=C4+1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CC7BA2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t>12</w: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57EAF1C4" w14:textId="1FC48B28" w:rsidR="00ED5F48" w:rsidRPr="008A5495" w:rsidRDefault="00ED5F48" w:rsidP="006B2631">
            <w:pPr>
              <w:pStyle w:val="Dates"/>
              <w:jc w:val="right"/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</w:rPr>
            </w:pP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=D4+1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CC7BA2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t>13</w: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6B49DADF" w14:textId="7BB7A2EB" w:rsidR="00ED5F48" w:rsidRPr="008A5495" w:rsidRDefault="00ED5F48" w:rsidP="006B2631">
            <w:pPr>
              <w:pStyle w:val="Dates"/>
              <w:jc w:val="right"/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</w:rPr>
            </w:pP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=E4+1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CC7BA2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t>14</w: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142" w:type="dxa"/>
            </w:tcMar>
            <w:vAlign w:val="bottom"/>
          </w:tcPr>
          <w:p w14:paraId="0B5E98B9" w14:textId="33F2D042" w:rsidR="00ED5F48" w:rsidRPr="008A5495" w:rsidRDefault="00ED5F48" w:rsidP="006B2631">
            <w:pPr>
              <w:pStyle w:val="Dates"/>
              <w:jc w:val="right"/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</w:rPr>
            </w:pP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=F4+1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CC7BA2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t>15</w: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</w:p>
        </w:tc>
      </w:tr>
      <w:tr w:rsidR="006B2631" w:rsidRPr="006B2631" w14:paraId="031FB9CF" w14:textId="77777777" w:rsidTr="00D0347C">
        <w:trPr>
          <w:trHeight w:val="1247"/>
        </w:trPr>
        <w:tc>
          <w:tcPr>
            <w:tcW w:w="706" w:type="pct"/>
            <w:tcMar>
              <w:right w:w="142" w:type="dxa"/>
            </w:tcMar>
            <w:vAlign w:val="bottom"/>
          </w:tcPr>
          <w:p w14:paraId="23BAA67E" w14:textId="0B766D5B" w:rsidR="00ED5F48" w:rsidRPr="008A5495" w:rsidRDefault="00ED5F48" w:rsidP="006B2631">
            <w:pPr>
              <w:pStyle w:val="Dates"/>
              <w:jc w:val="right"/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</w:rPr>
            </w:pP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=G4+1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CC7BA2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t>16</w: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4A91E366" w14:textId="20B6EC3E" w:rsidR="00ED5F48" w:rsidRPr="008A5495" w:rsidRDefault="00ED5F48" w:rsidP="006B2631">
            <w:pPr>
              <w:pStyle w:val="Dates"/>
              <w:jc w:val="right"/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</w:rPr>
            </w:pP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=A5+1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CC7BA2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t>17</w: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59CD9FA9" w14:textId="06FAF3C5" w:rsidR="00ED5F48" w:rsidRPr="008A5495" w:rsidRDefault="00ED5F48" w:rsidP="006B2631">
            <w:pPr>
              <w:pStyle w:val="Dates"/>
              <w:jc w:val="right"/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</w:rPr>
            </w:pP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=B5+1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CC7BA2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t>18</w: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40730DE8" w14:textId="4A00668A" w:rsidR="00ED5F48" w:rsidRPr="008A5495" w:rsidRDefault="00ED5F48" w:rsidP="006B2631">
            <w:pPr>
              <w:pStyle w:val="Dates"/>
              <w:jc w:val="right"/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</w:rPr>
            </w:pP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=C5+1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CC7BA2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t>19</w: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18E94C42" w14:textId="71FF4C7E" w:rsidR="00ED5F48" w:rsidRPr="008A5495" w:rsidRDefault="00ED5F48" w:rsidP="006B2631">
            <w:pPr>
              <w:pStyle w:val="Dates"/>
              <w:jc w:val="right"/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</w:rPr>
            </w:pP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=D5+1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CC7BA2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t>20</w: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491F44B0" w14:textId="62D284F2" w:rsidR="00ED5F48" w:rsidRPr="008A5495" w:rsidRDefault="00ED5F48" w:rsidP="006B2631">
            <w:pPr>
              <w:pStyle w:val="Dates"/>
              <w:jc w:val="right"/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</w:rPr>
            </w:pP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=E5+1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CC7BA2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t>21</w: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142" w:type="dxa"/>
            </w:tcMar>
            <w:vAlign w:val="bottom"/>
          </w:tcPr>
          <w:p w14:paraId="4F9ADD11" w14:textId="48516527" w:rsidR="00ED5F48" w:rsidRPr="008A5495" w:rsidRDefault="00ED5F48" w:rsidP="006B2631">
            <w:pPr>
              <w:pStyle w:val="Dates"/>
              <w:jc w:val="right"/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</w:rPr>
            </w:pP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=F5+1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CC7BA2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t>22</w: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</w:p>
        </w:tc>
      </w:tr>
      <w:tr w:rsidR="006B2631" w:rsidRPr="006B2631" w14:paraId="70CC9F45" w14:textId="77777777" w:rsidTr="00D0347C">
        <w:trPr>
          <w:trHeight w:val="1247"/>
        </w:trPr>
        <w:tc>
          <w:tcPr>
            <w:tcW w:w="706" w:type="pct"/>
            <w:tcMar>
              <w:right w:w="142" w:type="dxa"/>
            </w:tcMar>
            <w:vAlign w:val="bottom"/>
          </w:tcPr>
          <w:p w14:paraId="7327EB80" w14:textId="7ED17618" w:rsidR="00ED5F48" w:rsidRPr="008A5495" w:rsidRDefault="00ED5F48" w:rsidP="006B2631">
            <w:pPr>
              <w:pStyle w:val="Dates"/>
              <w:jc w:val="right"/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</w:rPr>
            </w:pP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IF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=G5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CC7BA2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>22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= 0,""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IF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=G5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CC7BA2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>22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 &lt;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DocVariable MonthEnd10 \@ d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CC7BA2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>31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=G5+1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CC7BA2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>23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""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CC7BA2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>23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CC7BA2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t>23</w: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5D827B45" w14:textId="2EDA1DDC" w:rsidR="00ED5F48" w:rsidRPr="008A5495" w:rsidRDefault="00ED5F48" w:rsidP="006B2631">
            <w:pPr>
              <w:pStyle w:val="Dates"/>
              <w:jc w:val="right"/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</w:rPr>
            </w:pP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IF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=A6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CC7BA2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>23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= 0,""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IF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=A6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CC7BA2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>23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 &lt;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DocVariable MonthEnd10 \@ d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CC7BA2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>31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=A6+1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CC7BA2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>24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""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CC7BA2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>24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CC7BA2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t>24</w: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71BFFAE0" w14:textId="0AF21A17" w:rsidR="00ED5F48" w:rsidRPr="008A5495" w:rsidRDefault="00ED5F48" w:rsidP="006B2631">
            <w:pPr>
              <w:pStyle w:val="Dates"/>
              <w:jc w:val="right"/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</w:rPr>
            </w:pP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IF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=B6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CC7BA2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>24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= 0,""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IF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=B6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CC7BA2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>24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 &lt;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DocVariable MonthEnd10 \@ d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CC7BA2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>31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=B6+1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CC7BA2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>25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""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CC7BA2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>25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CC7BA2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t>25</w: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6D086A65" w14:textId="120A4556" w:rsidR="00ED5F48" w:rsidRPr="008A5495" w:rsidRDefault="00ED5F48" w:rsidP="006B2631">
            <w:pPr>
              <w:pStyle w:val="Dates"/>
              <w:jc w:val="right"/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</w:rPr>
            </w:pP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IF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=C6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CC7BA2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>25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= 0,""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IF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=C6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CC7BA2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>25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 &lt;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DocVariable MonthEnd10 \@ d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CC7BA2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>31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=C6+1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CC7BA2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>26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""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CC7BA2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>26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CC7BA2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t>26</w: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76E68AD1" w14:textId="4913FD7F" w:rsidR="00ED5F48" w:rsidRPr="008A5495" w:rsidRDefault="00ED5F48" w:rsidP="006B2631">
            <w:pPr>
              <w:pStyle w:val="Dates"/>
              <w:jc w:val="right"/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</w:rPr>
            </w:pP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IF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=D6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CC7BA2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>26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= 0,""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IF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=D6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CC7BA2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>26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 &lt;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DocVariable MonthEnd10 \@ d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CC7BA2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>31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=D6+1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CC7BA2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>27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""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CC7BA2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>27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CC7BA2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t>27</w: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056863F3" w14:textId="65B08999" w:rsidR="00ED5F48" w:rsidRPr="008A5495" w:rsidRDefault="00ED5F48" w:rsidP="006B2631">
            <w:pPr>
              <w:pStyle w:val="Dates"/>
              <w:jc w:val="right"/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</w:rPr>
            </w:pP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IF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=E6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CC7BA2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>27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= 0,""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IF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=E6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CC7BA2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>27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 &lt;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DocVariable MonthEnd10 \@ d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CC7BA2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>31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=E6+1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CC7BA2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>28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""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CC7BA2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>28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CC7BA2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t>28</w: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142" w:type="dxa"/>
            </w:tcMar>
            <w:vAlign w:val="bottom"/>
          </w:tcPr>
          <w:p w14:paraId="10CF03AC" w14:textId="6CAE287F" w:rsidR="00ED5F48" w:rsidRPr="008A5495" w:rsidRDefault="00ED5F48" w:rsidP="006B2631">
            <w:pPr>
              <w:pStyle w:val="Dates"/>
              <w:jc w:val="right"/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</w:rPr>
            </w:pP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IF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=F6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CC7BA2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>28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= 0,""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IF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=F6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CC7BA2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>28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 &lt;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DocVariable MonthEnd10 \@ d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CC7BA2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>31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=F6+1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CC7BA2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>29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""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CC7BA2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>29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CC7BA2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t>29</w: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</w:p>
        </w:tc>
      </w:tr>
      <w:tr w:rsidR="006B2631" w:rsidRPr="006B2631" w14:paraId="1957B553" w14:textId="77777777" w:rsidTr="00D0347C">
        <w:trPr>
          <w:trHeight w:val="1247"/>
        </w:trPr>
        <w:tc>
          <w:tcPr>
            <w:tcW w:w="706" w:type="pct"/>
            <w:tcMar>
              <w:right w:w="142" w:type="dxa"/>
            </w:tcMar>
            <w:vAlign w:val="bottom"/>
          </w:tcPr>
          <w:p w14:paraId="75070656" w14:textId="36D79CC2" w:rsidR="00ED5F48" w:rsidRPr="008A5495" w:rsidRDefault="00ED5F48" w:rsidP="006B2631">
            <w:pPr>
              <w:pStyle w:val="Dates"/>
              <w:jc w:val="right"/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</w:rPr>
            </w:pP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IF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=G6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CC7BA2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>29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= 0,""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IF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=G6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CC7BA2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>29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 &lt;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DocVariable MonthEnd10 \@ d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CC7BA2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>31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=G6+1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CC7BA2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>30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"" </w:instrText>
            </w:r>
            <w:r w:rsidR="00CC7BA2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CC7BA2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>30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  <w:r w:rsidR="00CC7BA2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CC7BA2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t>30</w: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298AFD37" w14:textId="2D7B288F" w:rsidR="00ED5F48" w:rsidRPr="008A5495" w:rsidRDefault="00ED5F48" w:rsidP="006B2631">
            <w:pPr>
              <w:pStyle w:val="Dates"/>
              <w:jc w:val="right"/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</w:rPr>
            </w:pP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IF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=A7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CC7BA2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>30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= 0,""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IF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=A7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CC7BA2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>30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 &lt;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DocVariable MonthEnd10 \@ d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CC7BA2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>31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=A7+1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CC7BA2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>31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"" </w:instrText>
            </w:r>
            <w:r w:rsidR="00CC7BA2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CC7BA2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>31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  <w:r w:rsidR="00CC7BA2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CC7BA2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t>31</w: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5420F714" w14:textId="77777777" w:rsidR="00ED5F48" w:rsidRPr="008A5495" w:rsidRDefault="00ED5F48" w:rsidP="006B2631">
            <w:pPr>
              <w:pStyle w:val="Dates"/>
              <w:jc w:val="right"/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</w:rPr>
            </w:pP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0FB39AC7" w14:textId="77777777" w:rsidR="00ED5F48" w:rsidRPr="008A5495" w:rsidRDefault="00ED5F48" w:rsidP="006B2631">
            <w:pPr>
              <w:pStyle w:val="Dates"/>
              <w:jc w:val="right"/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</w:rPr>
            </w:pP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784575F8" w14:textId="77777777" w:rsidR="00ED5F48" w:rsidRPr="008A5495" w:rsidRDefault="00ED5F48" w:rsidP="006B2631">
            <w:pPr>
              <w:pStyle w:val="Dates"/>
              <w:jc w:val="right"/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</w:rPr>
            </w:pP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1BCB9558" w14:textId="77777777" w:rsidR="00ED5F48" w:rsidRPr="008A5495" w:rsidRDefault="00ED5F48" w:rsidP="006B2631">
            <w:pPr>
              <w:pStyle w:val="Dates"/>
              <w:jc w:val="right"/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</w:rPr>
            </w:pPr>
          </w:p>
        </w:tc>
        <w:tc>
          <w:tcPr>
            <w:tcW w:w="705" w:type="pct"/>
            <w:tcMar>
              <w:right w:w="142" w:type="dxa"/>
            </w:tcMar>
            <w:vAlign w:val="bottom"/>
          </w:tcPr>
          <w:p w14:paraId="6C2D1A52" w14:textId="77777777" w:rsidR="00ED5F48" w:rsidRPr="008A5495" w:rsidRDefault="00ED5F48" w:rsidP="006B2631">
            <w:pPr>
              <w:pStyle w:val="Dates"/>
              <w:jc w:val="right"/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</w:rPr>
            </w:pPr>
          </w:p>
        </w:tc>
      </w:tr>
    </w:tbl>
    <w:p w14:paraId="50D5D5A5" w14:textId="77777777" w:rsidR="00ED5F48" w:rsidRPr="006B2631" w:rsidRDefault="00ED5F48" w:rsidP="006B2631">
      <w:pPr>
        <w:pStyle w:val="a5"/>
        <w:rPr>
          <w:rFonts w:ascii="Century Gothic" w:hAnsi="Century Gothic"/>
          <w:noProof/>
          <w:color w:val="7F7F7F" w:themeColor="text1" w:themeTint="80"/>
          <w:sz w:val="2"/>
          <w:szCs w:val="2"/>
        </w:rPr>
      </w:pPr>
    </w:p>
    <w:sectPr w:rsidR="00ED5F48" w:rsidRPr="006B2631" w:rsidSect="006B2631">
      <w:pgSz w:w="11906" w:h="16838" w:code="9"/>
      <w:pgMar w:top="1440" w:right="1080" w:bottom="1440" w:left="1080" w:header="432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D9070E2" w14:textId="77777777" w:rsidR="00002409" w:rsidRDefault="00002409">
      <w:pPr>
        <w:spacing w:after="0"/>
      </w:pPr>
      <w:r>
        <w:separator/>
      </w:r>
    </w:p>
  </w:endnote>
  <w:endnote w:type="continuationSeparator" w:id="0">
    <w:p w14:paraId="5FA2A5CE" w14:textId="77777777" w:rsidR="00002409" w:rsidRDefault="00002409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Euphemia">
    <w:altName w:val="Euphemia"/>
    <w:charset w:val="00"/>
    <w:family w:val="swiss"/>
    <w:pitch w:val="variable"/>
    <w:sig w:usb0="8000006F" w:usb1="0000004A" w:usb2="00002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8936DE4" w14:textId="77777777" w:rsidR="00002409" w:rsidRDefault="00002409">
      <w:pPr>
        <w:spacing w:after="0"/>
      </w:pPr>
      <w:r>
        <w:separator/>
      </w:r>
    </w:p>
  </w:footnote>
  <w:footnote w:type="continuationSeparator" w:id="0">
    <w:p w14:paraId="0D6E0AE4" w14:textId="77777777" w:rsidR="00002409" w:rsidRDefault="00002409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60"/>
  <w:removePersonalInformation/>
  <w:removeDateAndTime/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MonthEnd1" w:val="31.01.2023"/>
    <w:docVar w:name="MonthEnd10" w:val="31.10.2023"/>
    <w:docVar w:name="MonthEnd11" w:val="30.11.2023"/>
    <w:docVar w:name="MonthEnd12" w:val="31.12.2023"/>
    <w:docVar w:name="MonthEnd2" w:val="28.02.2023"/>
    <w:docVar w:name="MonthEnd3" w:val="31.03.2023"/>
    <w:docVar w:name="MonthEnd4" w:val="30.04.2023"/>
    <w:docVar w:name="MonthEnd5" w:val="31.05.2023"/>
    <w:docVar w:name="MonthEnd6" w:val="30.06.2023"/>
    <w:docVar w:name="MonthEnd7" w:val="31.07.2023"/>
    <w:docVar w:name="MonthEnd8" w:val="31.08.2023"/>
    <w:docVar w:name="MonthEnd9" w:val="30.09.2023"/>
    <w:docVar w:name="Months" w:val="12"/>
    <w:docVar w:name="MonthStart1" w:val="01.01.2023"/>
    <w:docVar w:name="MonthStart10" w:val="01.10.2023"/>
    <w:docVar w:name="MonthStart11" w:val="01.11.2023"/>
    <w:docVar w:name="MonthStart12" w:val="01.12.2023"/>
    <w:docVar w:name="MonthStart2" w:val="01.02.2023"/>
    <w:docVar w:name="MonthStart3" w:val="01.03.2023"/>
    <w:docVar w:name="MonthStart4" w:val="01.04.2023"/>
    <w:docVar w:name="MonthStart5" w:val="01.05.2023"/>
    <w:docVar w:name="MonthStart6" w:val="01.06.2023"/>
    <w:docVar w:name="MonthStart7" w:val="01.07.2023"/>
    <w:docVar w:name="MonthStart8" w:val="01.08.2023"/>
    <w:docVar w:name="MonthStart9" w:val="01.09.2023"/>
    <w:docVar w:name="MonthStartLast" w:val="12/1/2012"/>
    <w:docVar w:name="WeekStart" w:val="понедельник"/>
  </w:docVars>
  <w:rsids>
    <w:rsidRoot w:val="00285C1D"/>
    <w:rsid w:val="00002409"/>
    <w:rsid w:val="0005357B"/>
    <w:rsid w:val="00071356"/>
    <w:rsid w:val="00097A25"/>
    <w:rsid w:val="000A5A57"/>
    <w:rsid w:val="000B59FA"/>
    <w:rsid w:val="000C5D2D"/>
    <w:rsid w:val="001274F3"/>
    <w:rsid w:val="00151CCE"/>
    <w:rsid w:val="001722E4"/>
    <w:rsid w:val="001B01F9"/>
    <w:rsid w:val="001C41F9"/>
    <w:rsid w:val="00200715"/>
    <w:rsid w:val="00285C1D"/>
    <w:rsid w:val="003327F5"/>
    <w:rsid w:val="00340CAF"/>
    <w:rsid w:val="00376AD4"/>
    <w:rsid w:val="003C0D41"/>
    <w:rsid w:val="003C4E1D"/>
    <w:rsid w:val="003E085C"/>
    <w:rsid w:val="003E7B3A"/>
    <w:rsid w:val="004162F9"/>
    <w:rsid w:val="00416364"/>
    <w:rsid w:val="00431B29"/>
    <w:rsid w:val="00440416"/>
    <w:rsid w:val="00462EAD"/>
    <w:rsid w:val="004A6170"/>
    <w:rsid w:val="004F0317"/>
    <w:rsid w:val="004F6AAC"/>
    <w:rsid w:val="004F745B"/>
    <w:rsid w:val="00502BA3"/>
    <w:rsid w:val="00512F2D"/>
    <w:rsid w:val="00570FBB"/>
    <w:rsid w:val="00583B82"/>
    <w:rsid w:val="005923AC"/>
    <w:rsid w:val="005D5149"/>
    <w:rsid w:val="005E656F"/>
    <w:rsid w:val="00667021"/>
    <w:rsid w:val="006974E1"/>
    <w:rsid w:val="006B2631"/>
    <w:rsid w:val="006B6899"/>
    <w:rsid w:val="006C0896"/>
    <w:rsid w:val="006F513E"/>
    <w:rsid w:val="007C0139"/>
    <w:rsid w:val="007C4F42"/>
    <w:rsid w:val="007D45A1"/>
    <w:rsid w:val="007F564D"/>
    <w:rsid w:val="008A5495"/>
    <w:rsid w:val="008B1201"/>
    <w:rsid w:val="008F16F7"/>
    <w:rsid w:val="009164BA"/>
    <w:rsid w:val="009166BD"/>
    <w:rsid w:val="009210CF"/>
    <w:rsid w:val="00977AAE"/>
    <w:rsid w:val="00996E56"/>
    <w:rsid w:val="00997268"/>
    <w:rsid w:val="00A12667"/>
    <w:rsid w:val="00A14581"/>
    <w:rsid w:val="00A20E4C"/>
    <w:rsid w:val="00AA23D3"/>
    <w:rsid w:val="00AA3C50"/>
    <w:rsid w:val="00AC20DE"/>
    <w:rsid w:val="00AE302A"/>
    <w:rsid w:val="00AE36BB"/>
    <w:rsid w:val="00B37C7E"/>
    <w:rsid w:val="00B65B09"/>
    <w:rsid w:val="00B85583"/>
    <w:rsid w:val="00B9476B"/>
    <w:rsid w:val="00BC3952"/>
    <w:rsid w:val="00BE5AB8"/>
    <w:rsid w:val="00BF49DC"/>
    <w:rsid w:val="00C44DFB"/>
    <w:rsid w:val="00C6347E"/>
    <w:rsid w:val="00C6519B"/>
    <w:rsid w:val="00C70F21"/>
    <w:rsid w:val="00C7354B"/>
    <w:rsid w:val="00C800AA"/>
    <w:rsid w:val="00C91F9B"/>
    <w:rsid w:val="00CC7BA2"/>
    <w:rsid w:val="00D0126F"/>
    <w:rsid w:val="00D0347C"/>
    <w:rsid w:val="00DD55DB"/>
    <w:rsid w:val="00DE32AC"/>
    <w:rsid w:val="00E1407A"/>
    <w:rsid w:val="00E33F1A"/>
    <w:rsid w:val="00E50BDE"/>
    <w:rsid w:val="00E774CD"/>
    <w:rsid w:val="00E77E1D"/>
    <w:rsid w:val="00E97684"/>
    <w:rsid w:val="00ED5F48"/>
    <w:rsid w:val="00ED75B6"/>
    <w:rsid w:val="00F91390"/>
    <w:rsid w:val="00F93E3B"/>
    <w:rsid w:val="00FC0032"/>
    <w:rsid w:val="00FF4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2B10C7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color w:val="262626" w:themeColor="text1" w:themeTint="D9"/>
        <w:sz w:val="18"/>
        <w:szCs w:val="18"/>
        <w:lang w:val="ru-RU" w:eastAsia="ja-JP" w:bidi="ar-SA"/>
      </w:rPr>
    </w:rPrDefault>
    <w:pPrDefault>
      <w:pPr>
        <w:spacing w:after="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iPriority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36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0"/>
    <w:lsdException w:name="Plain Table 2" w:uiPriority="41"/>
    <w:lsdException w:name="Plain Table 3" w:uiPriority="42"/>
    <w:lsdException w:name="Plain Table 4" w:uiPriority="43"/>
    <w:lsdException w:name="Plain Table 5" w:uiPriority="44"/>
    <w:lsdException w:name="Grid Table Light" w:uiPriority="45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D5F48"/>
    <w:rPr>
      <w:rFonts w:ascii="Arial" w:hAnsi="Arial"/>
    </w:rPr>
  </w:style>
  <w:style w:type="paragraph" w:styleId="1">
    <w:name w:val="heading 1"/>
    <w:basedOn w:val="a"/>
    <w:next w:val="a"/>
    <w:link w:val="10"/>
    <w:uiPriority w:val="9"/>
    <w:qFormat/>
    <w:rsid w:val="00570FBB"/>
    <w:pPr>
      <w:keepNext/>
      <w:keepLines/>
      <w:spacing w:before="240" w:after="0"/>
      <w:outlineLvl w:val="0"/>
    </w:pPr>
    <w:rPr>
      <w:rFonts w:eastAsiaTheme="majorEastAsia" w:cstheme="majorBidi"/>
      <w:color w:val="15707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70FBB"/>
    <w:pPr>
      <w:keepNext/>
      <w:keepLines/>
      <w:spacing w:before="40" w:after="0"/>
      <w:outlineLvl w:val="1"/>
    </w:pPr>
    <w:rPr>
      <w:rFonts w:eastAsiaTheme="majorEastAsia" w:cstheme="majorBidi"/>
      <w:color w:val="15707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pPr>
      <w:spacing w:after="0"/>
    </w:pPr>
    <w:rPr>
      <w:color w:val="404040" w:themeColor="text1" w:themeTint="BF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Pr>
      <w:color w:val="808080"/>
    </w:rPr>
  </w:style>
  <w:style w:type="paragraph" w:styleId="a5">
    <w:name w:val="No Spacing"/>
    <w:uiPriority w:val="36"/>
    <w:qFormat/>
    <w:rsid w:val="00570FBB"/>
    <w:pPr>
      <w:spacing w:after="0"/>
    </w:pPr>
    <w:rPr>
      <w:rFonts w:ascii="Arial" w:hAnsi="Arial"/>
      <w:color w:val="404040" w:themeColor="text1" w:themeTint="BF"/>
    </w:rPr>
  </w:style>
  <w:style w:type="paragraph" w:customStyle="1" w:styleId="a6">
    <w:name w:val="Дни"/>
    <w:basedOn w:val="a"/>
    <w:uiPriority w:val="3"/>
    <w:rsid w:val="00570FBB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styleId="a7">
    <w:name w:val="header"/>
    <w:basedOn w:val="a"/>
    <w:link w:val="a8"/>
    <w:uiPriority w:val="99"/>
    <w:unhideWhenUsed/>
    <w:pPr>
      <w:spacing w:after="0"/>
    </w:pPr>
  </w:style>
  <w:style w:type="paragraph" w:styleId="a9">
    <w:name w:val="Balloon Text"/>
    <w:basedOn w:val="a"/>
    <w:link w:val="aa"/>
    <w:uiPriority w:val="99"/>
    <w:semiHidden/>
    <w:unhideWhenUsed/>
    <w:pPr>
      <w:spacing w:after="0"/>
    </w:pPr>
    <w:rPr>
      <w:rFonts w:ascii="Tahoma" w:hAnsi="Tahoma" w:cs="Tahoma"/>
      <w:sz w:val="16"/>
    </w:rPr>
  </w:style>
  <w:style w:type="character" w:customStyle="1" w:styleId="aa">
    <w:name w:val="Текст выноски Знак"/>
    <w:basedOn w:val="a0"/>
    <w:link w:val="a9"/>
    <w:uiPriority w:val="99"/>
    <w:semiHidden/>
    <w:rPr>
      <w:rFonts w:ascii="Tahoma" w:hAnsi="Tahoma" w:cs="Tahoma"/>
      <w:color w:val="404040" w:themeColor="text1" w:themeTint="BF"/>
      <w:sz w:val="16"/>
    </w:rPr>
  </w:style>
  <w:style w:type="paragraph" w:customStyle="1" w:styleId="ab">
    <w:name w:val="Месяцы"/>
    <w:basedOn w:val="ac"/>
    <w:uiPriority w:val="2"/>
    <w:pPr>
      <w:spacing w:after="0"/>
      <w:ind w:left="115"/>
    </w:pPr>
    <w:rPr>
      <w:caps/>
      <w:color w:val="157075" w:themeColor="accent1" w:themeShade="BF"/>
    </w:rPr>
  </w:style>
  <w:style w:type="paragraph" w:customStyle="1" w:styleId="ad">
    <w:name w:val="Год"/>
    <w:basedOn w:val="a"/>
    <w:uiPriority w:val="1"/>
    <w:qFormat/>
    <w:pPr>
      <w:spacing w:after="140"/>
      <w:jc w:val="right"/>
    </w:pPr>
    <w:rPr>
      <w:color w:val="157075" w:themeColor="accent1" w:themeShade="BF"/>
      <w:sz w:val="100"/>
    </w:rPr>
  </w:style>
  <w:style w:type="table" w:customStyle="1" w:styleId="ae">
    <w:name w:val="Таблица календаря"/>
    <w:basedOn w:val="a1"/>
    <w:uiPriority w:val="99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1">
    <w:name w:val="Дата (символ 1)"/>
    <w:basedOn w:val="a0"/>
    <w:uiPriority w:val="1"/>
    <w:semiHidden/>
  </w:style>
  <w:style w:type="character" w:customStyle="1" w:styleId="12">
    <w:name w:val="Текст выноски (символ 1)"/>
    <w:basedOn w:val="a0"/>
    <w:uiPriority w:val="99"/>
    <w:semiHidden/>
    <w:rPr>
      <w:rFonts w:ascii="Tahoma" w:hAnsi="Tahoma" w:cs="Tahoma"/>
      <w:sz w:val="16"/>
    </w:rPr>
  </w:style>
  <w:style w:type="character" w:customStyle="1" w:styleId="a8">
    <w:name w:val="Верхний колонтитул Знак"/>
    <w:basedOn w:val="a0"/>
    <w:link w:val="a7"/>
    <w:uiPriority w:val="99"/>
  </w:style>
  <w:style w:type="paragraph" w:styleId="af">
    <w:name w:val="footer"/>
    <w:basedOn w:val="a"/>
    <w:link w:val="af0"/>
    <w:uiPriority w:val="99"/>
    <w:unhideWhenUsed/>
    <w:pPr>
      <w:spacing w:after="0"/>
    </w:pPr>
  </w:style>
  <w:style w:type="character" w:customStyle="1" w:styleId="af0">
    <w:name w:val="Нижний колонтитул Знак"/>
    <w:basedOn w:val="a0"/>
    <w:link w:val="af"/>
    <w:uiPriority w:val="99"/>
  </w:style>
  <w:style w:type="paragraph" w:customStyle="1" w:styleId="af1">
    <w:name w:val="Даты"/>
    <w:basedOn w:val="a"/>
    <w:uiPriority w:val="4"/>
    <w:pPr>
      <w:spacing w:after="40"/>
      <w:jc w:val="center"/>
    </w:pPr>
    <w:rPr>
      <w:rFonts w:cs="Times New Roman"/>
      <w:szCs w:val="22"/>
      <w:lang w:eastAsia="en-US"/>
    </w:rPr>
  </w:style>
  <w:style w:type="paragraph" w:styleId="ac">
    <w:name w:val="Date"/>
    <w:basedOn w:val="a"/>
    <w:next w:val="a"/>
    <w:link w:val="af2"/>
    <w:uiPriority w:val="1"/>
    <w:semiHidden/>
    <w:unhideWhenUsed/>
  </w:style>
  <w:style w:type="character" w:customStyle="1" w:styleId="af2">
    <w:name w:val="Дата Знак"/>
    <w:basedOn w:val="a0"/>
    <w:link w:val="ac"/>
    <w:uiPriority w:val="1"/>
    <w:semiHidden/>
  </w:style>
  <w:style w:type="paragraph" w:customStyle="1" w:styleId="af3">
    <w:name w:val="Месяцы_"/>
    <w:basedOn w:val="ac"/>
    <w:uiPriority w:val="2"/>
    <w:qFormat/>
    <w:rsid w:val="00A20E4C"/>
    <w:pPr>
      <w:spacing w:after="0"/>
      <w:ind w:left="115"/>
    </w:pPr>
    <w:rPr>
      <w:caps/>
      <w:color w:val="157075" w:themeColor="accent1" w:themeShade="BF"/>
    </w:rPr>
  </w:style>
  <w:style w:type="paragraph" w:customStyle="1" w:styleId="af4">
    <w:name w:val="Дни_"/>
    <w:basedOn w:val="a"/>
    <w:uiPriority w:val="3"/>
    <w:qFormat/>
    <w:rsid w:val="00570FBB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customStyle="1" w:styleId="af5">
    <w:name w:val="Даты_"/>
    <w:basedOn w:val="a"/>
    <w:uiPriority w:val="4"/>
    <w:qFormat/>
    <w:rsid w:val="00A20E4C"/>
    <w:pPr>
      <w:spacing w:after="40"/>
      <w:jc w:val="center"/>
    </w:pPr>
    <w:rPr>
      <w:rFonts w:cs="Times New Roman"/>
      <w:szCs w:val="22"/>
      <w:lang w:eastAsia="en-US"/>
    </w:rPr>
  </w:style>
  <w:style w:type="table" w:customStyle="1" w:styleId="CalendarTable">
    <w:name w:val="Calendar Table"/>
    <w:basedOn w:val="a1"/>
    <w:uiPriority w:val="99"/>
    <w:rsid w:val="00A20E4C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570FBB"/>
    <w:rPr>
      <w:rFonts w:ascii="Arial" w:eastAsiaTheme="majorEastAsia" w:hAnsi="Arial" w:cstheme="majorBidi"/>
      <w:color w:val="15707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570FBB"/>
    <w:rPr>
      <w:rFonts w:ascii="Arial" w:eastAsiaTheme="majorEastAsia" w:hAnsi="Arial" w:cstheme="majorBidi"/>
      <w:color w:val="157075" w:themeColor="accent1" w:themeShade="BF"/>
      <w:sz w:val="26"/>
      <w:szCs w:val="26"/>
    </w:rPr>
  </w:style>
  <w:style w:type="paragraph" w:customStyle="1" w:styleId="Months">
    <w:name w:val="Months"/>
    <w:basedOn w:val="ac"/>
    <w:uiPriority w:val="2"/>
    <w:rsid w:val="00F91390"/>
    <w:pPr>
      <w:spacing w:after="0"/>
      <w:ind w:left="115"/>
    </w:pPr>
    <w:rPr>
      <w:caps/>
      <w:color w:val="157075" w:themeColor="accent1" w:themeShade="BF"/>
    </w:rPr>
  </w:style>
  <w:style w:type="paragraph" w:customStyle="1" w:styleId="Days">
    <w:name w:val="Days"/>
    <w:basedOn w:val="a"/>
    <w:uiPriority w:val="3"/>
    <w:rsid w:val="00F91390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customStyle="1" w:styleId="Dates">
    <w:name w:val="Dates"/>
    <w:basedOn w:val="a"/>
    <w:uiPriority w:val="4"/>
    <w:rsid w:val="00F91390"/>
    <w:pPr>
      <w:spacing w:after="40"/>
      <w:jc w:val="center"/>
    </w:pPr>
    <w:rPr>
      <w:rFonts w:cs="Times New Roman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grub\Downloads\SHABLONY-CALENDARS\tf02896572.dotm" TargetMode="External"/></Relationships>
</file>

<file path=word/theme/theme1.xml><?xml version="1.0" encoding="utf-8"?>
<a:theme xmlns:a="http://schemas.openxmlformats.org/drawingml/2006/main" name="Office Theme">
  <a:themeElements>
    <a:clrScheme name="Calendar">
      <a:dk1>
        <a:sysClr val="windowText" lastClr="000000"/>
      </a:dk1>
      <a:lt1>
        <a:sysClr val="window" lastClr="FFFFFF"/>
      </a:lt1>
      <a:dk2>
        <a:srgbClr val="1F2123"/>
      </a:dk2>
      <a:lt2>
        <a:srgbClr val="F0F0F0"/>
      </a:lt2>
      <a:accent1>
        <a:srgbClr val="1D979D"/>
      </a:accent1>
      <a:accent2>
        <a:srgbClr val="F28021"/>
      </a:accent2>
      <a:accent3>
        <a:srgbClr val="5D9D42"/>
      </a:accent3>
      <a:accent4>
        <a:srgbClr val="E5C335"/>
      </a:accent4>
      <a:accent5>
        <a:srgbClr val="427EBD"/>
      </a:accent5>
      <a:accent6>
        <a:srgbClr val="D25A79"/>
      </a:accent6>
      <a:hlink>
        <a:srgbClr val="427EBD"/>
      </a:hlink>
      <a:folHlink>
        <a:srgbClr val="5F5A95"/>
      </a:folHlink>
    </a:clrScheme>
    <a:fontScheme name="Calendar">
      <a:majorFont>
        <a:latin typeface="Euphemia"/>
        <a:ea typeface=""/>
        <a:cs typeface=""/>
      </a:majorFont>
      <a:minorFont>
        <a:latin typeface="Euphem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57000"/>
                <a:satMod val="101000"/>
              </a:schemeClr>
            </a:gs>
            <a:gs pos="50000">
              <a:schemeClr val="phClr">
                <a:lumMod val="137000"/>
                <a:satMod val="103000"/>
              </a:schemeClr>
            </a:gs>
            <a:gs pos="100000">
              <a:schemeClr val="phClr">
                <a:lumMod val="115000"/>
                <a:satMod val="109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18000"/>
              </a:schemeClr>
            </a:gs>
            <a:gs pos="50000">
              <a:schemeClr val="phClr">
                <a:satMod val="89000"/>
                <a:lumMod val="91000"/>
              </a:schemeClr>
            </a:gs>
            <a:gs pos="100000">
              <a:schemeClr val="phClr">
                <a:lumMod val="69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100000"/>
                <a:satMod val="100000"/>
                <a:shade val="0"/>
              </a:schemeClr>
            </a:gs>
            <a:gs pos="0">
              <a:scrgbClr r="0" g="0" b="0"/>
            </a:gs>
            <a:gs pos="100000">
              <a:schemeClr val="phClr">
                <a:shade val="100000"/>
                <a:sat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2" ma:contentTypeDescription="Create a new document." ma:contentTypeScope="" ma:versionID="91eb96d0358c5e813b9ff0a51f6be317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9d98f49939701b33df8e18e31113e737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9" nillable="true" ma:displayName="Status" ma:default="Not started" ma:format="Dropdown" ma:internalName="Status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71af3243-3dd4-4a8d-8c0d-dd76da1f02a5">Not started</Status>
    <MediaServiceKeyPoints xmlns="71af3243-3dd4-4a8d-8c0d-dd76da1f02a5" xsi:nil="true"/>
  </documentManagement>
</p:properties>
</file>

<file path=customXml/itemProps1.xml><?xml version="1.0" encoding="utf-8"?>
<ds:datastoreItem xmlns:ds="http://schemas.openxmlformats.org/officeDocument/2006/customXml" ds:itemID="{E4290025-5335-4B98-ACF8-D47906ED80D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B59C704-87F8-4278-A107-1CBFFF40A2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6151B92-5A7B-42E4-B63A-9E1FBD519432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tf02896572</Template>
  <TotalTime>0</TotalTime>
  <Pages>1</Pages>
  <Words>302</Words>
  <Characters>1723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/>
  <cp:revision>1</cp:revision>
  <dcterms:created xsi:type="dcterms:W3CDTF">2021-09-28T19:38:00Z</dcterms:created>
  <dcterms:modified xsi:type="dcterms:W3CDTF">2021-09-28T19:38:00Z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