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7C4F42" w:rsidRPr="006B2631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6B2631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7F7F7F" w:themeColor="text1" w:themeTint="80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50A8A904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7EB2D43" w14:textId="77777777" w:rsidTr="007C4F42">
        <w:trPr>
          <w:trHeight w:val="3856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24CD97B3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ŘÍJEN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3B6D10D1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-2832100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744C85F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1E2BEBE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D8136F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80A93D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7D6032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66D7863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3A9A885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63F48BE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5381513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262A6F1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01A2B32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1EF767D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57C51A2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4B9C1EA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69C932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01BD553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21964FC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41EB256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46E0F27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ABECE4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100FAD1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CEAFDA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7A699D8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274588F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4715A07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067DDEA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54B2DF5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5857C68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3848284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1B3173B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12B4FDB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E79892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31FB9C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1220C41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6F3ABBB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3A1C5AC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2D800FD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1BB8C30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09C3CA4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7B14B69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0CC9F4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336AD6A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108772B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27A5131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5F79F3C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6987B5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275D390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4072CCD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957B55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3E7891B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057636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2DC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162F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F48C2" w14:textId="77777777" w:rsidR="00AC20DC" w:rsidRDefault="00AC20DC">
      <w:pPr>
        <w:spacing w:after="0"/>
      </w:pPr>
      <w:r>
        <w:separator/>
      </w:r>
    </w:p>
  </w:endnote>
  <w:endnote w:type="continuationSeparator" w:id="0">
    <w:p w14:paraId="737EC2FB" w14:textId="77777777" w:rsidR="00AC20DC" w:rsidRDefault="00AC2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DA88E" w14:textId="77777777" w:rsidR="00AC20DC" w:rsidRDefault="00AC20DC">
      <w:pPr>
        <w:spacing w:after="0"/>
      </w:pPr>
      <w:r>
        <w:separator/>
      </w:r>
    </w:p>
  </w:footnote>
  <w:footnote w:type="continuationSeparator" w:id="0">
    <w:p w14:paraId="7C6D6884" w14:textId="77777777" w:rsidR="00AC20DC" w:rsidRDefault="00AC20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2F9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2DCC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C20DC"/>
    <w:rsid w:val="00AC20DE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2021-11-23T10:56:00Z</dcterms:created>
  <dcterms:modified xsi:type="dcterms:W3CDTF">2021-11-23T10:56:00Z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