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9746"/>
      </w:tblGrid>
      <w:tr w:rsidR="006B2631" w:rsidRPr="006B2631" w14:paraId="496BC79F" w14:textId="77777777" w:rsidTr="004F0317">
        <w:trPr>
          <w:trHeight w:val="851"/>
        </w:trPr>
        <w:tc>
          <w:tcPr>
            <w:tcW w:w="5000" w:type="pct"/>
            <w:vAlign w:val="center"/>
          </w:tcPr>
          <w:p w14:paraId="36E9FBC0" w14:textId="152013C5" w:rsidR="003C4E1D" w:rsidRPr="007C4F42" w:rsidRDefault="00DD55DB" w:rsidP="00DD55DB">
            <w:pPr>
              <w:pStyle w:val="ad"/>
              <w:rPr>
                <w:rFonts w:ascii="Century Gothic" w:hAnsi="Century Gothic"/>
                <w:noProof/>
                <w:color w:val="7F7F7F" w:themeColor="text1" w:themeTint="80"/>
                <w:sz w:val="56"/>
                <w:szCs w:val="56"/>
                <w:lang w:bidi="ru-RU"/>
              </w:rPr>
            </w:pP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2023</w: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  <w:tr w:rsidR="007C4F42" w:rsidRPr="006B2631" w14:paraId="67049D07" w14:textId="77777777" w:rsidTr="004F0317">
        <w:trPr>
          <w:trHeight w:val="3856"/>
        </w:trPr>
        <w:tc>
          <w:tcPr>
            <w:tcW w:w="5000" w:type="pct"/>
            <w:vAlign w:val="center"/>
          </w:tcPr>
          <w:p w14:paraId="12E43E8E" w14:textId="77777777" w:rsidR="004F0317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225D0E91" w14:textId="045BEF3C" w:rsidR="007C4F42" w:rsidRPr="007C4F42" w:rsidRDefault="00C6347E" w:rsidP="007C4F42">
            <w:pPr>
              <w:pStyle w:val="ad"/>
              <w:jc w:val="center"/>
              <w:rPr>
                <w:rFonts w:ascii="Century Gothic" w:hAnsi="Century Gothic"/>
                <w:noProof/>
                <w:color w:val="7F7F7F" w:themeColor="text1" w:themeTint="80"/>
                <w:sz w:val="144"/>
                <w:szCs w:val="144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LEDEN</w:t>
            </w:r>
            <w:r w:rsidR="008A5495">
              <w:rPr>
                <w:rFonts w:ascii="Century Gothic" w:hAnsi="Century Gothic"/>
                <w:noProof/>
                <w:color w:val="000000" w:themeColor="text1"/>
                <w:sz w:val="144"/>
                <w:szCs w:val="144"/>
                <w:lang w:bidi="ru-RU"/>
              </w:rPr>
              <w:drawing>
                <wp:anchor distT="0" distB="0" distL="114300" distR="114300" simplePos="0" relativeHeight="251658240" behindDoc="1" locked="0" layoutInCell="1" allowOverlap="1" wp14:anchorId="46840F34" wp14:editId="31993452">
                  <wp:simplePos x="0" y="0"/>
                  <wp:positionH relativeFrom="column">
                    <wp:posOffset>-677545</wp:posOffset>
                  </wp:positionH>
                  <wp:positionV relativeFrom="paragraph">
                    <wp:posOffset>-2683510</wp:posOffset>
                  </wp:positionV>
                  <wp:extent cx="7560000" cy="10693840"/>
                  <wp:effectExtent l="0" t="0" r="317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BF397A1" w14:textId="3B4883A9" w:rsidR="00BF49DC" w:rsidRPr="006B2631" w:rsidRDefault="00BF49DC" w:rsidP="006B2631">
      <w:pPr>
        <w:pStyle w:val="Months"/>
        <w:jc w:val="center"/>
        <w:rPr>
          <w:rFonts w:ascii="Century Gothic" w:hAnsi="Century Gothic"/>
          <w:noProof/>
          <w:color w:val="7F7F7F" w:themeColor="text1" w:themeTint="80"/>
          <w:sz w:val="40"/>
          <w:szCs w:val="40"/>
        </w:rPr>
      </w:pPr>
      <w:bookmarkStart w:id="0" w:name="_Hlk38821049"/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379"/>
        <w:gridCol w:w="1396"/>
        <w:gridCol w:w="1396"/>
        <w:gridCol w:w="1396"/>
        <w:gridCol w:w="1396"/>
        <w:gridCol w:w="1396"/>
        <w:gridCol w:w="1361"/>
      </w:tblGrid>
      <w:tr w:rsidR="006B2631" w:rsidRPr="006B2631" w14:paraId="726CE1BC" w14:textId="77777777" w:rsidTr="00DB52E4">
        <w:trPr>
          <w:trHeight w:val="567"/>
        </w:trPr>
        <w:tc>
          <w:tcPr>
            <w:tcW w:w="709" w:type="pct"/>
            <w:shd w:val="clear" w:color="auto" w:fill="auto"/>
            <w:tcMar>
              <w:right w:w="0" w:type="dxa"/>
            </w:tcMar>
            <w:vAlign w:val="center"/>
          </w:tcPr>
          <w:p w14:paraId="6B0CCD02" w14:textId="1949056B" w:rsidR="00BF49DC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</w:rPr>
            </w:pPr>
            <w:r>
              <w:rPr>
                <w:rFonts w:ascii="Century Gothic" w:hAnsi="Century Gothic"/>
                <w:noProof/>
                <w:color w:val="7F7F7F" w:themeColor="text1" w:themeTint="80"/>
              </w:rPr>
              <w:t>PONDĚLÍ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6521B78A" w14:textId="00B00719" w:rsidR="00BF49DC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598B2609" w14:textId="11871129" w:rsidR="00BF49DC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4A3F1F9B" w14:textId="530DD0A6" w:rsidR="00BF49DC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72AC4C35" w14:textId="4772C0B3" w:rsidR="00BF49DC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56F4715B" w14:textId="2DBD541A" w:rsidR="00BF49DC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SOBOTA</w:t>
            </w:r>
          </w:p>
        </w:tc>
        <w:tc>
          <w:tcPr>
            <w:tcW w:w="700" w:type="pct"/>
            <w:shd w:val="clear" w:color="auto" w:fill="auto"/>
            <w:tcMar>
              <w:right w:w="0" w:type="dxa"/>
            </w:tcMar>
            <w:vAlign w:val="center"/>
          </w:tcPr>
          <w:p w14:paraId="7AADA3AB" w14:textId="6550DA5F" w:rsidR="00BF49DC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NEDĚLE</w:t>
            </w:r>
          </w:p>
        </w:tc>
      </w:tr>
      <w:tr w:rsidR="006B2631" w:rsidRPr="006B2631" w14:paraId="6EAC1785" w14:textId="77777777" w:rsidTr="00DB52E4">
        <w:trPr>
          <w:trHeight w:val="124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561CEAFF" w14:textId="4428C6BE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" 1 ""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E7022A9" w14:textId="39D7CAD0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вторник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E880F" w14:textId="2CCB06AA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E6790C" w14:textId="249B63BC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E93C9" w14:textId="1028B5B8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383201" w14:textId="1EBFE751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47E31BBE" w14:textId="3E042BF7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3C2DA741" w14:textId="77777777" w:rsidTr="00DB52E4">
        <w:trPr>
          <w:trHeight w:val="124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5B0F3ECD" w14:textId="3D0CFEF8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E9377B" w14:textId="72B21A0B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0250EF" w14:textId="0C04FA6F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E7C65B" w14:textId="7375836D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14954" w14:textId="713C1688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57052B" w14:textId="15C2DBB4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5E6DFA71" w14:textId="329BA785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6A8DAA74" w14:textId="77777777" w:rsidTr="00DB52E4">
        <w:trPr>
          <w:trHeight w:val="124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3E763929" w14:textId="121E635D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87BBDD9" w14:textId="6E674852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2F1383" w14:textId="57395FE7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0C4EBA" w14:textId="43B5E2CE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34E9A5" w14:textId="08F811E4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F44200" w14:textId="4F7C5476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3394B26C" w14:textId="5F55C7CA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1D2030A0" w14:textId="77777777" w:rsidTr="00DB52E4">
        <w:trPr>
          <w:trHeight w:val="124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57D12072" w14:textId="0BD0EE04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D69C5E" w14:textId="7FFA028B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0398BA8" w14:textId="0A69E6DD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AAF66C6" w14:textId="3BA38637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06A35B" w14:textId="17BA9BAF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7B5A357" w14:textId="4B47E567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2E480CCF" w14:textId="30E810F6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0A8EB60A" w14:textId="77777777" w:rsidTr="00DB52E4">
        <w:trPr>
          <w:trHeight w:val="124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76F63247" w14:textId="798B09CC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F3CAEC" w14:textId="40089B74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BCA6C2" w14:textId="02D03049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565751" w14:textId="5BF1F35B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607533" w14:textId="1751CAA9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7CF6E7" w14:textId="2F94C5DB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7718B96E" w14:textId="269BF760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5CCC9C47" w14:textId="77777777" w:rsidTr="00DB52E4">
        <w:trPr>
          <w:trHeight w:val="124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1FEA4187" w14:textId="73E7FA83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08BBE" w14:textId="4AF3E1B3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7B1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5DDE99" w14:textId="77777777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1870D" w14:textId="77777777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16ADAD" w14:textId="77777777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11A947" w14:textId="77777777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2197EF86" w14:textId="77777777" w:rsidR="00BF49DC" w:rsidRPr="008A5495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</w:tr>
      <w:bookmarkEnd w:id="0"/>
    </w:tbl>
    <w:p w14:paraId="50D5D5A5" w14:textId="77777777" w:rsidR="00ED5F48" w:rsidRPr="006B2631" w:rsidRDefault="00ED5F48" w:rsidP="006B2631">
      <w:pPr>
        <w:pStyle w:val="a5"/>
        <w:rPr>
          <w:rFonts w:ascii="Century Gothic" w:hAnsi="Century Gothic"/>
          <w:noProof/>
          <w:color w:val="7F7F7F" w:themeColor="text1" w:themeTint="80"/>
          <w:sz w:val="2"/>
          <w:szCs w:val="2"/>
        </w:rPr>
      </w:pPr>
    </w:p>
    <w:sectPr w:rsidR="00ED5F48" w:rsidRPr="006B2631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145F9C" w14:textId="77777777" w:rsidR="00A973B1" w:rsidRDefault="00A973B1">
      <w:pPr>
        <w:spacing w:after="0"/>
      </w:pPr>
      <w:r>
        <w:separator/>
      </w:r>
    </w:p>
  </w:endnote>
  <w:endnote w:type="continuationSeparator" w:id="0">
    <w:p w14:paraId="14445319" w14:textId="77777777" w:rsidR="00A973B1" w:rsidRDefault="00A973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DEE933" w14:textId="77777777" w:rsidR="00A973B1" w:rsidRDefault="00A973B1">
      <w:pPr>
        <w:spacing w:after="0"/>
      </w:pPr>
      <w:r>
        <w:separator/>
      </w:r>
    </w:p>
  </w:footnote>
  <w:footnote w:type="continuationSeparator" w:id="0">
    <w:p w14:paraId="1EEC459F" w14:textId="77777777" w:rsidR="00A973B1" w:rsidRDefault="00A973B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B59FA"/>
    <w:rsid w:val="000C5D2D"/>
    <w:rsid w:val="001274F3"/>
    <w:rsid w:val="00151CCE"/>
    <w:rsid w:val="001B01F9"/>
    <w:rsid w:val="001C41F9"/>
    <w:rsid w:val="00200715"/>
    <w:rsid w:val="00257B1D"/>
    <w:rsid w:val="00285C1D"/>
    <w:rsid w:val="003327F5"/>
    <w:rsid w:val="00340CAF"/>
    <w:rsid w:val="00376AD4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0317"/>
    <w:rsid w:val="004F6AAC"/>
    <w:rsid w:val="004F745B"/>
    <w:rsid w:val="00502BA3"/>
    <w:rsid w:val="00512F2D"/>
    <w:rsid w:val="00570FBB"/>
    <w:rsid w:val="00583B82"/>
    <w:rsid w:val="005923AC"/>
    <w:rsid w:val="005D5149"/>
    <w:rsid w:val="005E656F"/>
    <w:rsid w:val="00667021"/>
    <w:rsid w:val="006974E1"/>
    <w:rsid w:val="006B2631"/>
    <w:rsid w:val="006B6899"/>
    <w:rsid w:val="006C0896"/>
    <w:rsid w:val="006F513E"/>
    <w:rsid w:val="007C0139"/>
    <w:rsid w:val="007C4F42"/>
    <w:rsid w:val="007D45A1"/>
    <w:rsid w:val="007F564D"/>
    <w:rsid w:val="008A5495"/>
    <w:rsid w:val="008B1201"/>
    <w:rsid w:val="008F16F7"/>
    <w:rsid w:val="00915744"/>
    <w:rsid w:val="009164BA"/>
    <w:rsid w:val="009166BD"/>
    <w:rsid w:val="009210CF"/>
    <w:rsid w:val="00977AAE"/>
    <w:rsid w:val="00996E56"/>
    <w:rsid w:val="00997268"/>
    <w:rsid w:val="00A12667"/>
    <w:rsid w:val="00A14581"/>
    <w:rsid w:val="00A20E4C"/>
    <w:rsid w:val="00A973B1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347E"/>
    <w:rsid w:val="00C6519B"/>
    <w:rsid w:val="00C70F21"/>
    <w:rsid w:val="00C7354B"/>
    <w:rsid w:val="00C800AA"/>
    <w:rsid w:val="00C91F9B"/>
    <w:rsid w:val="00D0126F"/>
    <w:rsid w:val="00D0347C"/>
    <w:rsid w:val="00DB52E4"/>
    <w:rsid w:val="00DD55DB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2021-09-28T15:21:00Z</dcterms:created>
  <dcterms:modified xsi:type="dcterms:W3CDTF">2021-09-28T15:21:00Z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