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7E808503" w14:textId="77777777" w:rsidTr="00376AD4">
        <w:tc>
          <w:tcPr>
            <w:tcW w:w="5000" w:type="pct"/>
            <w:vAlign w:val="center"/>
          </w:tcPr>
          <w:p w14:paraId="717A5E4C" w14:textId="4922BE32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5E679A77" w14:textId="77777777" w:rsidTr="00376AD4">
        <w:trPr>
          <w:trHeight w:val="3856"/>
        </w:trPr>
        <w:tc>
          <w:tcPr>
            <w:tcW w:w="5000" w:type="pct"/>
            <w:vAlign w:val="center"/>
          </w:tcPr>
          <w:p w14:paraId="1767F4F5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56E2AAA" w14:textId="3AFC861C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KVĚTEN</w:t>
            </w:r>
            <w:r w:rsidR="008A5495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6D1CD7A" wp14:editId="787667C9">
                  <wp:simplePos x="0" y="0"/>
                  <wp:positionH relativeFrom="margin">
                    <wp:posOffset>-688340</wp:posOffset>
                  </wp:positionH>
                  <wp:positionV relativeFrom="margin">
                    <wp:posOffset>-1438910</wp:posOffset>
                  </wp:positionV>
                  <wp:extent cx="7560000" cy="10693840"/>
                  <wp:effectExtent l="0" t="0" r="3175" b="0"/>
                  <wp:wrapNone/>
                  <wp:docPr id="5" name="Рисунок 5" descr="Изображение выглядит как еда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B867D3" w14:textId="4AD3AE40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4232816E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5173D927" w14:textId="634B5A61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4887881C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2B2E6DD4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4BA201AA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154678D1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22F56C9B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0381FC2D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6F5FFAB0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69C2670" w14:textId="3FEAA98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527CFEC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0E1A941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F08CD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6220D97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462B4E5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3CC1F0C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4557019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MonthStart5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43A7E90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021331D" w14:textId="106E1F9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2B5326D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1380568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1F17ECF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79DB827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32A3A67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7D9FDE6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5CD5011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3162FCE" w14:textId="22E11CE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5FB6492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56FD608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0C66262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084B7E5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112396C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1A7AAE5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967DB6D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08568AD" w14:textId="212A390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104A4DD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2220355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0030ABC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5F5D4B3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6244A36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3AECA85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B252533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05994ED" w14:textId="0A2EC65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4356FA5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5777BA8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34A20C5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3EF23FF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74616A9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04C0A8D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MonthEnd5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81C2E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06BB" w14:textId="77777777" w:rsidR="00833B11" w:rsidRDefault="00833B11">
      <w:pPr>
        <w:spacing w:after="0"/>
      </w:pPr>
      <w:r>
        <w:separator/>
      </w:r>
    </w:p>
  </w:endnote>
  <w:endnote w:type="continuationSeparator" w:id="0">
    <w:p w14:paraId="2EF9A79A" w14:textId="77777777" w:rsidR="00833B11" w:rsidRDefault="00833B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34C4" w14:textId="77777777" w:rsidR="00833B11" w:rsidRDefault="00833B11">
      <w:pPr>
        <w:spacing w:after="0"/>
      </w:pPr>
      <w:r>
        <w:separator/>
      </w:r>
    </w:p>
  </w:footnote>
  <w:footnote w:type="continuationSeparator" w:id="0">
    <w:p w14:paraId="67DF3CAC" w14:textId="77777777" w:rsidR="00833B11" w:rsidRDefault="00833B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354A1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219B5"/>
    <w:rsid w:val="00431B29"/>
    <w:rsid w:val="00440416"/>
    <w:rsid w:val="00462EAD"/>
    <w:rsid w:val="004A6170"/>
    <w:rsid w:val="004F0317"/>
    <w:rsid w:val="004F08CD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33B11"/>
    <w:rsid w:val="008A5495"/>
    <w:rsid w:val="008B1201"/>
    <w:rsid w:val="008E05B2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567D2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81C2E"/>
    <w:rsid w:val="00C91F9B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41AD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2022-05-16T14:31:00Z</dcterms:created>
  <dcterms:modified xsi:type="dcterms:W3CDTF">2022-05-16T14:31:00Z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