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7E808503" w14:textId="77777777" w:rsidTr="00376AD4">
        <w:tc>
          <w:tcPr>
            <w:tcW w:w="5000" w:type="pct"/>
            <w:vAlign w:val="center"/>
          </w:tcPr>
          <w:p w14:paraId="717A5E4C" w14:textId="2B994A91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5E679A77" w14:textId="77777777" w:rsidTr="00376AD4">
        <w:trPr>
          <w:trHeight w:val="3856"/>
        </w:trPr>
        <w:tc>
          <w:tcPr>
            <w:tcW w:w="5000" w:type="pct"/>
            <w:vAlign w:val="center"/>
          </w:tcPr>
          <w:p w14:paraId="1767F4F5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56E2AAA" w14:textId="3AFC861C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KVĚTEN</w:t>
            </w:r>
            <w:r w:rsidR="008A5495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2336" behindDoc="1" locked="0" layoutInCell="1" allowOverlap="1" wp14:anchorId="36D1CD7A" wp14:editId="787667C9">
                  <wp:simplePos x="0" y="0"/>
                  <wp:positionH relativeFrom="margin">
                    <wp:posOffset>-688340</wp:posOffset>
                  </wp:positionH>
                  <wp:positionV relativeFrom="margin">
                    <wp:posOffset>-1438910</wp:posOffset>
                  </wp:positionV>
                  <wp:extent cx="7560000" cy="10693840"/>
                  <wp:effectExtent l="0" t="0" r="3175" b="0"/>
                  <wp:wrapNone/>
                  <wp:docPr id="5" name="Рисунок 5" descr="Изображение выглядит как еда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4B867D3" w14:textId="4AD3AE40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4232816E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5173D927" w14:textId="634B5A61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4887881C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2B2E6DD4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4BA201AA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154678D1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22F56C9B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0381FC2D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6F5FFAB0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69C2670" w14:textId="76E9CD1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619706A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6F1BF69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7E9134E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20592F2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3E0B13B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78CCB60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43A7E90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021331D" w14:textId="734E990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324B3A9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6074C23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3863B05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64AF887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1A69E44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6C3972A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5CD5011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3162FCE" w14:textId="27EBB87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0DCED51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71A66FF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66739C8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78F2038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63A7E1B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2E93718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967DB6D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08568AD" w14:textId="4254E06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5A7AC6D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3536B62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3927693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42318C7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2769307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1271B15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B252533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05994ED" w14:textId="7C982BF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55EA4E7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0EDE876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5297151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4F67C35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5DF1106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62C6646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E352C" w14:textId="77777777" w:rsidR="00B567D2" w:rsidRDefault="00B567D2">
      <w:pPr>
        <w:spacing w:after="0"/>
      </w:pPr>
      <w:r>
        <w:separator/>
      </w:r>
    </w:p>
  </w:endnote>
  <w:endnote w:type="continuationSeparator" w:id="0">
    <w:p w14:paraId="3A6AB8E7" w14:textId="77777777" w:rsidR="00B567D2" w:rsidRDefault="00B567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E3BBD" w14:textId="77777777" w:rsidR="00B567D2" w:rsidRDefault="00B567D2">
      <w:pPr>
        <w:spacing w:after="0"/>
      </w:pPr>
      <w:r>
        <w:separator/>
      </w:r>
    </w:p>
  </w:footnote>
  <w:footnote w:type="continuationSeparator" w:id="0">
    <w:p w14:paraId="50606800" w14:textId="77777777" w:rsidR="00B567D2" w:rsidRDefault="00B567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354A1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219B5"/>
    <w:rsid w:val="00431B29"/>
    <w:rsid w:val="00440416"/>
    <w:rsid w:val="00462EAD"/>
    <w:rsid w:val="004A6170"/>
    <w:rsid w:val="004F0317"/>
    <w:rsid w:val="004F08CD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A5495"/>
    <w:rsid w:val="008B1201"/>
    <w:rsid w:val="008E05B2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567D2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41AD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2021-09-29T08:05:00Z</dcterms:created>
  <dcterms:modified xsi:type="dcterms:W3CDTF">2021-09-29T08:05:00Z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