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9746"/>
      </w:tblGrid>
      <w:tr w:rsidR="007C4F42" w:rsidRPr="006B2631" w14:paraId="350EB308" w14:textId="77777777" w:rsidTr="007C4F42">
        <w:tc>
          <w:tcPr>
            <w:tcW w:w="5000" w:type="pct"/>
            <w:vAlign w:val="center"/>
          </w:tcPr>
          <w:p w14:paraId="491E9388" w14:textId="1D4C0C45" w:rsidR="007C4F42" w:rsidRPr="007C4F42" w:rsidRDefault="007C4F42" w:rsidP="006B2631">
            <w:pPr>
              <w:pStyle w:val="ad"/>
              <w:rPr>
                <w:rFonts w:ascii="Century Gothic" w:hAnsi="Century Gothic"/>
                <w:noProof/>
                <w:color w:val="7F7F7F" w:themeColor="text1" w:themeTint="80"/>
                <w:sz w:val="56"/>
                <w:szCs w:val="56"/>
                <w:lang w:bidi="ru-RU"/>
              </w:rPr>
            </w:pPr>
            <w:r w:rsidRPr="007C4F42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C4F42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instrText xml:space="preserve"> DOCVARIABLE  MonthStart1 \@  yyyy   \* MERGEFORMAT </w:instrText>
            </w:r>
            <w:r w:rsidRPr="007C4F42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E5C6E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t>2024</w:t>
            </w:r>
            <w:r w:rsidRPr="007C4F42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</w:tr>
      <w:tr w:rsidR="007C4F42" w:rsidRPr="006B2631" w14:paraId="57F999B1" w14:textId="77777777" w:rsidTr="007C4F42">
        <w:trPr>
          <w:trHeight w:val="3856"/>
        </w:trPr>
        <w:tc>
          <w:tcPr>
            <w:tcW w:w="5000" w:type="pct"/>
            <w:vAlign w:val="center"/>
          </w:tcPr>
          <w:p w14:paraId="591E69D4" w14:textId="77777777" w:rsidR="004F0317" w:rsidRDefault="004F0317" w:rsidP="007C4F42">
            <w:pPr>
              <w:pStyle w:val="ad"/>
              <w:jc w:val="center"/>
              <w:rPr>
                <w:rFonts w:ascii="Century Gothic" w:hAnsi="Century Gothic" w:cs="Calibri"/>
                <w:noProof/>
                <w:color w:val="auto"/>
                <w:sz w:val="144"/>
                <w:szCs w:val="144"/>
                <w:lang w:bidi="ru-RU"/>
              </w:rPr>
            </w:pPr>
          </w:p>
          <w:p w14:paraId="3BE4EA34" w14:textId="2D9FBCF1" w:rsidR="007C4F42" w:rsidRPr="007C4F42" w:rsidRDefault="00C6347E" w:rsidP="007C4F42">
            <w:pPr>
              <w:pStyle w:val="ad"/>
              <w:jc w:val="center"/>
              <w:rPr>
                <w:rFonts w:ascii="Century Gothic" w:hAnsi="Century Gothic"/>
                <w:noProof/>
                <w:color w:val="7F7F7F" w:themeColor="text1" w:themeTint="80"/>
                <w:sz w:val="144"/>
                <w:szCs w:val="144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144"/>
                <w:szCs w:val="144"/>
                <w:lang w:bidi="ru-RU"/>
              </w:rPr>
              <w:t>ČERVENEC</w:t>
            </w:r>
            <w:r w:rsidR="008A5495">
              <w:rPr>
                <w:rFonts w:ascii="Century Gothic" w:hAnsi="Century Gothic"/>
                <w:noProof/>
                <w:color w:val="000000" w:themeColor="text1"/>
                <w:sz w:val="144"/>
                <w:szCs w:val="144"/>
                <w:lang w:bidi="ru-RU"/>
              </w:rPr>
              <w:drawing>
                <wp:anchor distT="0" distB="0" distL="114300" distR="114300" simplePos="0" relativeHeight="251664384" behindDoc="1" locked="0" layoutInCell="1" allowOverlap="1" wp14:anchorId="329E57A4" wp14:editId="2362FE66">
                  <wp:simplePos x="0" y="0"/>
                  <wp:positionH relativeFrom="column">
                    <wp:posOffset>-685165</wp:posOffset>
                  </wp:positionH>
                  <wp:positionV relativeFrom="paragraph">
                    <wp:posOffset>-2655570</wp:posOffset>
                  </wp:positionV>
                  <wp:extent cx="7560000" cy="10693840"/>
                  <wp:effectExtent l="0" t="0" r="3175" b="0"/>
                  <wp:wrapNone/>
                  <wp:docPr id="7" name="Рисунок 7" descr="Изображение выглядит как цветок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07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0000" cy="10693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658049A2" w14:textId="382900B2" w:rsidR="00ED5F48" w:rsidRPr="006B2631" w:rsidRDefault="00ED5F48" w:rsidP="006B2631">
      <w:pPr>
        <w:pStyle w:val="Months"/>
        <w:jc w:val="center"/>
        <w:rPr>
          <w:rFonts w:ascii="Century Gothic" w:hAnsi="Century Gothic"/>
          <w:noProof/>
          <w:color w:val="7F7F7F" w:themeColor="text1" w:themeTint="80"/>
          <w:sz w:val="40"/>
          <w:szCs w:val="40"/>
        </w:rPr>
      </w:pPr>
    </w:p>
    <w:tbl>
      <w:tblPr>
        <w:tblStyle w:val="CalendarTable"/>
        <w:tblW w:w="4992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373"/>
        <w:gridCol w:w="1392"/>
        <w:gridCol w:w="1396"/>
        <w:gridCol w:w="1396"/>
        <w:gridCol w:w="1396"/>
        <w:gridCol w:w="1396"/>
        <w:gridCol w:w="1371"/>
      </w:tblGrid>
      <w:tr w:rsidR="006B2631" w:rsidRPr="006B2631" w14:paraId="2A07B664" w14:textId="77777777" w:rsidTr="00D0347C">
        <w:trPr>
          <w:trHeight w:val="567"/>
        </w:trPr>
        <w:tc>
          <w:tcPr>
            <w:tcW w:w="706" w:type="pct"/>
            <w:shd w:val="clear" w:color="auto" w:fill="auto"/>
            <w:vAlign w:val="center"/>
          </w:tcPr>
          <w:p w14:paraId="0595B0EF" w14:textId="5AF6D140" w:rsidR="006B2631" w:rsidRPr="006B2631" w:rsidRDefault="00C6347E" w:rsidP="006B2631">
            <w:pPr>
              <w:pStyle w:val="Days"/>
              <w:rPr>
                <w:rFonts w:ascii="Century Gothic" w:hAnsi="Century Gothic"/>
                <w:noProof/>
                <w:color w:val="7F7F7F" w:themeColor="text1" w:themeTint="80"/>
                <w:sz w:val="40"/>
                <w:szCs w:val="40"/>
              </w:rPr>
            </w:pPr>
            <w:r>
              <w:rPr>
                <w:rFonts w:ascii="Century Gothic" w:hAnsi="Century Gothic"/>
                <w:noProof/>
                <w:color w:val="7F7F7F" w:themeColor="text1" w:themeTint="80"/>
              </w:rPr>
              <w:t>PONDĚLÍ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5AB17593" w14:textId="596CCE00" w:rsidR="006B2631" w:rsidRPr="006B2631" w:rsidRDefault="00C6347E" w:rsidP="006B2631">
            <w:pPr>
              <w:pStyle w:val="Days"/>
              <w:rPr>
                <w:rFonts w:ascii="Century Gothic" w:hAnsi="Century Gothic"/>
                <w:noProof/>
                <w:color w:val="7F7F7F" w:themeColor="text1" w:themeTint="80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7F7F7F" w:themeColor="text1" w:themeTint="80"/>
                <w:lang w:bidi="ru-RU"/>
              </w:rPr>
              <w:t>ÚTERÝ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64F85D72" w14:textId="613321EB" w:rsidR="006B2631" w:rsidRPr="006B2631" w:rsidRDefault="00C6347E" w:rsidP="006B2631">
            <w:pPr>
              <w:pStyle w:val="Days"/>
              <w:rPr>
                <w:rFonts w:ascii="Century Gothic" w:hAnsi="Century Gothic"/>
                <w:noProof/>
                <w:color w:val="7F7F7F" w:themeColor="text1" w:themeTint="80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7F7F7F" w:themeColor="text1" w:themeTint="80"/>
                <w:lang w:bidi="ru-RU"/>
              </w:rPr>
              <w:t>STŘEDA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2725BE79" w14:textId="62048534" w:rsidR="006B2631" w:rsidRPr="006B2631" w:rsidRDefault="00C6347E" w:rsidP="006B2631">
            <w:pPr>
              <w:pStyle w:val="Days"/>
              <w:rPr>
                <w:rFonts w:ascii="Century Gothic" w:hAnsi="Century Gothic"/>
                <w:noProof/>
                <w:color w:val="7F7F7F" w:themeColor="text1" w:themeTint="80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7F7F7F" w:themeColor="text1" w:themeTint="80"/>
                <w:lang w:bidi="ru-RU"/>
              </w:rPr>
              <w:t>ČTVRTEK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6E08FC8C" w14:textId="7D88F9B0" w:rsidR="006B2631" w:rsidRPr="006B2631" w:rsidRDefault="00C6347E" w:rsidP="006B2631">
            <w:pPr>
              <w:pStyle w:val="Days"/>
              <w:rPr>
                <w:rFonts w:ascii="Century Gothic" w:hAnsi="Century Gothic"/>
                <w:noProof/>
                <w:color w:val="7F7F7F" w:themeColor="text1" w:themeTint="80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7F7F7F" w:themeColor="text1" w:themeTint="80"/>
                <w:lang w:bidi="ru-RU"/>
              </w:rPr>
              <w:t>PÁTEK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69CD89D5" w14:textId="2B50CBB8" w:rsidR="006B2631" w:rsidRPr="006B2631" w:rsidRDefault="00C6347E" w:rsidP="006B2631">
            <w:pPr>
              <w:pStyle w:val="Days"/>
              <w:rPr>
                <w:rFonts w:ascii="Century Gothic" w:hAnsi="Century Gothic"/>
                <w:noProof/>
                <w:color w:val="7F7F7F" w:themeColor="text1" w:themeTint="80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7F7F7F" w:themeColor="text1" w:themeTint="80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0D2D9DB4" w14:textId="78ACA10D" w:rsidR="006B2631" w:rsidRPr="006B2631" w:rsidRDefault="00C6347E" w:rsidP="006B2631">
            <w:pPr>
              <w:pStyle w:val="Days"/>
              <w:rPr>
                <w:rFonts w:ascii="Century Gothic" w:hAnsi="Century Gothic"/>
                <w:noProof/>
                <w:color w:val="7F7F7F" w:themeColor="text1" w:themeTint="80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7F7F7F" w:themeColor="text1" w:themeTint="80"/>
                <w:lang w:bidi="ru-RU"/>
              </w:rPr>
              <w:t>NEDĚLE</w:t>
            </w:r>
          </w:p>
        </w:tc>
      </w:tr>
      <w:tr w:rsidR="006B2631" w:rsidRPr="006B2631" w14:paraId="250FBDA1" w14:textId="77777777" w:rsidTr="00D0347C">
        <w:trPr>
          <w:trHeight w:val="1247"/>
        </w:trPr>
        <w:tc>
          <w:tcPr>
            <w:tcW w:w="706" w:type="pct"/>
            <w:tcMar>
              <w:right w:w="142" w:type="dxa"/>
            </w:tcMar>
            <w:vAlign w:val="bottom"/>
          </w:tcPr>
          <w:p w14:paraId="04ECF66B" w14:textId="4D7F8B28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MonthStart7 \@ dddd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E5C6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понедельник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“</w:instrText>
            </w:r>
            <w:r w:rsidRPr="008A5495">
              <w:rPr>
                <w:rFonts w:ascii="Century Gothic" w:hAnsi="Century Gothic" w:cs="Calibri"/>
                <w:noProof/>
                <w:color w:val="7F7F7F" w:themeColor="text1" w:themeTint="80"/>
                <w:sz w:val="28"/>
                <w:szCs w:val="28"/>
                <w:lang w:bidi="ru-RU"/>
              </w:rPr>
              <w:instrText>понедельник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" 1 ""</w:instrText>
            </w:r>
            <w:r w:rsidR="00AE5C6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E5C6E"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1B6236B" w14:textId="2039371B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MonthStart7 \@ dddd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E5C6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понедельник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“</w:instrText>
            </w:r>
            <w:r w:rsidRPr="008A5495">
              <w:rPr>
                <w:rFonts w:ascii="Century Gothic" w:hAnsi="Century Gothic" w:cs="Calibri"/>
                <w:noProof/>
                <w:color w:val="7F7F7F" w:themeColor="text1" w:themeTint="80"/>
                <w:sz w:val="28"/>
                <w:szCs w:val="28"/>
                <w:lang w:bidi="ru-RU"/>
              </w:rPr>
              <w:instrText>вторник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" 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=A2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E5C6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&lt;&gt; 0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=A2+1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E5C6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="00AE5C6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E5C6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="00AE5C6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E5C6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3796A5C" w14:textId="65050744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MonthStart7 \@ dddd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E5C6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понедельник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“</w:instrText>
            </w:r>
            <w:r w:rsidRPr="008A5495">
              <w:rPr>
                <w:rFonts w:ascii="Century Gothic" w:hAnsi="Century Gothic" w:cs="Calibri"/>
                <w:noProof/>
                <w:color w:val="7F7F7F" w:themeColor="text1" w:themeTint="80"/>
                <w:sz w:val="28"/>
                <w:szCs w:val="28"/>
                <w:lang w:bidi="ru-RU"/>
              </w:rPr>
              <w:instrText>среда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" 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=B2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E5C6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&lt;&gt; 0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=B2+1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E5C6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="00AE5C6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E5C6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="00AE5C6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E5C6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3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3F1FE86" w14:textId="3F61FDF5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MonthStart7 \@ dddd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E5C6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понедельник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“</w:instrText>
            </w:r>
            <w:r w:rsidRPr="008A5495">
              <w:rPr>
                <w:rFonts w:ascii="Century Gothic" w:hAnsi="Century Gothic" w:cs="Calibri"/>
                <w:noProof/>
                <w:color w:val="7F7F7F" w:themeColor="text1" w:themeTint="80"/>
                <w:sz w:val="28"/>
                <w:szCs w:val="28"/>
                <w:lang w:bidi="ru-RU"/>
              </w:rPr>
              <w:instrText>четверг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" 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=C2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E5C6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&lt;&gt; 0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=C2+1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E5C6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4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="00AE5C6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E5C6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4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="00AE5C6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E5C6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4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5BE2FDF" w14:textId="35DB5D7A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MonthStart7 \@ dddd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E5C6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понедельник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= “</w:instrText>
            </w:r>
            <w:r w:rsidRPr="008A5495">
              <w:rPr>
                <w:rFonts w:ascii="Century Gothic" w:hAnsi="Century Gothic" w:cs="Calibri"/>
                <w:noProof/>
                <w:color w:val="7F7F7F" w:themeColor="text1" w:themeTint="80"/>
                <w:sz w:val="28"/>
                <w:szCs w:val="28"/>
                <w:lang w:bidi="ru-RU"/>
              </w:rPr>
              <w:instrText>пятница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" 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=D2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E5C6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4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&lt;&gt; 0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=D2+1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E5C6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5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="00AE5C6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E5C6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5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="00AE5C6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E5C6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5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C3F6C02" w14:textId="0533C9B8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MonthStart7 \@ dddd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E5C6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понедельник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“</w:instrText>
            </w:r>
            <w:r w:rsidRPr="008A5495">
              <w:rPr>
                <w:rFonts w:ascii="Century Gothic" w:hAnsi="Century Gothic" w:cs="Calibri"/>
                <w:noProof/>
                <w:color w:val="7F7F7F" w:themeColor="text1" w:themeTint="80"/>
                <w:sz w:val="28"/>
                <w:szCs w:val="28"/>
                <w:lang w:bidi="ru-RU"/>
              </w:rPr>
              <w:instrText>суббота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" 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=E2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E5C6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5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&lt;&gt; 0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=E2+1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E5C6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E5C6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E5C6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6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81F5514" w14:textId="5F809D46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MonthStart7 \@ dddd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E5C6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понедельник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“</w:instrText>
            </w:r>
            <w:r w:rsidRPr="008A5495">
              <w:rPr>
                <w:rFonts w:ascii="Century Gothic" w:hAnsi="Century Gothic" w:cs="Calibri"/>
                <w:noProof/>
                <w:color w:val="7F7F7F" w:themeColor="text1" w:themeTint="80"/>
                <w:sz w:val="28"/>
                <w:szCs w:val="28"/>
                <w:lang w:bidi="ru-RU"/>
              </w:rPr>
              <w:instrText>воскресенье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" 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=F2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E5C6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&lt;&gt; 0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=F2+1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E5C6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7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E5C6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7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E5C6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7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</w:tr>
      <w:tr w:rsidR="006B2631" w:rsidRPr="006B2631" w14:paraId="7366C7E6" w14:textId="77777777" w:rsidTr="00D0347C">
        <w:trPr>
          <w:trHeight w:val="1247"/>
        </w:trPr>
        <w:tc>
          <w:tcPr>
            <w:tcW w:w="706" w:type="pct"/>
            <w:tcMar>
              <w:right w:w="142" w:type="dxa"/>
            </w:tcMar>
            <w:vAlign w:val="bottom"/>
          </w:tcPr>
          <w:p w14:paraId="67EA8966" w14:textId="0150CFD7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=G2+1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E5C6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8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BA60BF0" w14:textId="4603DE2B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=A3+1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E5C6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9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C24AFA9" w14:textId="418FFBE7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=B3+1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E5C6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10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673A615" w14:textId="13F9E04E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=C3+1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E5C6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11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B75C9A" w14:textId="5C3C495F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=D3+1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E5C6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12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E686C24" w14:textId="5D419F6F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=E3+1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E5C6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13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7098601" w14:textId="252A911E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=F3+1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E5C6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14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</w:tr>
      <w:tr w:rsidR="006B2631" w:rsidRPr="006B2631" w14:paraId="203AD7F0" w14:textId="77777777" w:rsidTr="00D0347C">
        <w:trPr>
          <w:trHeight w:val="1247"/>
        </w:trPr>
        <w:tc>
          <w:tcPr>
            <w:tcW w:w="706" w:type="pct"/>
            <w:tcMar>
              <w:right w:w="142" w:type="dxa"/>
            </w:tcMar>
            <w:vAlign w:val="bottom"/>
          </w:tcPr>
          <w:p w14:paraId="490FC634" w14:textId="48D4B0D2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=G3+1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E5C6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15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D339845" w14:textId="159BA2C3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=A4+1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E5C6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16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F659809" w14:textId="71DC786B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=B4+1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E5C6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17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7866C9C" w14:textId="73FDC62B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=C4+1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E5C6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18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B016042" w14:textId="78B0B328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=D4+1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E5C6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19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ED697AC" w14:textId="04C104FB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=E4+1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E5C6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20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9857734" w14:textId="28F619CA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=F4+1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E5C6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21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</w:tr>
      <w:tr w:rsidR="006B2631" w:rsidRPr="006B2631" w14:paraId="671CE60E" w14:textId="77777777" w:rsidTr="00D0347C">
        <w:trPr>
          <w:trHeight w:val="1247"/>
        </w:trPr>
        <w:tc>
          <w:tcPr>
            <w:tcW w:w="706" w:type="pct"/>
            <w:tcMar>
              <w:right w:w="142" w:type="dxa"/>
            </w:tcMar>
            <w:vAlign w:val="bottom"/>
          </w:tcPr>
          <w:p w14:paraId="0C7AE80F" w14:textId="5C3FB778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=G4+1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E5C6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22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2254111" w14:textId="0E605257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=A5+1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E5C6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23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A3E1D2A" w14:textId="5820D3A1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=B5+1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E5C6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24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BF1B4FD" w14:textId="51644BD7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=C5+1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E5C6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25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2B93ADC" w14:textId="12D829BA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=D5+1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E5C6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26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713C171" w14:textId="7A0DD9D6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=E5+1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E5C6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27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BF0FCBD" w14:textId="1DB2401D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=F5+1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E5C6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28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</w:tr>
      <w:tr w:rsidR="006B2631" w:rsidRPr="006B2631" w14:paraId="3D3EA8D2" w14:textId="77777777" w:rsidTr="00D0347C">
        <w:trPr>
          <w:trHeight w:val="1247"/>
        </w:trPr>
        <w:tc>
          <w:tcPr>
            <w:tcW w:w="706" w:type="pct"/>
            <w:tcMar>
              <w:right w:w="142" w:type="dxa"/>
            </w:tcMar>
            <w:vAlign w:val="bottom"/>
          </w:tcPr>
          <w:p w14:paraId="5AB2899E" w14:textId="4A429E07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=G5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E5C6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28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=G5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E5C6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28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MonthEnd7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E5C6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=G5+1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E5C6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29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E5C6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29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E5C6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29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E5646C5" w14:textId="701B6D1D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E5C6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29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=A6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E5C6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29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MonthEnd7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E5C6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=A6+1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E5C6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E5C6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E5C6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30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EE5BB46" w14:textId="05E902E3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=B6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E5C6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=B6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E5C6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MonthEnd7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E5C6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=B6+1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E5C6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E5C6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E5C6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31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E4E3FBF" w14:textId="05F3BA78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=C6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E5C6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=C6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E5C6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MonthEnd7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E5C6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=C6+1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E5C6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28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AF081FD" w14:textId="640FB9AA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=D6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E5C6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=D6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E5C6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28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MonthEnd7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E5C6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=D6+1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E5C6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29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E5C6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29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7B7ADA4" w14:textId="4CAE4EB1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=E6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E5C6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=E6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E5C6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29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MonthEnd7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E5C6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=E6+1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E5C6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E5C6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C8D212E" w14:textId="053AA575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=F6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E5C6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=F6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E5C6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MonthEnd7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E5C6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=F6+1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E5C6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E5C6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</w:tr>
      <w:tr w:rsidR="006B2631" w:rsidRPr="006B2631" w14:paraId="5D0A46A4" w14:textId="77777777" w:rsidTr="00D0347C">
        <w:trPr>
          <w:trHeight w:val="1247"/>
        </w:trPr>
        <w:tc>
          <w:tcPr>
            <w:tcW w:w="706" w:type="pct"/>
            <w:tcMar>
              <w:right w:w="142" w:type="dxa"/>
            </w:tcMar>
            <w:vAlign w:val="bottom"/>
          </w:tcPr>
          <w:p w14:paraId="27DF423A" w14:textId="081219F2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E5C6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=G6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E5C6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MonthEnd7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E5C6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=G6+1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0467A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AFC7EEA" w14:textId="1136EEAA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=A7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AE5C6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=A7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0467A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MonthEnd7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0467A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=A7+1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39DBAAB" w14:textId="77777777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50ED590" w14:textId="77777777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523CBEE" w14:textId="77777777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9534267" w14:textId="77777777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A273432" w14:textId="77777777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</w:p>
        </w:tc>
      </w:tr>
    </w:tbl>
    <w:p w14:paraId="50D5D5A5" w14:textId="77777777" w:rsidR="00ED5F48" w:rsidRPr="006B2631" w:rsidRDefault="00ED5F48" w:rsidP="006B2631">
      <w:pPr>
        <w:pStyle w:val="a5"/>
        <w:rPr>
          <w:rFonts w:ascii="Century Gothic" w:hAnsi="Century Gothic"/>
          <w:noProof/>
          <w:color w:val="7F7F7F" w:themeColor="text1" w:themeTint="80"/>
          <w:sz w:val="2"/>
          <w:szCs w:val="2"/>
        </w:rPr>
      </w:pPr>
    </w:p>
    <w:sectPr w:rsidR="00ED5F48" w:rsidRPr="006B2631" w:rsidSect="006B2631">
      <w:pgSz w:w="11906" w:h="16838" w:code="9"/>
      <w:pgMar w:top="1440" w:right="1080" w:bottom="1440" w:left="108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80B17" w14:textId="77777777" w:rsidR="00B70B8E" w:rsidRDefault="00B70B8E">
      <w:pPr>
        <w:spacing w:after="0"/>
      </w:pPr>
      <w:r>
        <w:separator/>
      </w:r>
    </w:p>
  </w:endnote>
  <w:endnote w:type="continuationSeparator" w:id="0">
    <w:p w14:paraId="7BAB6776" w14:textId="77777777" w:rsidR="00B70B8E" w:rsidRDefault="00B70B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562A5" w14:textId="77777777" w:rsidR="00B70B8E" w:rsidRDefault="00B70B8E">
      <w:pPr>
        <w:spacing w:after="0"/>
      </w:pPr>
      <w:r>
        <w:separator/>
      </w:r>
    </w:p>
  </w:footnote>
  <w:footnote w:type="continuationSeparator" w:id="0">
    <w:p w14:paraId="430881E9" w14:textId="77777777" w:rsidR="00B70B8E" w:rsidRDefault="00B70B8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467A5"/>
    <w:rsid w:val="0005357B"/>
    <w:rsid w:val="00071356"/>
    <w:rsid w:val="00097A25"/>
    <w:rsid w:val="000A5A57"/>
    <w:rsid w:val="000B59FA"/>
    <w:rsid w:val="000C5D2D"/>
    <w:rsid w:val="001274F3"/>
    <w:rsid w:val="00151CCE"/>
    <w:rsid w:val="001722E4"/>
    <w:rsid w:val="001B01F9"/>
    <w:rsid w:val="001C41F9"/>
    <w:rsid w:val="00200715"/>
    <w:rsid w:val="00285C1D"/>
    <w:rsid w:val="003327F5"/>
    <w:rsid w:val="00340CAF"/>
    <w:rsid w:val="00370B02"/>
    <w:rsid w:val="00376AD4"/>
    <w:rsid w:val="003C0D41"/>
    <w:rsid w:val="003C4E1D"/>
    <w:rsid w:val="003E085C"/>
    <w:rsid w:val="003E7B3A"/>
    <w:rsid w:val="00416364"/>
    <w:rsid w:val="00431B29"/>
    <w:rsid w:val="00440416"/>
    <w:rsid w:val="00462EAD"/>
    <w:rsid w:val="004A6170"/>
    <w:rsid w:val="004F0317"/>
    <w:rsid w:val="004F6AAC"/>
    <w:rsid w:val="004F745B"/>
    <w:rsid w:val="00502BA3"/>
    <w:rsid w:val="00512F2D"/>
    <w:rsid w:val="00570FBB"/>
    <w:rsid w:val="00583B82"/>
    <w:rsid w:val="005923AC"/>
    <w:rsid w:val="005D5149"/>
    <w:rsid w:val="005E656F"/>
    <w:rsid w:val="00667021"/>
    <w:rsid w:val="006974E1"/>
    <w:rsid w:val="006A1469"/>
    <w:rsid w:val="006B2631"/>
    <w:rsid w:val="006B6899"/>
    <w:rsid w:val="006C0896"/>
    <w:rsid w:val="006F513E"/>
    <w:rsid w:val="007C0139"/>
    <w:rsid w:val="007C4F42"/>
    <w:rsid w:val="007D45A1"/>
    <w:rsid w:val="007F564D"/>
    <w:rsid w:val="008A5495"/>
    <w:rsid w:val="008B1201"/>
    <w:rsid w:val="008F16F7"/>
    <w:rsid w:val="009164BA"/>
    <w:rsid w:val="009166BD"/>
    <w:rsid w:val="009210CF"/>
    <w:rsid w:val="00977AAE"/>
    <w:rsid w:val="00996E56"/>
    <w:rsid w:val="00997268"/>
    <w:rsid w:val="00A12667"/>
    <w:rsid w:val="00A14581"/>
    <w:rsid w:val="00A20E4C"/>
    <w:rsid w:val="00AA23D3"/>
    <w:rsid w:val="00AA3C50"/>
    <w:rsid w:val="00AE302A"/>
    <w:rsid w:val="00AE36BB"/>
    <w:rsid w:val="00AE5C6E"/>
    <w:rsid w:val="00B37C7E"/>
    <w:rsid w:val="00B65B09"/>
    <w:rsid w:val="00B70B8E"/>
    <w:rsid w:val="00B85583"/>
    <w:rsid w:val="00B9476B"/>
    <w:rsid w:val="00BC3952"/>
    <w:rsid w:val="00BE5AB8"/>
    <w:rsid w:val="00BF49DC"/>
    <w:rsid w:val="00C44DFB"/>
    <w:rsid w:val="00C6347E"/>
    <w:rsid w:val="00C6519B"/>
    <w:rsid w:val="00C70F21"/>
    <w:rsid w:val="00C7354B"/>
    <w:rsid w:val="00C800AA"/>
    <w:rsid w:val="00C91F9B"/>
    <w:rsid w:val="00D0126F"/>
    <w:rsid w:val="00D0347C"/>
    <w:rsid w:val="00D405B8"/>
    <w:rsid w:val="00DD55DB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2022-05-16T14:41:00Z</dcterms:created>
  <dcterms:modified xsi:type="dcterms:W3CDTF">2022-05-16T14:41:00Z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