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6B6899" w:rsidRPr="005A04C9" w14:paraId="006BD6C0" w14:textId="77777777" w:rsidTr="006B6899">
        <w:tc>
          <w:tcPr>
            <w:tcW w:w="2500" w:type="pct"/>
            <w:vAlign w:val="center"/>
          </w:tcPr>
          <w:p w14:paraId="19962AF0" w14:textId="3DDD0DD9" w:rsidR="006B6899" w:rsidRPr="005A04C9" w:rsidRDefault="00473FD5" w:rsidP="00CA7046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96"/>
                <w:szCs w:val="96"/>
                <w:lang w:bidi="ru-RU"/>
              </w:rPr>
              <w:drawing>
                <wp:anchor distT="0" distB="0" distL="114300" distR="114300" simplePos="0" relativeHeight="251659264" behindDoc="1" locked="0" layoutInCell="1" allowOverlap="1" wp14:anchorId="5572C629" wp14:editId="06810E5C">
                  <wp:simplePos x="0" y="0"/>
                  <wp:positionH relativeFrom="column">
                    <wp:posOffset>-458470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2" name="Рисунок 2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04C9">
              <w:rPr>
                <w:rFonts w:ascii="Calibri" w:hAnsi="Calibri" w:cs="Calibri"/>
                <w:noProof/>
                <w:color w:val="auto"/>
                <w:sz w:val="96"/>
                <w:szCs w:val="96"/>
                <w:lang w:bidi="ru-RU"/>
              </w:rPr>
              <w:t>ÚNOR</w:t>
            </w:r>
          </w:p>
        </w:tc>
        <w:tc>
          <w:tcPr>
            <w:tcW w:w="2500" w:type="pct"/>
            <w:vAlign w:val="center"/>
          </w:tcPr>
          <w:p w14:paraId="30F9F655" w14:textId="629F0019" w:rsidR="006B6899" w:rsidRPr="005A04C9" w:rsidRDefault="006B6899" w:rsidP="00CA7046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5A04C9" w:rsidRDefault="006B6899" w:rsidP="00CA7046">
      <w:pPr>
        <w:pStyle w:val="Months"/>
        <w:jc w:val="center"/>
        <w:rPr>
          <w:rFonts w:ascii="Calibri" w:hAnsi="Calibri" w:cs="Calibri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CA7046" w:rsidRPr="005A04C9" w14:paraId="2A9965BE" w14:textId="77777777" w:rsidTr="00473FD5">
        <w:trPr>
          <w:trHeight w:val="851"/>
        </w:trPr>
        <w:tc>
          <w:tcPr>
            <w:tcW w:w="708" w:type="pct"/>
            <w:shd w:val="clear" w:color="auto" w:fill="auto"/>
            <w:vAlign w:val="center"/>
          </w:tcPr>
          <w:p w14:paraId="512E7E2D" w14:textId="3B336D15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FAB7376" w14:textId="001402FD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F798461" w14:textId="0C63C04E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3D869A9" w14:textId="0874DC89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05A4BF1" w14:textId="455BF22A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3202455" w14:textId="7178F0C0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31EAB2A" w14:textId="2C1CCAF6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NEDĚLE</w:t>
            </w:r>
          </w:p>
        </w:tc>
      </w:tr>
      <w:tr w:rsidR="006B6899" w:rsidRPr="005A04C9" w14:paraId="78897B1C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59E0EAAF" w14:textId="539C2724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498326A" w14:textId="2302DDED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DD2C321" w14:textId="0F052661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994B2CA" w14:textId="6C2F990E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9BB523" w14:textId="6E332903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881040B" w14:textId="0078948B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5884C514" w14:textId="2C6D3DDB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5A04C9" w14:paraId="48619F73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4D44E21F" w14:textId="499604C0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6A3B054" w14:textId="2820F5FB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0B06407" w14:textId="19A0A8F2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9FA2E64" w14:textId="52BE7C61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DD2A7F8" w14:textId="2459C6B6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5828F76" w14:textId="775FD4D0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5CC68ED0" w14:textId="2DB28B74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5A04C9" w14:paraId="7F359005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642EC91B" w14:textId="554B888F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1E5F1D7" w14:textId="40ADCC41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D7BA790" w14:textId="17BD271A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BD80CDD" w14:textId="4A32999A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A72540D" w14:textId="121D7349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F0F416D" w14:textId="3C23863A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774DD01B" w14:textId="106AF328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5A04C9" w14:paraId="508437E3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44E30587" w14:textId="5DC331F9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457F3AB" w14:textId="3BA1FABE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D2BC8FA" w14:textId="06532409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3CA0134" w14:textId="37C4E9A2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79CEE53" w14:textId="778E90CD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A6FB619" w14:textId="0704E1AF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2AA9D605" w14:textId="3BD3E093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5A04C9" w14:paraId="7B2D4DB4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7B60D089" w14:textId="2ECCE9BF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70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C2D0623" w14:textId="10DA50E9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70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700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6515BFB" w14:textId="78A979DA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42A246" w14:textId="42E67DF9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581518" w14:textId="044B2D79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32E265E" w14:textId="1D48B767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3C82A629" w14:textId="7879F92A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5A04C9" w14:paraId="476F1256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140AF84A" w14:textId="73665077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3E3F924" w14:textId="75CAB9DF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7BD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BD98DC7" w14:textId="77777777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420F1DF" w14:textId="77777777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EBC50A" w14:textId="77777777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5F2DFFB" w14:textId="77777777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018787BD" w14:textId="77777777" w:rsidR="006B6899" w:rsidRPr="005A04C9" w:rsidRDefault="006B6899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A04C9" w:rsidRDefault="00ED5F48" w:rsidP="00CA7046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5A04C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A13C8" w14:textId="77777777" w:rsidR="00BB56FF" w:rsidRDefault="00BB56FF">
      <w:pPr>
        <w:spacing w:after="0"/>
      </w:pPr>
      <w:r>
        <w:separator/>
      </w:r>
    </w:p>
  </w:endnote>
  <w:endnote w:type="continuationSeparator" w:id="0">
    <w:p w14:paraId="6CF1C010" w14:textId="77777777" w:rsidR="00BB56FF" w:rsidRDefault="00BB56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CCDEF" w14:textId="77777777" w:rsidR="00BB56FF" w:rsidRDefault="00BB56FF">
      <w:pPr>
        <w:spacing w:after="0"/>
      </w:pPr>
      <w:r>
        <w:separator/>
      </w:r>
    </w:p>
  </w:footnote>
  <w:footnote w:type="continuationSeparator" w:id="0">
    <w:p w14:paraId="23B648E6" w14:textId="77777777" w:rsidR="00BB56FF" w:rsidRDefault="00BB56F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A04C9"/>
    <w:rsid w:val="005D5149"/>
    <w:rsid w:val="005E656F"/>
    <w:rsid w:val="00667021"/>
    <w:rsid w:val="006751C8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02F3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7BD8"/>
    <w:rsid w:val="00BB56FF"/>
    <w:rsid w:val="00BC3952"/>
    <w:rsid w:val="00BE5AB8"/>
    <w:rsid w:val="00BF49DC"/>
    <w:rsid w:val="00C34FA4"/>
    <w:rsid w:val="00C44DFB"/>
    <w:rsid w:val="00C4700C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97B53"/>
    <w:rsid w:val="00FC0032"/>
    <w:rsid w:val="00FD709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3266CF-7A7E-45BB-A5EC-F206375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2021-11-23T08:50:00Z</dcterms:created>
  <dcterms:modified xsi:type="dcterms:W3CDTF">2021-11-23T08:50:00Z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