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897A9E6" w14:textId="77777777" w:rsidTr="00ED5F48">
        <w:tc>
          <w:tcPr>
            <w:tcW w:w="2500" w:type="pct"/>
            <w:vAlign w:val="center"/>
          </w:tcPr>
          <w:p w14:paraId="30CEB76C" w14:textId="69D732E3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SRPEN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672B793F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62C5495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CA7804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115A302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31AC3ED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27CCB94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76F986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319A89F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7BE7285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5567798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49E5651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4AB3022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587965A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23351CF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100EB6F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443B79A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6FBB69F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3FE0AEC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24F6D23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5F875DE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3517F8E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52D012A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1FEEA96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26E7923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71FB14D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7E8231F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6FB0D34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79FD3B9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606B673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14BFE1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0FC96CD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0363E5F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50A66F6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07523A9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624F37B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4F946FA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2DAECE0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0903448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12A91CC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0F17478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3C47920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293D622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591029E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5364772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66529AF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A69F8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94A1" w14:textId="77777777" w:rsidR="00F4568A" w:rsidRDefault="00F4568A">
      <w:pPr>
        <w:spacing w:after="0"/>
      </w:pPr>
      <w:r>
        <w:separator/>
      </w:r>
    </w:p>
  </w:endnote>
  <w:endnote w:type="continuationSeparator" w:id="0">
    <w:p w14:paraId="7ABBAF5D" w14:textId="77777777" w:rsidR="00F4568A" w:rsidRDefault="00F456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1F78" w14:textId="77777777" w:rsidR="00F4568A" w:rsidRDefault="00F4568A">
      <w:pPr>
        <w:spacing w:after="0"/>
      </w:pPr>
      <w:r>
        <w:separator/>
      </w:r>
    </w:p>
  </w:footnote>
  <w:footnote w:type="continuationSeparator" w:id="0">
    <w:p w14:paraId="325FBC09" w14:textId="77777777" w:rsidR="00F4568A" w:rsidRDefault="00F456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64F8B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6302F"/>
    <w:rsid w:val="00977AAE"/>
    <w:rsid w:val="009902F3"/>
    <w:rsid w:val="00996E56"/>
    <w:rsid w:val="00997268"/>
    <w:rsid w:val="009A69F8"/>
    <w:rsid w:val="00A12667"/>
    <w:rsid w:val="00A14581"/>
    <w:rsid w:val="00A20E4C"/>
    <w:rsid w:val="00AA23D3"/>
    <w:rsid w:val="00AA3C50"/>
    <w:rsid w:val="00AE302A"/>
    <w:rsid w:val="00AE36BB"/>
    <w:rsid w:val="00B37C7E"/>
    <w:rsid w:val="00B55393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DF1898"/>
    <w:rsid w:val="00E1407A"/>
    <w:rsid w:val="00E33F1A"/>
    <w:rsid w:val="00E50BDE"/>
    <w:rsid w:val="00E774CD"/>
    <w:rsid w:val="00E77E1D"/>
    <w:rsid w:val="00E97684"/>
    <w:rsid w:val="00ED5F48"/>
    <w:rsid w:val="00ED75B6"/>
    <w:rsid w:val="00F4568A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2022-05-16T14:47:00Z</dcterms:created>
  <dcterms:modified xsi:type="dcterms:W3CDTF">2022-05-16T14:47:00Z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