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699"/>
        <w:gridCol w:w="7699"/>
      </w:tblGrid>
      <w:tr w:rsidR="00ED5F48" w:rsidRPr="005A04C9" w14:paraId="37EB2D43" w14:textId="77777777" w:rsidTr="00ED5F48">
        <w:tc>
          <w:tcPr>
            <w:tcW w:w="2500" w:type="pct"/>
            <w:vAlign w:val="center"/>
          </w:tcPr>
          <w:p w14:paraId="08C628AC" w14:textId="183C7378" w:rsidR="00ED5F48" w:rsidRPr="005A04C9" w:rsidRDefault="005A04C9" w:rsidP="00CA7046">
            <w:pPr>
              <w:pStyle w:val="ad"/>
              <w:jc w:val="left"/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</w:pPr>
            <w:r>
              <w:rPr>
                <w:rFonts w:ascii="Calibri" w:hAnsi="Calibri" w:cs="Calibri"/>
                <w:noProof/>
                <w:color w:val="auto"/>
                <w:sz w:val="96"/>
                <w:szCs w:val="96"/>
                <w:lang w:bidi="ru-RU"/>
              </w:rPr>
              <w:t>ŘÍJEN</w:t>
            </w:r>
            <w:r w:rsidR="00C34FA4" w:rsidRPr="005A04C9"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  <w:drawing>
                <wp:anchor distT="0" distB="0" distL="114300" distR="114300" simplePos="0" relativeHeight="251667456" behindDoc="1" locked="0" layoutInCell="1" allowOverlap="1" wp14:anchorId="1D1C1F9A" wp14:editId="7A48D519">
                  <wp:simplePos x="0" y="0"/>
                  <wp:positionH relativeFrom="column">
                    <wp:posOffset>-457835</wp:posOffset>
                  </wp:positionH>
                  <wp:positionV relativeFrom="paragraph">
                    <wp:posOffset>-456565</wp:posOffset>
                  </wp:positionV>
                  <wp:extent cx="10693507" cy="7560000"/>
                  <wp:effectExtent l="0" t="0" r="0" b="3175"/>
                  <wp:wrapNone/>
                  <wp:docPr id="10" name="Рисунок 10" descr="Изображение выглядит как еда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01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3507" cy="75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00" w:type="pct"/>
            <w:vAlign w:val="center"/>
          </w:tcPr>
          <w:p w14:paraId="351313CB" w14:textId="76306376" w:rsidR="00ED5F48" w:rsidRPr="005A04C9" w:rsidRDefault="00ED5F48" w:rsidP="00CA7046">
            <w:pPr>
              <w:pStyle w:val="ad"/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5A04C9"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070FF"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  <w:t>2023</w:t>
            </w:r>
            <w:r w:rsidRPr="005A04C9"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702D815D" w14:textId="2505BBA2" w:rsidR="00ED5F48" w:rsidRPr="005A04C9" w:rsidRDefault="00ED5F48" w:rsidP="00CA7046">
      <w:pPr>
        <w:pStyle w:val="Months"/>
        <w:jc w:val="center"/>
        <w:rPr>
          <w:rFonts w:ascii="Calibri" w:hAnsi="Calibri" w:cs="Calibri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2173"/>
        <w:gridCol w:w="2200"/>
        <w:gridCol w:w="2208"/>
        <w:gridCol w:w="2208"/>
        <w:gridCol w:w="2208"/>
        <w:gridCol w:w="2208"/>
        <w:gridCol w:w="2168"/>
      </w:tblGrid>
      <w:tr w:rsidR="00CA7046" w:rsidRPr="005A04C9" w14:paraId="744C85F7" w14:textId="77777777" w:rsidTr="00C34FA4">
        <w:trPr>
          <w:trHeight w:val="851"/>
        </w:trPr>
        <w:tc>
          <w:tcPr>
            <w:tcW w:w="707" w:type="pct"/>
            <w:shd w:val="clear" w:color="auto" w:fill="auto"/>
            <w:vAlign w:val="center"/>
          </w:tcPr>
          <w:p w14:paraId="1CC8B071" w14:textId="4766BD46" w:rsidR="00CA7046" w:rsidRPr="005A04C9" w:rsidRDefault="005A04C9" w:rsidP="00CA7046">
            <w:pPr>
              <w:pStyle w:val="Days"/>
              <w:rPr>
                <w:rFonts w:ascii="Calibri" w:hAnsi="Calibri" w:cs="Calibri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alibri" w:hAnsi="Calibri" w:cs="Calibri"/>
                <w:noProof/>
                <w:color w:val="FFFFFF" w:themeColor="background1"/>
                <w:sz w:val="36"/>
                <w:szCs w:val="36"/>
                <w:lang w:bidi="ru-RU"/>
              </w:rPr>
              <w:t>PONDĚLÍ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5A25A901" w14:textId="68F405CA" w:rsidR="00CA7046" w:rsidRPr="005A04C9" w:rsidRDefault="005A04C9" w:rsidP="00CA7046">
            <w:pPr>
              <w:pStyle w:val="Days"/>
              <w:rPr>
                <w:rFonts w:ascii="Calibri" w:hAnsi="Calibri" w:cs="Calibri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alibri" w:hAnsi="Calibri" w:cs="Calibri"/>
                <w:noProof/>
                <w:color w:val="FFFFFF" w:themeColor="background1"/>
                <w:sz w:val="36"/>
                <w:szCs w:val="36"/>
                <w:lang w:bidi="ru-RU"/>
              </w:rPr>
              <w:t>ÚTERÝ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71D16FEA" w14:textId="6B750FA1" w:rsidR="00CA7046" w:rsidRPr="005A04C9" w:rsidRDefault="005A04C9" w:rsidP="00CA7046">
            <w:pPr>
              <w:pStyle w:val="Days"/>
              <w:rPr>
                <w:rFonts w:ascii="Calibri" w:hAnsi="Calibri" w:cs="Calibri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alibri" w:hAnsi="Calibri" w:cs="Calibri"/>
                <w:noProof/>
                <w:color w:val="FFFFFF" w:themeColor="background1"/>
                <w:sz w:val="36"/>
                <w:szCs w:val="36"/>
                <w:lang w:bidi="ru-RU"/>
              </w:rPr>
              <w:t>STŘEDA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0ABF5B13" w14:textId="346C8B97" w:rsidR="00CA7046" w:rsidRPr="005A04C9" w:rsidRDefault="005A04C9" w:rsidP="00CA7046">
            <w:pPr>
              <w:pStyle w:val="Days"/>
              <w:rPr>
                <w:rFonts w:ascii="Calibri" w:hAnsi="Calibri" w:cs="Calibri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alibri" w:hAnsi="Calibri" w:cs="Calibri"/>
                <w:noProof/>
                <w:color w:val="FFFFFF" w:themeColor="background1"/>
                <w:sz w:val="36"/>
                <w:szCs w:val="36"/>
                <w:lang w:bidi="ru-RU"/>
              </w:rPr>
              <w:t>ČTVRTEK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6A158D24" w14:textId="43F0F334" w:rsidR="00CA7046" w:rsidRPr="005A04C9" w:rsidRDefault="005A04C9" w:rsidP="00CA7046">
            <w:pPr>
              <w:pStyle w:val="Days"/>
              <w:rPr>
                <w:rFonts w:ascii="Calibri" w:hAnsi="Calibri" w:cs="Calibri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alibri" w:hAnsi="Calibri" w:cs="Calibri"/>
                <w:noProof/>
                <w:color w:val="FFFFFF" w:themeColor="background1"/>
                <w:sz w:val="36"/>
                <w:szCs w:val="36"/>
                <w:lang w:bidi="ru-RU"/>
              </w:rPr>
              <w:t>PÁTEK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57D4827B" w14:textId="153C0A84" w:rsidR="00CA7046" w:rsidRPr="005A04C9" w:rsidRDefault="005A04C9" w:rsidP="00CA7046">
            <w:pPr>
              <w:pStyle w:val="Days"/>
              <w:rPr>
                <w:rFonts w:ascii="Calibri" w:hAnsi="Calibri" w:cs="Calibri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alibri" w:hAnsi="Calibri" w:cs="Calibri"/>
                <w:noProof/>
                <w:color w:val="FFFFFF" w:themeColor="background1"/>
                <w:sz w:val="36"/>
                <w:szCs w:val="36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0E9E91D0" w14:textId="7C94126D" w:rsidR="00CA7046" w:rsidRPr="005A04C9" w:rsidRDefault="005A04C9" w:rsidP="00CA7046">
            <w:pPr>
              <w:pStyle w:val="Days"/>
              <w:rPr>
                <w:rFonts w:ascii="Calibri" w:hAnsi="Calibri" w:cs="Calibri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alibri" w:hAnsi="Calibri" w:cs="Calibri"/>
                <w:noProof/>
                <w:color w:val="FFFFFF" w:themeColor="background1"/>
                <w:sz w:val="36"/>
                <w:szCs w:val="36"/>
                <w:lang w:bidi="ru-RU"/>
              </w:rPr>
              <w:t>NEDĚLE</w:t>
            </w:r>
          </w:p>
        </w:tc>
      </w:tr>
      <w:tr w:rsidR="00ED5F48" w:rsidRPr="005A04C9" w14:paraId="5381513E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36BC57C8" w14:textId="77F389CD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70F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“понедельник" 1 ""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728061A7" w14:textId="207F556D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70F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“вторник" 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70F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422F473E" w14:textId="75944C55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70F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“среда" 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70F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2ACCEDDE" w14:textId="26682976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70F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“четверг" 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70F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2CE170C" w14:textId="7E9113C1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70F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= “пятница" 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70F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1B23"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756E015" w14:textId="4D8767B4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70F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“суббота" 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=E2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70F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=E2+1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70F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2ADF4C5D" w14:textId="0863D574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70F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“воскресенье" 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=F2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70F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=F2+1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70F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70F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70FF"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A04C9" w14:paraId="721964FC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23169FFA" w14:textId="24995D21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70F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3603F53D" w14:textId="6AB93EA3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70F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0E40092" w14:textId="5540AB5F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70F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5F6D1F4" w14:textId="3D1AC548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70F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8E17393" w14:textId="2B32062D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70F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C1BCADB" w14:textId="296ED407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=E3+1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70F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51422885" w14:textId="05C903CB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=F3+1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70F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A04C9" w14:paraId="4715A07D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5343FC40" w14:textId="11CB1EB5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70F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723101E2" w14:textId="317FDE1B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70F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D2224C0" w14:textId="5880F1C0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70F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1E8B817" w14:textId="28A9C4A1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70F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7EAF1C4" w14:textId="6EF1943E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70F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6B49DADF" w14:textId="228DCE90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=E4+1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70F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0B5E98B9" w14:textId="12A6B3C6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=F4+1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70F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A04C9" w14:paraId="031FB9CF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23BAA67E" w14:textId="066563D0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70F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4A91E366" w14:textId="3948B520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70F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9CD9FA9" w14:textId="40BA008B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70F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40730DE8" w14:textId="183A01AE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70F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8E94C42" w14:textId="504DAF98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70F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491F44B0" w14:textId="37E18317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=E5+1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70F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4F9ADD11" w14:textId="73B321FE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=F5+1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70F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A04C9" w14:paraId="70CC9F45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7327EB80" w14:textId="72A53CEE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70F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22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70F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22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70F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70F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70F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70F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5D827B45" w14:textId="1E4E23A3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70F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70F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70F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70F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70F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70F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1BFFAE0" w14:textId="5A684889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70F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70F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70F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70F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70F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70F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6D086A65" w14:textId="2C493D13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70F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70F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70F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70F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70F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70F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6E68AD1" w14:textId="6FBE2EC9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70F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70F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70F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70F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70F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70F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56863F3" w14:textId="09E95C22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=E6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70F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=E6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70F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70F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=E6+1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70F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70F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70F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10CF03AC" w14:textId="3C76C6DD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=F6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70F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=F6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70F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70F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=F6+1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70F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70F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70F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A04C9" w14:paraId="1957B553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75070656" w14:textId="088D07B1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70F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70F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70F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70F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8070F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70F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8070F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70F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298AFD37" w14:textId="3C741E95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70F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70F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70F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70F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8070F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70F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8070F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70F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420F714" w14:textId="77777777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FB39AC7" w14:textId="77777777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84575F8" w14:textId="77777777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BCB9558" w14:textId="77777777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6C2D1A52" w14:textId="77777777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</w:p>
        </w:tc>
      </w:tr>
    </w:tbl>
    <w:p w14:paraId="50D5D5A5" w14:textId="77777777" w:rsidR="00ED5F48" w:rsidRPr="005A04C9" w:rsidRDefault="00ED5F48" w:rsidP="00CA7046">
      <w:pPr>
        <w:pStyle w:val="a5"/>
        <w:rPr>
          <w:rFonts w:ascii="Calibri" w:hAnsi="Calibri" w:cs="Calibri"/>
          <w:noProof/>
          <w:color w:val="auto"/>
          <w:sz w:val="2"/>
          <w:szCs w:val="2"/>
        </w:rPr>
      </w:pPr>
    </w:p>
    <w:sectPr w:rsidR="00ED5F48" w:rsidRPr="005A04C9" w:rsidSect="00CA7046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855562" w14:textId="77777777" w:rsidR="006A635D" w:rsidRDefault="006A635D">
      <w:pPr>
        <w:spacing w:after="0"/>
      </w:pPr>
      <w:r>
        <w:separator/>
      </w:r>
    </w:p>
  </w:endnote>
  <w:endnote w:type="continuationSeparator" w:id="0">
    <w:p w14:paraId="0E56E546" w14:textId="77777777" w:rsidR="006A635D" w:rsidRDefault="006A635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214E93" w14:textId="77777777" w:rsidR="006A635D" w:rsidRDefault="006A635D">
      <w:pPr>
        <w:spacing w:after="0"/>
      </w:pPr>
      <w:r>
        <w:separator/>
      </w:r>
    </w:p>
  </w:footnote>
  <w:footnote w:type="continuationSeparator" w:id="0">
    <w:p w14:paraId="368E3219" w14:textId="77777777" w:rsidR="006A635D" w:rsidRDefault="006A635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понедельник"/>
  </w:docVars>
  <w:rsids>
    <w:rsidRoot w:val="00285C1D"/>
    <w:rsid w:val="0003030C"/>
    <w:rsid w:val="0005357B"/>
    <w:rsid w:val="00071356"/>
    <w:rsid w:val="00097A25"/>
    <w:rsid w:val="000A5A57"/>
    <w:rsid w:val="001274F3"/>
    <w:rsid w:val="00151CCE"/>
    <w:rsid w:val="001B01F9"/>
    <w:rsid w:val="001C41F9"/>
    <w:rsid w:val="00285C1D"/>
    <w:rsid w:val="003327F5"/>
    <w:rsid w:val="00340CAF"/>
    <w:rsid w:val="003C0D41"/>
    <w:rsid w:val="003D1B23"/>
    <w:rsid w:val="003E085C"/>
    <w:rsid w:val="003E7B3A"/>
    <w:rsid w:val="00416364"/>
    <w:rsid w:val="00431B29"/>
    <w:rsid w:val="00440416"/>
    <w:rsid w:val="00462EAD"/>
    <w:rsid w:val="00473FD5"/>
    <w:rsid w:val="004A6170"/>
    <w:rsid w:val="004F6AAC"/>
    <w:rsid w:val="00512F2D"/>
    <w:rsid w:val="00570FBB"/>
    <w:rsid w:val="00583B82"/>
    <w:rsid w:val="005923AC"/>
    <w:rsid w:val="005A04C9"/>
    <w:rsid w:val="005D5149"/>
    <w:rsid w:val="005E656F"/>
    <w:rsid w:val="00667021"/>
    <w:rsid w:val="006751C8"/>
    <w:rsid w:val="006974E1"/>
    <w:rsid w:val="006A635D"/>
    <w:rsid w:val="006B6899"/>
    <w:rsid w:val="006C0896"/>
    <w:rsid w:val="006F513E"/>
    <w:rsid w:val="007C0139"/>
    <w:rsid w:val="007C4FA2"/>
    <w:rsid w:val="007D45A1"/>
    <w:rsid w:val="007F564D"/>
    <w:rsid w:val="008070FF"/>
    <w:rsid w:val="008B1201"/>
    <w:rsid w:val="008F16F7"/>
    <w:rsid w:val="009164BA"/>
    <w:rsid w:val="009166BD"/>
    <w:rsid w:val="00977AAE"/>
    <w:rsid w:val="009902F3"/>
    <w:rsid w:val="00996E56"/>
    <w:rsid w:val="00997268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E5AB8"/>
    <w:rsid w:val="00BF49DC"/>
    <w:rsid w:val="00C34FA4"/>
    <w:rsid w:val="00C44DFB"/>
    <w:rsid w:val="00C6519B"/>
    <w:rsid w:val="00C70F21"/>
    <w:rsid w:val="00C7354B"/>
    <w:rsid w:val="00C800AA"/>
    <w:rsid w:val="00C91F9B"/>
    <w:rsid w:val="00CA7046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F91390"/>
    <w:rsid w:val="00F93E3B"/>
    <w:rsid w:val="00F97B53"/>
    <w:rsid w:val="00FC0032"/>
    <w:rsid w:val="00FF4587"/>
    <w:rsid w:val="00FF4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3266CF-7A7E-45BB-A5EC-F206375B3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2021-09-28T19:38:00Z</dcterms:created>
  <dcterms:modified xsi:type="dcterms:W3CDTF">2021-09-28T19:38:00Z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