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7699"/>
        <w:gridCol w:w="7699"/>
      </w:tblGrid>
      <w:tr w:rsidR="00ED5F48" w:rsidRPr="005A04C9" w14:paraId="491B8CF8" w14:textId="77777777" w:rsidTr="00ED5F48">
        <w:tc>
          <w:tcPr>
            <w:tcW w:w="2500" w:type="pct"/>
            <w:vAlign w:val="center"/>
          </w:tcPr>
          <w:p w14:paraId="1D943BD5" w14:textId="788C6235" w:rsidR="00ED5F48" w:rsidRPr="005A04C9" w:rsidRDefault="005A04C9" w:rsidP="00CA7046">
            <w:pPr>
              <w:pStyle w:val="ad"/>
              <w:jc w:val="left"/>
              <w:rPr>
                <w:rFonts w:ascii="Calibri" w:hAnsi="Calibri" w:cs="Calibri"/>
                <w:noProof/>
                <w:color w:val="auto"/>
                <w:sz w:val="80"/>
                <w:szCs w:val="80"/>
                <w:lang w:bidi="ru-RU"/>
              </w:rPr>
            </w:pPr>
            <w:r>
              <w:rPr>
                <w:rFonts w:ascii="Calibri" w:hAnsi="Calibri" w:cs="Calibri"/>
                <w:noProof/>
                <w:color w:val="auto"/>
                <w:sz w:val="96"/>
                <w:szCs w:val="96"/>
                <w:lang w:bidi="ru-RU"/>
              </w:rPr>
              <w:t>LISTOPAD</w:t>
            </w:r>
            <w:r w:rsidR="00C34FA4" w:rsidRPr="005A04C9">
              <w:rPr>
                <w:rFonts w:ascii="Calibri" w:hAnsi="Calibri" w:cs="Calibri"/>
                <w:noProof/>
                <w:color w:val="auto"/>
                <w:sz w:val="80"/>
                <w:szCs w:val="80"/>
                <w:lang w:bidi="ru-RU"/>
              </w:rPr>
              <w:drawing>
                <wp:anchor distT="0" distB="0" distL="114300" distR="114300" simplePos="0" relativeHeight="251668480" behindDoc="1" locked="0" layoutInCell="1" allowOverlap="1" wp14:anchorId="25AB8D85" wp14:editId="3DDE0E83">
                  <wp:simplePos x="0" y="0"/>
                  <wp:positionH relativeFrom="column">
                    <wp:posOffset>-457835</wp:posOffset>
                  </wp:positionH>
                  <wp:positionV relativeFrom="paragraph">
                    <wp:posOffset>-456565</wp:posOffset>
                  </wp:positionV>
                  <wp:extent cx="10693507" cy="7560000"/>
                  <wp:effectExtent l="0" t="0" r="0" b="3175"/>
                  <wp:wrapNone/>
                  <wp:docPr id="11" name="Рисунок 11" descr="Изображение выглядит как еда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01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93507" cy="75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500" w:type="pct"/>
            <w:vAlign w:val="center"/>
          </w:tcPr>
          <w:p w14:paraId="5AC816B2" w14:textId="0C750693" w:rsidR="00ED5F48" w:rsidRPr="005A04C9" w:rsidRDefault="00ED5F48" w:rsidP="00CA7046">
            <w:pPr>
              <w:pStyle w:val="ad"/>
              <w:rPr>
                <w:rFonts w:ascii="Calibri" w:hAnsi="Calibri" w:cs="Calibri"/>
                <w:noProof/>
                <w:color w:val="auto"/>
                <w:sz w:val="80"/>
                <w:szCs w:val="80"/>
                <w:lang w:bidi="ru-RU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80"/>
                <w:szCs w:val="80"/>
                <w:lang w:bidi="ru-RU"/>
              </w:rPr>
              <w:instrText xml:space="preserve"> DOCVARIABLE  MonthStart1 \@  yyyy   \* MERGEFORMAT </w:instrText>
            </w:r>
            <w:r w:rsidRPr="005A04C9">
              <w:rPr>
                <w:rFonts w:ascii="Calibri" w:hAnsi="Calibri" w:cs="Calibri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5804CF">
              <w:rPr>
                <w:rFonts w:ascii="Calibri" w:hAnsi="Calibri" w:cs="Calibri"/>
                <w:noProof/>
                <w:color w:val="auto"/>
                <w:sz w:val="80"/>
                <w:szCs w:val="80"/>
                <w:lang w:bidi="ru-RU"/>
              </w:rPr>
              <w:t>2021</w:t>
            </w:r>
            <w:r w:rsidRPr="005A04C9">
              <w:rPr>
                <w:rFonts w:ascii="Calibri" w:hAnsi="Calibri" w:cs="Calibri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</w:tr>
    </w:tbl>
    <w:p w14:paraId="60D83A92" w14:textId="61BA8925" w:rsidR="00ED5F48" w:rsidRPr="005A04C9" w:rsidRDefault="00ED5F48" w:rsidP="00CA7046">
      <w:pPr>
        <w:pStyle w:val="Months"/>
        <w:jc w:val="center"/>
        <w:rPr>
          <w:rFonts w:ascii="Calibri" w:hAnsi="Calibri" w:cs="Calibri"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2173"/>
        <w:gridCol w:w="2200"/>
        <w:gridCol w:w="2208"/>
        <w:gridCol w:w="2208"/>
        <w:gridCol w:w="2208"/>
        <w:gridCol w:w="2208"/>
        <w:gridCol w:w="2168"/>
      </w:tblGrid>
      <w:tr w:rsidR="00CA7046" w:rsidRPr="005A04C9" w14:paraId="46168607" w14:textId="77777777" w:rsidTr="00C34FA4">
        <w:trPr>
          <w:trHeight w:val="851"/>
        </w:trPr>
        <w:tc>
          <w:tcPr>
            <w:tcW w:w="707" w:type="pct"/>
            <w:shd w:val="clear" w:color="auto" w:fill="auto"/>
            <w:vAlign w:val="center"/>
          </w:tcPr>
          <w:p w14:paraId="624BECF2" w14:textId="53CC3E77" w:rsidR="00CA7046" w:rsidRPr="005A04C9" w:rsidRDefault="005A04C9" w:rsidP="00CA7046">
            <w:pPr>
              <w:pStyle w:val="Days"/>
              <w:rPr>
                <w:rFonts w:ascii="Calibri" w:hAnsi="Calibri" w:cs="Calibri"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alibri" w:hAnsi="Calibri" w:cs="Calibri"/>
                <w:noProof/>
                <w:color w:val="FFFFFF" w:themeColor="background1"/>
                <w:sz w:val="36"/>
                <w:szCs w:val="36"/>
                <w:lang w:bidi="ru-RU"/>
              </w:rPr>
              <w:t>PONDĚLÍ</w:t>
            </w:r>
          </w:p>
        </w:tc>
        <w:tc>
          <w:tcPr>
            <w:tcW w:w="716" w:type="pct"/>
            <w:shd w:val="clear" w:color="auto" w:fill="auto"/>
            <w:vAlign w:val="center"/>
          </w:tcPr>
          <w:p w14:paraId="15CDEE10" w14:textId="2CC793AE" w:rsidR="00CA7046" w:rsidRPr="005A04C9" w:rsidRDefault="005A04C9" w:rsidP="00CA7046">
            <w:pPr>
              <w:pStyle w:val="Days"/>
              <w:rPr>
                <w:rFonts w:ascii="Calibri" w:hAnsi="Calibri" w:cs="Calibri"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alibri" w:hAnsi="Calibri" w:cs="Calibri"/>
                <w:noProof/>
                <w:color w:val="FFFFFF" w:themeColor="background1"/>
                <w:sz w:val="36"/>
                <w:szCs w:val="36"/>
                <w:lang w:bidi="ru-RU"/>
              </w:rPr>
              <w:t>ÚTERÝ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18328FBE" w14:textId="72CDA82C" w:rsidR="00CA7046" w:rsidRPr="005A04C9" w:rsidRDefault="005A04C9" w:rsidP="00CA7046">
            <w:pPr>
              <w:pStyle w:val="Days"/>
              <w:rPr>
                <w:rFonts w:ascii="Calibri" w:hAnsi="Calibri" w:cs="Calibri"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alibri" w:hAnsi="Calibri" w:cs="Calibri"/>
                <w:noProof/>
                <w:color w:val="FFFFFF" w:themeColor="background1"/>
                <w:sz w:val="36"/>
                <w:szCs w:val="36"/>
                <w:lang w:bidi="ru-RU"/>
              </w:rPr>
              <w:t>STŘEDA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66C11AC7" w14:textId="3D4C6456" w:rsidR="00CA7046" w:rsidRPr="005A04C9" w:rsidRDefault="005A04C9" w:rsidP="00CA7046">
            <w:pPr>
              <w:pStyle w:val="Days"/>
              <w:rPr>
                <w:rFonts w:ascii="Calibri" w:hAnsi="Calibri" w:cs="Calibri"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alibri" w:hAnsi="Calibri" w:cs="Calibri"/>
                <w:noProof/>
                <w:color w:val="FFFFFF" w:themeColor="background1"/>
                <w:sz w:val="36"/>
                <w:szCs w:val="36"/>
                <w:lang w:bidi="ru-RU"/>
              </w:rPr>
              <w:t>ČTVRTEK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192D2B52" w14:textId="0CC6BD64" w:rsidR="00CA7046" w:rsidRPr="005A04C9" w:rsidRDefault="005A04C9" w:rsidP="00CA7046">
            <w:pPr>
              <w:pStyle w:val="Days"/>
              <w:rPr>
                <w:rFonts w:ascii="Calibri" w:hAnsi="Calibri" w:cs="Calibri"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alibri" w:hAnsi="Calibri" w:cs="Calibri"/>
                <w:noProof/>
                <w:color w:val="FFFFFF" w:themeColor="background1"/>
                <w:sz w:val="36"/>
                <w:szCs w:val="36"/>
                <w:lang w:bidi="ru-RU"/>
              </w:rPr>
              <w:t>PÁTEK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74E3B942" w14:textId="3F1EE635" w:rsidR="00CA7046" w:rsidRPr="005A04C9" w:rsidRDefault="005A04C9" w:rsidP="00CA7046">
            <w:pPr>
              <w:pStyle w:val="Days"/>
              <w:rPr>
                <w:rFonts w:ascii="Calibri" w:hAnsi="Calibri" w:cs="Calibri"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alibri" w:hAnsi="Calibri" w:cs="Calibri"/>
                <w:noProof/>
                <w:color w:val="FFFFFF" w:themeColor="background1"/>
                <w:sz w:val="36"/>
                <w:szCs w:val="36"/>
                <w:lang w:bidi="ru-RU"/>
              </w:rPr>
              <w:t>SOBOTA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5F471C53" w14:textId="5E7C331D" w:rsidR="00CA7046" w:rsidRPr="005A04C9" w:rsidRDefault="005A04C9" w:rsidP="00CA7046">
            <w:pPr>
              <w:pStyle w:val="Days"/>
              <w:rPr>
                <w:rFonts w:ascii="Calibri" w:hAnsi="Calibri" w:cs="Calibri"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alibri" w:hAnsi="Calibri" w:cs="Calibri"/>
                <w:noProof/>
                <w:color w:val="FFFFFF" w:themeColor="background1"/>
                <w:sz w:val="36"/>
                <w:szCs w:val="36"/>
                <w:lang w:bidi="ru-RU"/>
              </w:rPr>
              <w:t>NEDĚLE</w:t>
            </w:r>
          </w:p>
        </w:tc>
      </w:tr>
      <w:tr w:rsidR="00ED5F48" w:rsidRPr="005A04C9" w14:paraId="1AB241C6" w14:textId="77777777" w:rsidTr="00C34FA4">
        <w:trPr>
          <w:trHeight w:val="1304"/>
        </w:trPr>
        <w:tc>
          <w:tcPr>
            <w:tcW w:w="707" w:type="pct"/>
            <w:shd w:val="clear" w:color="auto" w:fill="auto"/>
            <w:tcMar>
              <w:right w:w="142" w:type="dxa"/>
            </w:tcMar>
            <w:vAlign w:val="bottom"/>
          </w:tcPr>
          <w:p w14:paraId="69208744" w14:textId="7C4C594F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MonthStart11 \@ dddd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804CF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 “понедельник" 1 ""</w:instrText>
            </w:r>
            <w:r w:rsidR="005804CF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804CF"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1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right w:w="142" w:type="dxa"/>
            </w:tcMar>
            <w:vAlign w:val="bottom"/>
          </w:tcPr>
          <w:p w14:paraId="1FF23BE8" w14:textId="6B116FCF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MonthStart11 \@ dddd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804CF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 “вторник" 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=A2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804CF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=A2+1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804CF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804CF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804CF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2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2AF104F4" w14:textId="72B11CD5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MonthStart11 \@ dddd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804CF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 “среда" 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=B2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804CF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=B2+1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804CF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804CF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804CF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3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7B57DE07" w14:textId="42736216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MonthStart11 \@ dddd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804CF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 “четверг" 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=C2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804CF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=C2+1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804CF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804CF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804CF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4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74EDA721" w14:textId="1E2608A1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MonthStart11 \@ dddd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804CF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= “пятница" 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=D2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804CF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=D2+1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804CF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5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804CF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5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804CF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5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5C318F1A" w14:textId="0F4E1695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MonthStart11 \@ dddd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804CF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 “суббота" 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=E2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804CF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5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=E2+1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804CF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6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804CF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6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804CF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6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auto"/>
            <w:tcMar>
              <w:right w:w="142" w:type="dxa"/>
            </w:tcMar>
            <w:vAlign w:val="bottom"/>
          </w:tcPr>
          <w:p w14:paraId="744BCADC" w14:textId="076D8503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MonthStart11 \@ dddd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804CF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 “воскресенье" 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=F2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804CF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6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=F2+1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804CF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7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804CF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7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804CF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7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5A04C9" w14:paraId="1190101B" w14:textId="77777777" w:rsidTr="00C34FA4">
        <w:trPr>
          <w:trHeight w:val="1304"/>
        </w:trPr>
        <w:tc>
          <w:tcPr>
            <w:tcW w:w="707" w:type="pct"/>
            <w:shd w:val="clear" w:color="auto" w:fill="auto"/>
            <w:tcMar>
              <w:right w:w="142" w:type="dxa"/>
            </w:tcMar>
            <w:vAlign w:val="bottom"/>
          </w:tcPr>
          <w:p w14:paraId="4392197A" w14:textId="4BA23F88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=G2+1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804CF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8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right w:w="142" w:type="dxa"/>
            </w:tcMar>
            <w:vAlign w:val="bottom"/>
          </w:tcPr>
          <w:p w14:paraId="56E84146" w14:textId="11414385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=A3+1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804CF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9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271D001C" w14:textId="047842BE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=B3+1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804CF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10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1E99F84F" w14:textId="1F106AAF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=C3+1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804CF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11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13D7A2C7" w14:textId="58077193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=D3+1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804CF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12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528C68FC" w14:textId="104FA7FB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=E3+1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804CF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13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auto"/>
            <w:tcMar>
              <w:right w:w="142" w:type="dxa"/>
            </w:tcMar>
            <w:vAlign w:val="bottom"/>
          </w:tcPr>
          <w:p w14:paraId="6FA46A54" w14:textId="2D0512D5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=F3+1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804CF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14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5A04C9" w14:paraId="71496383" w14:textId="77777777" w:rsidTr="00C34FA4">
        <w:trPr>
          <w:trHeight w:val="1304"/>
        </w:trPr>
        <w:tc>
          <w:tcPr>
            <w:tcW w:w="707" w:type="pct"/>
            <w:shd w:val="clear" w:color="auto" w:fill="auto"/>
            <w:tcMar>
              <w:right w:w="142" w:type="dxa"/>
            </w:tcMar>
            <w:vAlign w:val="bottom"/>
          </w:tcPr>
          <w:p w14:paraId="5EC68B63" w14:textId="214CB204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=G3+1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804CF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15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right w:w="142" w:type="dxa"/>
            </w:tcMar>
            <w:vAlign w:val="bottom"/>
          </w:tcPr>
          <w:p w14:paraId="01DE3BEC" w14:textId="7B2B376A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=A4+1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804CF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16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45AD6FE0" w14:textId="623192A8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=B4+1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804CF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17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29A9C57C" w14:textId="3CFCA828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=C4+1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804CF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18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710A001C" w14:textId="00BBBF0E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=D4+1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804CF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19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27B318C0" w14:textId="54A07D2E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=E4+1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804CF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20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auto"/>
            <w:tcMar>
              <w:right w:w="142" w:type="dxa"/>
            </w:tcMar>
            <w:vAlign w:val="bottom"/>
          </w:tcPr>
          <w:p w14:paraId="1CC94ADB" w14:textId="11E6D139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=F4+1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804CF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21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5A04C9" w14:paraId="074BB8BF" w14:textId="77777777" w:rsidTr="00C34FA4">
        <w:trPr>
          <w:trHeight w:val="1304"/>
        </w:trPr>
        <w:tc>
          <w:tcPr>
            <w:tcW w:w="707" w:type="pct"/>
            <w:shd w:val="clear" w:color="auto" w:fill="auto"/>
            <w:tcMar>
              <w:right w:w="142" w:type="dxa"/>
            </w:tcMar>
            <w:vAlign w:val="bottom"/>
          </w:tcPr>
          <w:p w14:paraId="277B7C06" w14:textId="012CDD3B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=G4+1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804CF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22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right w:w="142" w:type="dxa"/>
            </w:tcMar>
            <w:vAlign w:val="bottom"/>
          </w:tcPr>
          <w:p w14:paraId="4751A727" w14:textId="10CABB60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=A5+1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804CF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23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22866D1E" w14:textId="5AFC5D95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=B5+1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804CF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24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1A14EB99" w14:textId="57944A4D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=C5+1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804CF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25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2F9EFBF0" w14:textId="0908C8DD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=D5+1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804CF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26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0133F83D" w14:textId="13118323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=E5+1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804CF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27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auto"/>
            <w:tcMar>
              <w:right w:w="142" w:type="dxa"/>
            </w:tcMar>
            <w:vAlign w:val="bottom"/>
          </w:tcPr>
          <w:p w14:paraId="41C6EBAA" w14:textId="3DF62EBB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=F5+1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804CF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28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5A04C9" w14:paraId="3240C3B6" w14:textId="77777777" w:rsidTr="00C34FA4">
        <w:trPr>
          <w:trHeight w:val="1304"/>
        </w:trPr>
        <w:tc>
          <w:tcPr>
            <w:tcW w:w="707" w:type="pct"/>
            <w:shd w:val="clear" w:color="auto" w:fill="auto"/>
            <w:tcMar>
              <w:right w:w="142" w:type="dxa"/>
            </w:tcMar>
            <w:vAlign w:val="bottom"/>
          </w:tcPr>
          <w:p w14:paraId="7EFB2A1C" w14:textId="047B9015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=G5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804CF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=G5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804CF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DocVariable MonthEnd11 \@ d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804CF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=G5+1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804CF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804CF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804CF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29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right w:w="142" w:type="dxa"/>
            </w:tcMar>
            <w:vAlign w:val="bottom"/>
          </w:tcPr>
          <w:p w14:paraId="048B7341" w14:textId="2959C8A4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=A6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804CF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=A6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804CF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DocVariable MonthEnd11 \@ d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804CF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=A6+1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804CF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804CF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804CF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30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74D13A7C" w14:textId="6599A47C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=B6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804CF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=B6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804CF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DocVariable MonthEnd11 \@ d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804CF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=B6+1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C4C72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19BD97E4" w14:textId="19A9EF12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=C6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804CF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=C6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C4C72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DocVariable MonthEnd11 \@ d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C4C72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=C6+1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D1B23"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1978CE96" w14:textId="60AAC8E1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=D6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804CF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=D6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D1B23"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DocVariable MonthEnd11 \@ d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D1B23"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=D6+1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D1B23"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D1B23"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4A9A1247" w14:textId="6045C3A8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=E6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804CF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=E6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D1B23"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DocVariable MonthEnd11 \@ d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D1B23"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=E6+1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D1B23"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D1B23"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auto"/>
            <w:tcMar>
              <w:right w:w="142" w:type="dxa"/>
            </w:tcMar>
            <w:vAlign w:val="bottom"/>
          </w:tcPr>
          <w:p w14:paraId="13BC1A11" w14:textId="15CF8E1F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=F6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804CF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=F6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D1B23"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DocVariable MonthEnd11 \@ d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D1B23"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=F6+1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D1B23"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D1B23"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5A04C9" w14:paraId="1AEF418B" w14:textId="77777777" w:rsidTr="00C34FA4">
        <w:trPr>
          <w:trHeight w:val="1304"/>
        </w:trPr>
        <w:tc>
          <w:tcPr>
            <w:tcW w:w="707" w:type="pct"/>
            <w:shd w:val="clear" w:color="auto" w:fill="auto"/>
            <w:tcMar>
              <w:right w:w="142" w:type="dxa"/>
            </w:tcMar>
            <w:vAlign w:val="bottom"/>
          </w:tcPr>
          <w:p w14:paraId="79A0E62B" w14:textId="3BE96188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=G6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804CF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=G6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D1B23"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DocVariable MonthEnd11 \@ d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D1B23"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=G6+1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D1B23"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D1B23"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right w:w="142" w:type="dxa"/>
            </w:tcMar>
            <w:vAlign w:val="bottom"/>
          </w:tcPr>
          <w:p w14:paraId="2CAB03A5" w14:textId="4AA29FC7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=A7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804CF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=A7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D1B23"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DocVariable MonthEnd11 \@ d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D1B23"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=A7+1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37B7ACE1" w14:textId="77777777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1C7008B6" w14:textId="77777777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110AE0D9" w14:textId="77777777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6960972F" w14:textId="77777777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05" w:type="pct"/>
            <w:shd w:val="clear" w:color="auto" w:fill="auto"/>
            <w:tcMar>
              <w:right w:w="142" w:type="dxa"/>
            </w:tcMar>
            <w:vAlign w:val="bottom"/>
          </w:tcPr>
          <w:p w14:paraId="3994C250" w14:textId="77777777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</w:p>
        </w:tc>
      </w:tr>
    </w:tbl>
    <w:p w14:paraId="50D5D5A5" w14:textId="77777777" w:rsidR="00ED5F48" w:rsidRPr="005A04C9" w:rsidRDefault="00ED5F48" w:rsidP="00CA7046">
      <w:pPr>
        <w:pStyle w:val="a5"/>
        <w:rPr>
          <w:rFonts w:ascii="Calibri" w:hAnsi="Calibri" w:cs="Calibri"/>
          <w:noProof/>
          <w:color w:val="auto"/>
          <w:sz w:val="2"/>
          <w:szCs w:val="2"/>
        </w:rPr>
      </w:pPr>
    </w:p>
    <w:sectPr w:rsidR="00ED5F48" w:rsidRPr="005A04C9" w:rsidSect="00CA7046">
      <w:pgSz w:w="16838" w:h="11906" w:orient="landscape" w:code="9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3134AC" w14:textId="77777777" w:rsidR="0076623A" w:rsidRDefault="0076623A">
      <w:pPr>
        <w:spacing w:after="0"/>
      </w:pPr>
      <w:r>
        <w:separator/>
      </w:r>
    </w:p>
  </w:endnote>
  <w:endnote w:type="continuationSeparator" w:id="0">
    <w:p w14:paraId="7303C905" w14:textId="77777777" w:rsidR="0076623A" w:rsidRDefault="0076623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AA62EE" w14:textId="77777777" w:rsidR="0076623A" w:rsidRDefault="0076623A">
      <w:pPr>
        <w:spacing w:after="0"/>
      </w:pPr>
      <w:r>
        <w:separator/>
      </w:r>
    </w:p>
  </w:footnote>
  <w:footnote w:type="continuationSeparator" w:id="0">
    <w:p w14:paraId="73A5D8DD" w14:textId="77777777" w:rsidR="0076623A" w:rsidRDefault="0076623A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1"/>
    <w:docVar w:name="MonthEnd10" w:val="31.10.2021"/>
    <w:docVar w:name="MonthEnd11" w:val="30.11.2021"/>
    <w:docVar w:name="MonthEnd12" w:val="31.12.2021"/>
    <w:docVar w:name="MonthEnd2" w:val="28.02.2021"/>
    <w:docVar w:name="MonthEnd3" w:val="31.03.2021"/>
    <w:docVar w:name="MonthEnd4" w:val="30.04.2021"/>
    <w:docVar w:name="MonthEnd5" w:val="31.05.2021"/>
    <w:docVar w:name="MonthEnd6" w:val="30.06.2021"/>
    <w:docVar w:name="MonthEnd7" w:val="31.07.2021"/>
    <w:docVar w:name="MonthEnd8" w:val="31.08.2021"/>
    <w:docVar w:name="MonthEnd9" w:val="30.09.2021"/>
    <w:docVar w:name="Months" w:val="12"/>
    <w:docVar w:name="MonthStart1" w:val="01.01.2021"/>
    <w:docVar w:name="MonthStart10" w:val="01.10.2021"/>
    <w:docVar w:name="MonthStart11" w:val="01.11.2021"/>
    <w:docVar w:name="MonthStart12" w:val="01.12.2021"/>
    <w:docVar w:name="MonthStart2" w:val="01.02.2021"/>
    <w:docVar w:name="MonthStart3" w:val="01.03.2021"/>
    <w:docVar w:name="MonthStart4" w:val="01.04.2021"/>
    <w:docVar w:name="MonthStart5" w:val="01.05.2021"/>
    <w:docVar w:name="MonthStart6" w:val="01.06.2021"/>
    <w:docVar w:name="MonthStart7" w:val="01.07.2021"/>
    <w:docVar w:name="MonthStart8" w:val="01.08.2021"/>
    <w:docVar w:name="MonthStart9" w:val="01.09.2021"/>
    <w:docVar w:name="MonthStartLast" w:val="12/1/2012"/>
    <w:docVar w:name="WeekStart" w:val="понедельник"/>
  </w:docVars>
  <w:rsids>
    <w:rsidRoot w:val="00285C1D"/>
    <w:rsid w:val="0003030C"/>
    <w:rsid w:val="0005357B"/>
    <w:rsid w:val="00071356"/>
    <w:rsid w:val="00097A25"/>
    <w:rsid w:val="000A5A57"/>
    <w:rsid w:val="001274F3"/>
    <w:rsid w:val="00151CCE"/>
    <w:rsid w:val="001B01F9"/>
    <w:rsid w:val="001C41F9"/>
    <w:rsid w:val="001C4C72"/>
    <w:rsid w:val="00230DD3"/>
    <w:rsid w:val="00285C1D"/>
    <w:rsid w:val="003327F5"/>
    <w:rsid w:val="00340CAF"/>
    <w:rsid w:val="003C0D41"/>
    <w:rsid w:val="003D1B23"/>
    <w:rsid w:val="003E085C"/>
    <w:rsid w:val="003E7B3A"/>
    <w:rsid w:val="00416364"/>
    <w:rsid w:val="00431B29"/>
    <w:rsid w:val="00440416"/>
    <w:rsid w:val="00462EAD"/>
    <w:rsid w:val="00473FD5"/>
    <w:rsid w:val="004A6170"/>
    <w:rsid w:val="004F6AAC"/>
    <w:rsid w:val="00512F2D"/>
    <w:rsid w:val="00570FBB"/>
    <w:rsid w:val="005804CF"/>
    <w:rsid w:val="00583B82"/>
    <w:rsid w:val="005923AC"/>
    <w:rsid w:val="005A04C9"/>
    <w:rsid w:val="005D5149"/>
    <w:rsid w:val="005E656F"/>
    <w:rsid w:val="00667021"/>
    <w:rsid w:val="006751C8"/>
    <w:rsid w:val="006974E1"/>
    <w:rsid w:val="006B6899"/>
    <w:rsid w:val="006C0896"/>
    <w:rsid w:val="006F513E"/>
    <w:rsid w:val="0076623A"/>
    <w:rsid w:val="007C0139"/>
    <w:rsid w:val="007D45A1"/>
    <w:rsid w:val="007F564D"/>
    <w:rsid w:val="008B1201"/>
    <w:rsid w:val="008F16F7"/>
    <w:rsid w:val="009164BA"/>
    <w:rsid w:val="009166BD"/>
    <w:rsid w:val="00977AAE"/>
    <w:rsid w:val="009902F3"/>
    <w:rsid w:val="00996E56"/>
    <w:rsid w:val="00997268"/>
    <w:rsid w:val="00A12667"/>
    <w:rsid w:val="00A14581"/>
    <w:rsid w:val="00A20E4C"/>
    <w:rsid w:val="00AA23D3"/>
    <w:rsid w:val="00AA3C50"/>
    <w:rsid w:val="00AE302A"/>
    <w:rsid w:val="00AE36BB"/>
    <w:rsid w:val="00B37C7E"/>
    <w:rsid w:val="00B65B09"/>
    <w:rsid w:val="00B85583"/>
    <w:rsid w:val="00B9476B"/>
    <w:rsid w:val="00BC3952"/>
    <w:rsid w:val="00BE5AB8"/>
    <w:rsid w:val="00BF49DC"/>
    <w:rsid w:val="00C34FA4"/>
    <w:rsid w:val="00C44DFB"/>
    <w:rsid w:val="00C6519B"/>
    <w:rsid w:val="00C70F21"/>
    <w:rsid w:val="00C7354B"/>
    <w:rsid w:val="00C800AA"/>
    <w:rsid w:val="00C91F9B"/>
    <w:rsid w:val="00CA7046"/>
    <w:rsid w:val="00DE32AC"/>
    <w:rsid w:val="00E1407A"/>
    <w:rsid w:val="00E33F1A"/>
    <w:rsid w:val="00E50BDE"/>
    <w:rsid w:val="00E774CD"/>
    <w:rsid w:val="00E77E1D"/>
    <w:rsid w:val="00E97684"/>
    <w:rsid w:val="00ED5F48"/>
    <w:rsid w:val="00ED75B6"/>
    <w:rsid w:val="00F91390"/>
    <w:rsid w:val="00F93E3B"/>
    <w:rsid w:val="00F97B53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63266CF-7A7E-45BB-A5EC-F206375B3F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301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2021-11-23T11:03:00Z</dcterms:created>
  <dcterms:modified xsi:type="dcterms:W3CDTF">2021-11-23T11:03:00Z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