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699"/>
        <w:gridCol w:w="7699"/>
      </w:tblGrid>
      <w:tr w:rsidR="00ED5F48" w:rsidRPr="005A04C9" w14:paraId="784B55A0" w14:textId="77777777" w:rsidTr="00ED5F48">
        <w:tc>
          <w:tcPr>
            <w:tcW w:w="2500" w:type="pct"/>
            <w:vAlign w:val="center"/>
          </w:tcPr>
          <w:p w14:paraId="37FAAA50" w14:textId="2CC409EB" w:rsidR="00ED5F48" w:rsidRPr="005A04C9" w:rsidRDefault="005A04C9" w:rsidP="00CA7046">
            <w:pPr>
              <w:pStyle w:val="ad"/>
              <w:jc w:val="left"/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Calibri" w:hAnsi="Calibri" w:cs="Calibri"/>
                <w:noProof/>
                <w:color w:val="auto"/>
                <w:sz w:val="96"/>
                <w:szCs w:val="96"/>
                <w:lang w:bidi="ru-RU"/>
              </w:rPr>
              <w:t>BŘEZEN</w:t>
            </w:r>
            <w:r w:rsidR="00473FD5" w:rsidRPr="005A04C9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drawing>
                <wp:anchor distT="0" distB="0" distL="114300" distR="114300" simplePos="0" relativeHeight="251660288" behindDoc="1" locked="0" layoutInCell="1" allowOverlap="1" wp14:anchorId="0A493DC6" wp14:editId="7A44C1CB">
                  <wp:simplePos x="0" y="0"/>
                  <wp:positionH relativeFrom="column">
                    <wp:posOffset>-454025</wp:posOffset>
                  </wp:positionH>
                  <wp:positionV relativeFrom="paragraph">
                    <wp:posOffset>-452755</wp:posOffset>
                  </wp:positionV>
                  <wp:extent cx="10693507" cy="7560000"/>
                  <wp:effectExtent l="0" t="0" r="0" b="3175"/>
                  <wp:wrapNone/>
                  <wp:docPr id="3" name="Рисунок 3" descr="Изображение выглядит как ед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01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3507" cy="75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00" w:type="pct"/>
            <w:vAlign w:val="center"/>
          </w:tcPr>
          <w:p w14:paraId="26647E3B" w14:textId="2655B070" w:rsidR="00ED5F48" w:rsidRPr="005A04C9" w:rsidRDefault="00ED5F48" w:rsidP="00CA7046">
            <w:pPr>
              <w:pStyle w:val="ad"/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5A04C9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E259D5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t>2023</w:t>
            </w:r>
            <w:r w:rsidRPr="005A04C9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24BEBF7E" w14:textId="29E5ADCC" w:rsidR="00ED5F48" w:rsidRPr="005A04C9" w:rsidRDefault="00ED5F48" w:rsidP="00CA7046">
      <w:pPr>
        <w:pStyle w:val="Months"/>
        <w:jc w:val="center"/>
        <w:rPr>
          <w:rFonts w:ascii="Calibri" w:hAnsi="Calibri" w:cs="Calibri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6"/>
        <w:gridCol w:w="2200"/>
        <w:gridCol w:w="2208"/>
        <w:gridCol w:w="2208"/>
        <w:gridCol w:w="2208"/>
        <w:gridCol w:w="2208"/>
        <w:gridCol w:w="2165"/>
      </w:tblGrid>
      <w:tr w:rsidR="00CA7046" w:rsidRPr="005A04C9" w14:paraId="560D596D" w14:textId="77777777" w:rsidTr="00473FD5">
        <w:trPr>
          <w:trHeight w:val="851"/>
        </w:trPr>
        <w:tc>
          <w:tcPr>
            <w:tcW w:w="708" w:type="pct"/>
            <w:shd w:val="clear" w:color="auto" w:fill="auto"/>
            <w:vAlign w:val="center"/>
          </w:tcPr>
          <w:p w14:paraId="44C5013E" w14:textId="144ED487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PONDĚLÍ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54CD7167" w14:textId="53583E80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8845A00" w14:textId="30CBB43C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387DAD2F" w14:textId="759870B7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4869AF3A" w14:textId="2AC601A1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9742508" w14:textId="193437D8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SOBOTA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17BD5908" w14:textId="762AA203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NEDĚLE</w:t>
            </w:r>
          </w:p>
        </w:tc>
      </w:tr>
      <w:tr w:rsidR="00ED5F48" w:rsidRPr="005A04C9" w14:paraId="630DC1FC" w14:textId="77777777" w:rsidTr="00473FD5">
        <w:trPr>
          <w:trHeight w:val="1304"/>
        </w:trPr>
        <w:tc>
          <w:tcPr>
            <w:tcW w:w="708" w:type="pct"/>
            <w:shd w:val="clear" w:color="auto" w:fill="auto"/>
            <w:tcMar>
              <w:right w:w="142" w:type="dxa"/>
            </w:tcMar>
            <w:vAlign w:val="bottom"/>
          </w:tcPr>
          <w:p w14:paraId="592C9C6A" w14:textId="77FFC1C1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59D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1F7964FA" w14:textId="11EF85C8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59D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59D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59D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F2395D4" w14:textId="1F7E0FF1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59D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59D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59D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59D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59D5"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33792AC" w14:textId="1488B6FE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59D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59D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59D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59D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59D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602B436" w14:textId="5F9BA6BF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59D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59D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59D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59D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59D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0C872C2" w14:textId="64721EC2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59D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“суббота"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59D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59D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59D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59D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auto"/>
            <w:tcMar>
              <w:right w:w="142" w:type="dxa"/>
            </w:tcMar>
            <w:vAlign w:val="bottom"/>
          </w:tcPr>
          <w:p w14:paraId="74E7289B" w14:textId="47D386BD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59D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59D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59D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59D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59D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A04C9" w14:paraId="2E722F99" w14:textId="77777777" w:rsidTr="00473FD5">
        <w:trPr>
          <w:trHeight w:val="1304"/>
        </w:trPr>
        <w:tc>
          <w:tcPr>
            <w:tcW w:w="708" w:type="pct"/>
            <w:shd w:val="clear" w:color="auto" w:fill="auto"/>
            <w:tcMar>
              <w:right w:w="142" w:type="dxa"/>
            </w:tcMar>
            <w:vAlign w:val="bottom"/>
          </w:tcPr>
          <w:p w14:paraId="21D7CE2B" w14:textId="1C746B22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59D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6F0D177E" w14:textId="385108F8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59D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44B2EBD" w14:textId="6797CC8F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59D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34CED24" w14:textId="2D523BC0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59D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93247CF" w14:textId="7263DD6B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59D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8F99FDA" w14:textId="3113599E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59D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auto"/>
            <w:tcMar>
              <w:right w:w="142" w:type="dxa"/>
            </w:tcMar>
            <w:vAlign w:val="bottom"/>
          </w:tcPr>
          <w:p w14:paraId="6B7624E4" w14:textId="1C5355F0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59D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A04C9" w14:paraId="1B29EB07" w14:textId="77777777" w:rsidTr="00473FD5">
        <w:trPr>
          <w:trHeight w:val="1304"/>
        </w:trPr>
        <w:tc>
          <w:tcPr>
            <w:tcW w:w="708" w:type="pct"/>
            <w:shd w:val="clear" w:color="auto" w:fill="auto"/>
            <w:tcMar>
              <w:right w:w="142" w:type="dxa"/>
            </w:tcMar>
            <w:vAlign w:val="bottom"/>
          </w:tcPr>
          <w:p w14:paraId="6D98C24B" w14:textId="63DA0372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59D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18629C8D" w14:textId="7EE7B0DE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59D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A1C96E1" w14:textId="58103669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59D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5D4FE6B" w14:textId="194DFC18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59D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731300D" w14:textId="4FDF7B3A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59D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50D531D" w14:textId="1D55565D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59D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auto"/>
            <w:tcMar>
              <w:right w:w="142" w:type="dxa"/>
            </w:tcMar>
            <w:vAlign w:val="bottom"/>
          </w:tcPr>
          <w:p w14:paraId="4B3A6B0F" w14:textId="1B7A2D3F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59D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A04C9" w14:paraId="63061927" w14:textId="77777777" w:rsidTr="00473FD5">
        <w:trPr>
          <w:trHeight w:val="1304"/>
        </w:trPr>
        <w:tc>
          <w:tcPr>
            <w:tcW w:w="708" w:type="pct"/>
            <w:shd w:val="clear" w:color="auto" w:fill="auto"/>
            <w:tcMar>
              <w:right w:w="142" w:type="dxa"/>
            </w:tcMar>
            <w:vAlign w:val="bottom"/>
          </w:tcPr>
          <w:p w14:paraId="322A3772" w14:textId="15E05C3C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59D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189DEA55" w14:textId="204FCCB9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59D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D337127" w14:textId="78350FCF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59D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988E0CD" w14:textId="3F0476A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59D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324E739" w14:textId="64D00945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59D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9C74BE0" w14:textId="5C02510F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59D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auto"/>
            <w:tcMar>
              <w:right w:w="142" w:type="dxa"/>
            </w:tcMar>
            <w:vAlign w:val="bottom"/>
          </w:tcPr>
          <w:p w14:paraId="7DB6A5DD" w14:textId="12DC948C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59D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A04C9" w14:paraId="2EFD4BD9" w14:textId="77777777" w:rsidTr="00473FD5">
        <w:trPr>
          <w:trHeight w:val="1304"/>
        </w:trPr>
        <w:tc>
          <w:tcPr>
            <w:tcW w:w="708" w:type="pct"/>
            <w:shd w:val="clear" w:color="auto" w:fill="auto"/>
            <w:tcMar>
              <w:right w:w="142" w:type="dxa"/>
            </w:tcMar>
            <w:vAlign w:val="bottom"/>
          </w:tcPr>
          <w:p w14:paraId="7BFFCF65" w14:textId="7EB0B7D9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59D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59D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59D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59D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59D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59D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1FC45AEB" w14:textId="5741915F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59D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59D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59D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59D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59D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59D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AE09B59" w14:textId="5680EAC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59D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59D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59D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59D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59D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59D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5B48518" w14:textId="18CC01DA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59D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59D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59D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59D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E259D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59D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E259D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59D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962A271" w14:textId="7A99BF6B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59D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59D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59D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59D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E259D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59D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E259D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59D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7FE8FC8" w14:textId="5B437CB1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59D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59D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59D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auto"/>
            <w:tcMar>
              <w:right w:w="142" w:type="dxa"/>
            </w:tcMar>
            <w:vAlign w:val="bottom"/>
          </w:tcPr>
          <w:p w14:paraId="7BDED77A" w14:textId="3BA3006A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59D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A04C9" w14:paraId="53597095" w14:textId="77777777" w:rsidTr="00473FD5">
        <w:trPr>
          <w:trHeight w:val="1304"/>
        </w:trPr>
        <w:tc>
          <w:tcPr>
            <w:tcW w:w="708" w:type="pct"/>
            <w:shd w:val="clear" w:color="auto" w:fill="auto"/>
            <w:tcMar>
              <w:right w:w="142" w:type="dxa"/>
            </w:tcMar>
            <w:vAlign w:val="bottom"/>
          </w:tcPr>
          <w:p w14:paraId="4653864B" w14:textId="3D5FED06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59D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0D53C982" w14:textId="2299BB7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59D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2664708" w14:textId="7777777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8BFF0B3" w14:textId="7777777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681C0FE" w14:textId="7777777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AD5B26D" w14:textId="7777777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4" w:type="pct"/>
            <w:shd w:val="clear" w:color="auto" w:fill="auto"/>
            <w:tcMar>
              <w:right w:w="142" w:type="dxa"/>
            </w:tcMar>
            <w:vAlign w:val="bottom"/>
          </w:tcPr>
          <w:p w14:paraId="732AFDD9" w14:textId="7777777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5A04C9" w:rsidRDefault="00ED5F48" w:rsidP="00CA7046">
      <w:pPr>
        <w:pStyle w:val="a5"/>
        <w:rPr>
          <w:rFonts w:ascii="Calibri" w:hAnsi="Calibri" w:cs="Calibri"/>
          <w:noProof/>
          <w:color w:val="auto"/>
          <w:sz w:val="2"/>
          <w:szCs w:val="2"/>
        </w:rPr>
      </w:pPr>
    </w:p>
    <w:sectPr w:rsidR="00ED5F48" w:rsidRPr="005A04C9" w:rsidSect="00CA7046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1D7130" w14:textId="77777777" w:rsidR="00452BB0" w:rsidRDefault="00452BB0">
      <w:pPr>
        <w:spacing w:after="0"/>
      </w:pPr>
      <w:r>
        <w:separator/>
      </w:r>
    </w:p>
  </w:endnote>
  <w:endnote w:type="continuationSeparator" w:id="0">
    <w:p w14:paraId="2A1A1A8F" w14:textId="77777777" w:rsidR="00452BB0" w:rsidRDefault="00452BB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5A1478" w14:textId="77777777" w:rsidR="00452BB0" w:rsidRDefault="00452BB0">
      <w:pPr>
        <w:spacing w:after="0"/>
      </w:pPr>
      <w:r>
        <w:separator/>
      </w:r>
    </w:p>
  </w:footnote>
  <w:footnote w:type="continuationSeparator" w:id="0">
    <w:p w14:paraId="7D8F5E76" w14:textId="77777777" w:rsidR="00452BB0" w:rsidRDefault="00452BB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3030C"/>
    <w:rsid w:val="0005357B"/>
    <w:rsid w:val="00071356"/>
    <w:rsid w:val="00097A25"/>
    <w:rsid w:val="000A5A57"/>
    <w:rsid w:val="001274F3"/>
    <w:rsid w:val="00151CCE"/>
    <w:rsid w:val="001B01F9"/>
    <w:rsid w:val="001C41F9"/>
    <w:rsid w:val="00285C1D"/>
    <w:rsid w:val="003327F5"/>
    <w:rsid w:val="00340CAF"/>
    <w:rsid w:val="003C0D41"/>
    <w:rsid w:val="003D1B23"/>
    <w:rsid w:val="003E085C"/>
    <w:rsid w:val="003E7B3A"/>
    <w:rsid w:val="00412297"/>
    <w:rsid w:val="00416364"/>
    <w:rsid w:val="00431B29"/>
    <w:rsid w:val="00440416"/>
    <w:rsid w:val="00452BB0"/>
    <w:rsid w:val="00462EAD"/>
    <w:rsid w:val="00473FD5"/>
    <w:rsid w:val="004A6170"/>
    <w:rsid w:val="004F6AAC"/>
    <w:rsid w:val="00512F2D"/>
    <w:rsid w:val="00570FBB"/>
    <w:rsid w:val="00583B82"/>
    <w:rsid w:val="005923AC"/>
    <w:rsid w:val="005A04C9"/>
    <w:rsid w:val="005D5149"/>
    <w:rsid w:val="005E656F"/>
    <w:rsid w:val="00667021"/>
    <w:rsid w:val="006751C8"/>
    <w:rsid w:val="006974E1"/>
    <w:rsid w:val="006B6899"/>
    <w:rsid w:val="006C0896"/>
    <w:rsid w:val="006F513E"/>
    <w:rsid w:val="007C0139"/>
    <w:rsid w:val="007D45A1"/>
    <w:rsid w:val="007F564D"/>
    <w:rsid w:val="008B1201"/>
    <w:rsid w:val="008F16F7"/>
    <w:rsid w:val="009164BA"/>
    <w:rsid w:val="009166BD"/>
    <w:rsid w:val="00977AAE"/>
    <w:rsid w:val="009902F3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34FA4"/>
    <w:rsid w:val="00C44DFB"/>
    <w:rsid w:val="00C5060C"/>
    <w:rsid w:val="00C6519B"/>
    <w:rsid w:val="00C70F21"/>
    <w:rsid w:val="00C7354B"/>
    <w:rsid w:val="00C800AA"/>
    <w:rsid w:val="00C91F9B"/>
    <w:rsid w:val="00CA7046"/>
    <w:rsid w:val="00DE32AC"/>
    <w:rsid w:val="00E1407A"/>
    <w:rsid w:val="00E259D5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97B53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3266CF-7A7E-45BB-A5EC-F206375B3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2021-09-28T15:44:00Z</dcterms:created>
  <dcterms:modified xsi:type="dcterms:W3CDTF">2021-09-28T15:44:00Z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