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40D4D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3A760FA9" w:rsidR="003E085C" w:rsidRPr="00CD0E53" w:rsidRDefault="003E085C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C26DEB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2024</w: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240D4D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743B7F68" w:rsidR="00240D4D" w:rsidRPr="00AB11C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240D4D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130261C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3A0EF07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3485F32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12535198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33C62AF9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0131C43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506E367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58A25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FED93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6DEB1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5FC3AF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7FFF6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9C3E8E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3F6F4C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FF51A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CDBE0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FC55B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120DC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566C0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18A4A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4D2B2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3A9CE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97A0DA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B6C62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89F02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6E047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04FCF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5F48B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52151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21C4D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32597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640AB8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1B36BC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CE784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35103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C2D93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E5D87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44F11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A8D8A6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0E090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FA5F9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FAEDB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D0362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F0772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2077AC8A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240D4D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4A50A8" w14:textId="1A4C24B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052ACD" w14:textId="626B95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7D848" w14:textId="36AAA93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412BE2" w14:textId="2819F2E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3BE5" w14:textId="5807590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F7BE9" w14:textId="731307B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85E70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0B25BA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45B31B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582FF8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64C136F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76DE4B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0C50BCD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749F1B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513E2B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C9F29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073DB6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746658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125ABD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4EC075E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BA679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45DFD5D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5249B8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E642D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0AC643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691FC2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761614E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55786F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0B46D2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438459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27B556B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D38C6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1BE237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FF0242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299EE5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34072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08CBF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7B77F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6B4B96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3DF7A1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2617C0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5E927D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51DC63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22EEAB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7FE0B70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E47E0F">
                    <w:rPr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14FA5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4F7D257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0407" w14:textId="38B27AF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E47A7" w14:textId="32D7295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F939A" w14:textId="15C566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4E7528" w14:textId="6BBC43D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032C31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448D2D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59C234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3E4F92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45B1D6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2BCB4AE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663ED2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159DEB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D5F4C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72DC06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8E022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8400B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60B9E5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733E0D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A9DB1C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4FB74D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5553FD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48724C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442A8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A3B56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0C1C43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46A326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5F8B9F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4725F9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50C9A1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E22C43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7CBF0C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0822F0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128507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4C5CAF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4E70DCC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220F2C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46C2C2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BB736A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58910A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62A87F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6690B9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1E4EEC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33BF896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6BC3F89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64D773E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21CC" w14:textId="2EF760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7455C" w14:textId="7DC5E33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CA161" w14:textId="1A404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7E099" w14:textId="613AD52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E05008" w14:textId="6FDB716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6216E9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69B5A2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2CA7C8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1BAB6F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37FE3A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6304B0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412C9A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535260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0511C4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34CB88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261038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01F17A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1F9A94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0C1FE1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74F5AD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7BA44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C3190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48DEC5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48D19E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2D6DBAB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6E9ED6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50B86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21794F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42AB32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4002BC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061BEB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5CC541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14A279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3F76BAB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33C9C8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9033B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D2290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7A93306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2A9325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07451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4E0F4B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698FE5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7F8BD411" w:rsidR="00240D4D" w:rsidRPr="00E47E0F" w:rsidRDefault="00A56366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937BF7" w14:textId="1BC9AAE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76CB9" w14:textId="69CFEF0C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2E5AC" w14:textId="0292501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E9FA" w14:textId="765F17E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9E446" w14:textId="41450F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74412" w14:textId="7266B5C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306C508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4DB98A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2A4831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19C14D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634886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661788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20200B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756CBB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A5C96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F849B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31ADF8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21A1731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528A14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6F2627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794B0C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7DA7E7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1B0EE2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489F953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0583AF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315CE83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6AE2D3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41C2C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1CDF16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0BE81A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7ED8FF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41E644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371846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48A5EA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53A1EEB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6C7D6D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5752FB3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232377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2BB4F5B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00D592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5A50CD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5594940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65A18C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58657E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84468AD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CD867C" w14:textId="019129F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AD34CA" w14:textId="05C8DF4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EF8E2" w14:textId="1189E64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2EC53A" w14:textId="3E668F1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114B7" w14:textId="5EA6001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497BC" w14:textId="133F89A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7C7C0E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13D4B8B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737E70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464C15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5E172FD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2A2527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0F813E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35B47D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E1CB6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F5BBA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48354C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21D3C0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58D69DA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646050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37D347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255F56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6B30B3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4C000F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7C4044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6A973A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0109E9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478040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7400E7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353C98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455A4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709B80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1ECA1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67312D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5F9F6C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276A605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2E6FBF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3A2E28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1DCA0C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0A8A813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796F0E3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37F318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3B8BAFD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5CCB74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FD6EAD9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B0A9E" w14:textId="3719A7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4AAF44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1EB63" w14:textId="7F8ACE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004C4" w14:textId="6D20667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397D7" w14:textId="1CF3560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4D544" w14:textId="2D4A921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E67A74" w14:textId="296DE8F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774FE5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465F08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752E07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2547EB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301496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667F22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2091BC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2251C8D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FD0687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A15E1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496A25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6AA14D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77E27C2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2BB5B8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08362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03CCE8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170CA91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081FBC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CD8EE1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4B64C1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2E63D7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31899BB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01CC54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402CC2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752660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124728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0B08E9F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4E2D2F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154292D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3F456D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5EB9BF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762FDD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087397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6A539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4AC10E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2CDAC9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2A790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F75AFF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1C41B3" w14:textId="56966CB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0CE1A89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DB859" w14:textId="422E5C2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E5F5A9" w14:textId="5F5F1B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E5199" w14:textId="69B5F2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5D486E" w14:textId="0AF74B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B06261" w14:textId="2F6BDE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46BEEE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139E20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1E275E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285FFA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039A792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1646B6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716933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425EF5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3E15E5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01FA068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9081E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759CD2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357399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7A962B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42DB7B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2D1304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13F8F6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4AC948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3B0CD36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0F0570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40E50AA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0EDCBF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720CBA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660E24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4E763A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27061C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0ECB54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61D063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543234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29381D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5A35C2B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2E8B4F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45063E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130A4E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4C976F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2621D0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CBC04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4EFCC54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7E20BD" w14:textId="10F5557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AB9FE" w14:textId="69FD00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E1C1D" w14:textId="2E6D931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97261" w14:textId="30E6E1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75D82B" w14:textId="79C7FB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F2B6E0" w14:textId="2CCD1AE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6C15361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50419F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4FD36A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2A637F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65F52B4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2CB100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1D9D70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0BA79E8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0AE10A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90ECE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5C4613E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3B0AF7B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2C8081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03B961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B5A06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05B8FC9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6A3298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B38004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5A04ADD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629753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4788B5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A7FDD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A2BF4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31513E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7E709A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1CD8B2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70AF2B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77AF7C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93C48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5D6F8D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3881F7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35F6D1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10A566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21115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FF1E8D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A9149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14F3CC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7EDB4D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1AC4EC5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68EF6" w14:textId="58BED73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4767A8" w14:textId="4D88465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06E45" w14:textId="711F86D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734FE5" w14:textId="4015730A" w:rsidR="00240D4D" w:rsidRPr="00E47E0F" w:rsidRDefault="003913BD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CBD37" w14:textId="3BDC5AD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3A338" w14:textId="3157797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28C7E93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07F459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0021FE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15E8B2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01C1D8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7D589D4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7172161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0580116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34FFCB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13C87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3E4A1C4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1B8C20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18A8C8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3343E29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0BEFF5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378743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ED6FD1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99C99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0B3655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3BDCFF2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61B65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41B8C0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16ACFE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B2968E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017141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70ED04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B980E9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0EFC02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676C8D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565E8B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3CBA8E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15E91A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25C25A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B0139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2CD2BC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4E34C9B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21F530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7D278D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5E588BB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911DBF" w14:textId="7B75D2E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5DA829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193F3" w14:textId="248C2F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B3D0" w14:textId="018F130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FE0A5" w14:textId="69130F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E89F" w14:textId="7B15359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5DC499" w14:textId="60E4E3F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0C945D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56D7F9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0E79DD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3E243D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571E1F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471DBC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10B2FC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3CE5AE1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05AAB6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52F24C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6723D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7CD185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02F9D8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59AC1C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32AB9D2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700920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9E92A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5A7CE0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70DB25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4A196E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3DD2F2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CCD7E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CC60E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0C72E3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145F22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451CD8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60F591F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5D3498F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0DA5A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64D9E0B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37F8FB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0C3837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9FF5A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02A00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312DEF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0BFEC1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5F0C1A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52851DC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0098BB" w14:textId="38AB2C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5951C68B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A1803" w14:textId="12BD19B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281689" w14:textId="2F6E44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571BF" w14:textId="3626399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5620" w14:textId="166399F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9C3C5" w14:textId="560F498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702CFE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3909F6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54FF6B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03B140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7C0794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45FB40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2B4360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611065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643544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939B5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52F11B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6069D82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3CCCBB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BDDF94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75B3185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4148BF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27B28A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125CD6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062BA0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3379AD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6E6D85A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57474D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5A2BF7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D39C3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2297CF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36499CB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7E6A04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5FD58DD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6C2520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5ED9DE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12FD17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60DA47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7584E5F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093AB7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2C94E6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96695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9B299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240D4D" w:rsidRDefault="00F93E3B" w:rsidP="00CD0E53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8BBA" w14:textId="77777777" w:rsidR="00E040BF" w:rsidRDefault="00E040BF">
      <w:pPr>
        <w:spacing w:after="0"/>
      </w:pPr>
      <w:r>
        <w:separator/>
      </w:r>
    </w:p>
  </w:endnote>
  <w:endnote w:type="continuationSeparator" w:id="0">
    <w:p w14:paraId="5885F793" w14:textId="77777777" w:rsidR="00E040BF" w:rsidRDefault="00E04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039E" w14:textId="77777777" w:rsidR="00E040BF" w:rsidRDefault="00E040BF">
      <w:pPr>
        <w:spacing w:after="0"/>
      </w:pPr>
      <w:r>
        <w:separator/>
      </w:r>
    </w:p>
  </w:footnote>
  <w:footnote w:type="continuationSeparator" w:id="0">
    <w:p w14:paraId="4EED640D" w14:textId="77777777" w:rsidR="00E040BF" w:rsidRDefault="00E040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B01F9"/>
    <w:rsid w:val="001B7F21"/>
    <w:rsid w:val="001C41F9"/>
    <w:rsid w:val="00240D4D"/>
    <w:rsid w:val="002562E7"/>
    <w:rsid w:val="00285C1D"/>
    <w:rsid w:val="002E2277"/>
    <w:rsid w:val="003327F5"/>
    <w:rsid w:val="00340CAF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53B95"/>
    <w:rsid w:val="00667021"/>
    <w:rsid w:val="00692DF7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34BF8"/>
    <w:rsid w:val="00977AAE"/>
    <w:rsid w:val="00996E56"/>
    <w:rsid w:val="00997268"/>
    <w:rsid w:val="00A12667"/>
    <w:rsid w:val="00A14581"/>
    <w:rsid w:val="00A20E4C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26DEB"/>
    <w:rsid w:val="00C44DFB"/>
    <w:rsid w:val="00C6519B"/>
    <w:rsid w:val="00C70F21"/>
    <w:rsid w:val="00C7354B"/>
    <w:rsid w:val="00C91F9B"/>
    <w:rsid w:val="00CD0E53"/>
    <w:rsid w:val="00DE32AC"/>
    <w:rsid w:val="00E040BF"/>
    <w:rsid w:val="00E1407A"/>
    <w:rsid w:val="00E318B9"/>
    <w:rsid w:val="00E47E0F"/>
    <w:rsid w:val="00E50BDE"/>
    <w:rsid w:val="00E774CD"/>
    <w:rsid w:val="00E77E1D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2022-05-16T08:32:00Z</dcterms:created>
  <dcterms:modified xsi:type="dcterms:W3CDTF">2022-05-16T08:32:00Z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