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240D4D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20A0C772" w:rsidR="003E085C" w:rsidRPr="00CD0E53" w:rsidRDefault="003E085C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</w:pP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begin"/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separate"/>
            </w:r>
            <w:r w:rsidR="001B7F21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t>2023</w: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240D4D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743B7F68" w:rsidR="00240D4D" w:rsidRPr="00AB11C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240D4D" w14:paraId="684222CD" w14:textId="77777777" w:rsidTr="00AB11CF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130261C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3A0EF07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3485F32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12535198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33C62AF9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0131C43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506E367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D17B90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8B4832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1325E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44CC3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78CA64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149B5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6A552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E0562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5D2FB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54B0F3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43F0AD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5075E5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D5B56D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62D04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DE9059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6DBA3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789C7D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C4D6E5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8CF69B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C4554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AE80F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0A3A4D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17984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08998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D0B21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CF4C4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5C0E1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A5D87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CC6480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EE77B8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6F1E7C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DACDC5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2F886A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5503E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C1940D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8FBC8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71024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2077AC8A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240D4D" w14:paraId="4D521D1C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4A50A8" w14:textId="1A4C24B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052ACD" w14:textId="626B95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7D848" w14:textId="36AAA93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412BE2" w14:textId="2819F2E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3BE5" w14:textId="5807590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F7BE9" w14:textId="731307B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85E70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7ECE7D9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814E4" w14:textId="035643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665E05" w14:textId="324A5A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1D4F0" w14:textId="24B57A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2BCF9" w14:textId="4D43926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88BB" w14:textId="0A2086E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767D85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65EBD55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684C86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176AAC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402DA1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33B7245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1124FB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0CF2E5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3C2498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732B0CB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41A3C17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59EC4CD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519392C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66B244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04217F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7F65B20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774187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E1296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470B6E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2C7F921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401CFB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1E0496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5ECF1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1C3FEB4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41CC31E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3859F6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1730260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28B3B2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0FDA1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2104F3B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44E359E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!A12 Is Not In Table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1A7C2D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595D9A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35B5D45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17FE0B70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4BB8B5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60D6B5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E47E0F">
                    <w:rPr>
                      <w:b/>
                      <w:bCs/>
                      <w:noProof/>
                      <w:color w:val="FFFFFF" w:themeColor="background1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167A0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9FCBEB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5FBA145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D82C68E" w14:textId="14FA5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081C50" w14:textId="4F7D257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0407" w14:textId="38B27AF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2E47A7" w14:textId="32D7295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F939A" w14:textId="15C566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4E7528" w14:textId="6BBC43D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032C31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AAAD04" w14:textId="6AC1A50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18A288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4D0EC6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4695DC0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29CACA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5C16B6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17EF58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6B2E4A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10DC88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2B4566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67D903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55911F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15BC0C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8EF30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35D857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3775743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7DF72C9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76F59F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4DB7A60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5D4E8B2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344766E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71EE2E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0ABCDE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3A8A9D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4ACE10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68C7FE2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2C0E42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A00B6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4A2E2B7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546966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B4B2C3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794B96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781617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769A1D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0E83FD4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4C69A9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49355F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43158F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5626F2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60070DC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33BF896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486B25E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7AC1FC0" w14:textId="6BC3F89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AE8CF" w14:textId="64D773E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221CC" w14:textId="2EF760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7455C" w14:textId="7DC5E33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CA161" w14:textId="1A404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27E099" w14:textId="613AD52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E05008" w14:textId="6FDB716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994D48" w14:textId="24C9A8C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369881" w14:textId="0DF5F3B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53C12" w14:textId="2C3938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E42A6" w14:textId="00B486F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FC3EB" w14:textId="59B6FB9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BD5DB" w14:textId="78E00E5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C7F0FA" w14:textId="3262890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191036F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598B524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6F9511F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26330BC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5008870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08819E3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73A28E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32D4D00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1720E2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765B1E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364B1BB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17FAC3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0E925C2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3F8EB6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1C0EC24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A795E0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29582B1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05C698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7A3DCB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5E9285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6DD1E2E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4BBC12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5B9635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111A00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6D1940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69A942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37DBB44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71E94A4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0A1FB4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732924F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5F4768A2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7F8BD411" w:rsidR="00240D4D" w:rsidRPr="00E47E0F" w:rsidRDefault="00A56366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41B158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533209A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937BF7" w14:textId="1BC9AAE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76CB9" w14:textId="69CFEF0C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2E5AC" w14:textId="0292501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1E9FA" w14:textId="765F17E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9E446" w14:textId="41450F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474412" w14:textId="7266B5C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B3D15" w14:textId="306C508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7682D8" w14:textId="597053E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867C93" w14:textId="43C2A35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65E0A7" w14:textId="13F92B2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84AED" w14:textId="220254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F1AEC" w14:textId="0D8F8D2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8ABBF" w14:textId="1EE7EE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19A52" w14:textId="769D94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00B205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0028A7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68E48F3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6967604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345CDC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1D0974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518C639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3BD7EE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18F0E8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65A836A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5A8769C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5C31C75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6D9B33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66AB572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3343FC4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5DA0EE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097DC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58CE53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75835B7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1D84F1C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4408C9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583CB4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27914A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07DACD5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0F25CCC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36BCD4C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1AE8E4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6AC9584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7064D89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500520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B24666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484468AD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9DC915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3FDBBAF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CD867C" w14:textId="019129F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AD34CA" w14:textId="05C8DF4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EF8E2" w14:textId="1189E64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2EC53A" w14:textId="3E668F1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114B7" w14:textId="5EA6001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497BC" w14:textId="133F89A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8DC64F" w14:textId="7C7C0E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6137E" w14:textId="52BAD07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F6D0B3" w14:textId="7F261EA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10352" w14:textId="085CC3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945A5" w14:textId="58C8CC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51A83A" w14:textId="551AF4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F9861" w14:textId="302920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59CE0" w14:textId="3CF586F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09784AD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07DDC8F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5BF5FA9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09BE352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7D343E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2CAFC35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437C0DF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54FCEB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7B1607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45C881D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1DB7458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04B7E7E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7D96C45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4C518C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0730E8E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59AA4D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5143BC7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3BE70C0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3AB44A6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10F5C2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750E804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106612B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1E7D08B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121A6D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358A25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0DA93D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68F0A7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1F8946D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72A13A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702C4A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54C2834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FD6EAD9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8C84FC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65F48B94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EB0A9E" w14:textId="3719A7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031FA6" w14:textId="4AAF44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E1EB63" w14:textId="7F8ACE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004C4" w14:textId="6D20667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397D7" w14:textId="1CF3560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4D544" w14:textId="2D4A921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E67A74" w14:textId="296DE8F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19BABFE" w14:textId="1635B2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C221972" w14:textId="0211B1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371317" w14:textId="319EAC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E429C1" w14:textId="6F63020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22A721" w14:textId="2365554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728AE9" w14:textId="77A774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747D21B" w14:textId="17C7C6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0E8D85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5935378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574D2E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520E5E0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07532C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77D337C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5C12DA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3ED8308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07D8D4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66B505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2552270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120CAF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5CD8650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30DF094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178121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2B6AF05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457FFD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4F328D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339EF5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6439EF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503975D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39F8269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328DD3D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0F80E26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35719A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711DD35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4778C6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3F7812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6818FC6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650832A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B208CE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F75AFF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16036FA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27BAE27B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1C41B3" w14:textId="56966CB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114B97" w14:textId="0CE1A89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DB859" w14:textId="422E5C2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E5F5A9" w14:textId="5F5F1B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E5199" w14:textId="69B5F2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5D486E" w14:textId="0AF74B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B06261" w14:textId="2F6BDE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78F47D9" w14:textId="58D8286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42E64" w14:textId="218AF86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49503" w14:textId="3E67C1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55009" w14:textId="32658BF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C28BC" w14:textId="63CA8A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3885E" w14:textId="695A7C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A35057" w14:textId="4DC874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5ADB07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402C9A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75FC46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1891247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29E73A4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64D60D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6C1045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4574AFC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239973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13CFFE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8520BD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6AD633B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7B06B27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3D614CD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6782787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2C86440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284E67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79F5A2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6E8B89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010FB2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0153455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3B075A9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38227B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7A22AAF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29098FE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6C02FBD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2167D82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69221A0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53103CD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19ABCA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8E383FC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4EFCC54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E54B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6E92A4E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7E20BD" w14:textId="10F5557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AB9FE" w14:textId="69FD00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E1C1D" w14:textId="2E6D931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097261" w14:textId="30E6E1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75D82B" w14:textId="79C7FB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F2B6E0" w14:textId="2CCD1AE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6D45" w14:textId="6C15361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CC9AD8" w14:textId="5C8CBA1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5D060A" w14:textId="5D7BED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DA8F8" w14:textId="6580E9E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7E4D3" w14:textId="5BC5A9D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22500" w14:textId="3CB6D2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7399" w14:textId="061CAFA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09A57F" w14:textId="5549F9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797965E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750450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32C0F9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40EFC7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76681AE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422590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608006E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44F46F7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7C0DBCF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0F57E2C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2E52BA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193F544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20BE796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211DE2D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75CC4D8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1AC178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481226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67C46F8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2A00D8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029172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29C711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5201A4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069E4C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1E2C10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380A3B8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2B9765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1971805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51B8DB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1B98D4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1AC1D4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1377DC9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1AC4EC5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1DAA9906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68EF6" w14:textId="58BED73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4767A8" w14:textId="4D88465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06E45" w14:textId="711F86D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734FE5" w14:textId="4015730A" w:rsidR="00240D4D" w:rsidRPr="00E47E0F" w:rsidRDefault="003913BD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2E290347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CCBD37" w14:textId="3BDC5AD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3A338" w14:textId="3157797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199D0C" w14:textId="28C7E93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BD2F7B" w14:textId="52849F3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D35348" w14:textId="09A92B7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2EC394" w14:textId="5261F3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1D71D" w14:textId="7B02498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63EE9" w14:textId="13DA99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586682" w14:textId="63E3A0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61586C" w14:textId="4D67F84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606DA4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35E8FE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777392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6154B1B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580D27B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65203E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3477423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168CBB8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7EF524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31CD73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598CD6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0ED1B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374CB05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0703A0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39867AC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622540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44EAFE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595E609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5AF6E57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32C3A0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53C9EB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093CF2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7CCFC2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2841CC0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7A3CDA8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2FC521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7AABF83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3A739E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7D0F4D8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7E4E93F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1E1777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5E588BB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33AFE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504BFB3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911DBF" w14:textId="7B75D2E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2F19E6" w14:textId="5DA829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193F3" w14:textId="248C2F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B3D0" w14:textId="018F130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FE0A5" w14:textId="69130F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E89F" w14:textId="7B15359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5DC499" w14:textId="60E4E3F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F0A74D" w14:textId="45B740E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4EEB4B" w14:textId="11D7A47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9089" w14:textId="7CB995D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6AE03" w14:textId="6F9A62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E858D" w14:textId="54742BE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6519B" w14:textId="7189FD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589EB" w14:textId="2AEF54A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3749C88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1DCED10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5AD759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60D941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105080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26548F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1FF1C0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6A3A41F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5B01D55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0C85836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4BA40B4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48EFFCD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324152C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1EA820E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017ACA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483A5F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6C2ABD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0E811F7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3BD7BA4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61201B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63E3920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009786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0AA34AF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633D71E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0D0532D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6F86D2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0FFAD6D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20CF0CD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5B3D227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56FA6DD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43A637F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152851DC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2E044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0CA8349C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0098BB" w14:textId="38AB2C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F03D3C" w14:textId="5951C68B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A1803" w14:textId="12BD19B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281689" w14:textId="2F6E44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571BF" w14:textId="3626399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95620" w14:textId="166399F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9C3C5" w14:textId="560F498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F7088F" w14:textId="0BC160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01F28" w14:textId="7515AD7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806C3" w14:textId="11C7AE9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860C0" w14:textId="2AA0D2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46D88" w14:textId="0B7074A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AD4B2" w14:textId="43F656B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E85C9" w14:textId="65E5504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56B14AD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78F988D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4AB728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1691DF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79EA6F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6787D6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78ADAE6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21A89F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182A61F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187DA3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2034417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63E1CA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4A816C8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5F0E95A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2BB8A5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497C3BB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5C97BD4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084CE0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46F619C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732CF0A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4A5D63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66A006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4B0852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1A92CB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13DB517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23D94A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14C15F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538D23B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159E6B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65CFF8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3A58C6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240D4D" w:rsidRDefault="00F93E3B" w:rsidP="00CD0E53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EB884" w14:textId="77777777" w:rsidR="00934BF8" w:rsidRDefault="00934BF8">
      <w:pPr>
        <w:spacing w:after="0"/>
      </w:pPr>
      <w:r>
        <w:separator/>
      </w:r>
    </w:p>
  </w:endnote>
  <w:endnote w:type="continuationSeparator" w:id="0">
    <w:p w14:paraId="452AF764" w14:textId="77777777" w:rsidR="00934BF8" w:rsidRDefault="00934B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3EF7C" w14:textId="77777777" w:rsidR="00934BF8" w:rsidRDefault="00934BF8">
      <w:pPr>
        <w:spacing w:after="0"/>
      </w:pPr>
      <w:r>
        <w:separator/>
      </w:r>
    </w:p>
  </w:footnote>
  <w:footnote w:type="continuationSeparator" w:id="0">
    <w:p w14:paraId="196EF4A2" w14:textId="77777777" w:rsidR="00934BF8" w:rsidRDefault="00934B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B01F9"/>
    <w:rsid w:val="001B7F21"/>
    <w:rsid w:val="001C41F9"/>
    <w:rsid w:val="00240D4D"/>
    <w:rsid w:val="002562E7"/>
    <w:rsid w:val="00285C1D"/>
    <w:rsid w:val="002E2277"/>
    <w:rsid w:val="003327F5"/>
    <w:rsid w:val="00340CAF"/>
    <w:rsid w:val="003913BD"/>
    <w:rsid w:val="003C0D41"/>
    <w:rsid w:val="003D7A65"/>
    <w:rsid w:val="003E085C"/>
    <w:rsid w:val="003E7B3A"/>
    <w:rsid w:val="00403C71"/>
    <w:rsid w:val="00416364"/>
    <w:rsid w:val="00431B29"/>
    <w:rsid w:val="00440416"/>
    <w:rsid w:val="00462EAD"/>
    <w:rsid w:val="004A6170"/>
    <w:rsid w:val="004F6AAC"/>
    <w:rsid w:val="00507460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34BF8"/>
    <w:rsid w:val="00977AAE"/>
    <w:rsid w:val="00996E56"/>
    <w:rsid w:val="00997268"/>
    <w:rsid w:val="00A12667"/>
    <w:rsid w:val="00A14581"/>
    <w:rsid w:val="00A20E4C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D0E53"/>
    <w:rsid w:val="00DE32AC"/>
    <w:rsid w:val="00E1407A"/>
    <w:rsid w:val="00E318B9"/>
    <w:rsid w:val="00E47E0F"/>
    <w:rsid w:val="00E50BDE"/>
    <w:rsid w:val="00E774CD"/>
    <w:rsid w:val="00E77E1D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2021-09-28T12:09:00Z</dcterms:created>
  <dcterms:modified xsi:type="dcterms:W3CDTF">2021-09-28T12:09:00Z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