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38"/>
        <w:gridCol w:w="5438"/>
      </w:tblGrid>
      <w:tr w:rsidR="00292B2F" w:rsidRPr="00B54B2E" w14:paraId="40983BE3" w14:textId="63C57511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292B2F" w:rsidRPr="00723BFA" w14:paraId="3A1A3C60" w14:textId="77777777" w:rsidTr="00E178AE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bookmarkStart w:id="0" w:name="_Calendar"/>
                <w:bookmarkEnd w:id="0"/>
                <w:p w14:paraId="2B3C72AF" w14:textId="002369E0" w:rsidR="00292B2F" w:rsidRPr="00723BFA" w:rsidRDefault="00292B2F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E36891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2024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90873AC" w14:textId="365FA056" w:rsidR="00292B2F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292B2F" w:rsidRPr="00B54B2E" w14:paraId="16E06260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A6DFD" w14:textId="5F355FC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6A8151" w14:textId="367CF25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EFC450" w14:textId="56B45B9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4AFA45" w14:textId="38A2AC6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6FEE4E" w14:textId="73DCC9B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5D384" w14:textId="7C3A16F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05D1A" w14:textId="6E35EFC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84D2CD6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AABA2" w14:textId="6E97885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072684" w14:textId="3C57203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D666C" w14:textId="1C08C5E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2F4096" w14:textId="4415E21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D7E00" w14:textId="63DBE2B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7B918" w14:textId="593A308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348131" w14:textId="3E298E3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E3C73EF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3BDE749" w14:textId="221B0DD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E9151" w14:textId="355B89A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9BA4D" w14:textId="73FC308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CE8B3" w14:textId="4C0FFD4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7F4DE" w14:textId="511AEBF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E9BA53" w14:textId="2A8057C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59DB52E" w14:textId="056AFF8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7BD16F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03889F0" w14:textId="06F383A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0AE88" w14:textId="3361BC6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451ED" w14:textId="048F2D3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C7C59E" w14:textId="576B484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F5140B" w14:textId="5940B7E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0EB514" w14:textId="04CA64F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94573E5" w14:textId="230E7B5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68D275D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1E86D5" w14:textId="5112C19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278EB8" w14:textId="539B369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AEDB3" w14:textId="608689E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DE976" w14:textId="50EBA27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20A09" w14:textId="6C00082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807FD" w14:textId="7470A36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5F72D2E" w14:textId="432351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6D493EB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02BD29B" w14:textId="7E0A501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B6A82" w14:textId="02A53A1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1F423" w14:textId="14AD784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FC6AC" w14:textId="3151B35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73F4" w14:textId="288F17E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E0558" w14:textId="4E4A008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3BFF988" w14:textId="644FE37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C415457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3BA371" w14:textId="1D26937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FA16AC" w14:textId="1ECAAE4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783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389A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498B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2B40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D20BEB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14D49A0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D0E458F" w14:textId="6EE5E939" w:rsidR="00292B2F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003A221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8F4EE6" w14:textId="27BF335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2A021" w14:textId="44DA9B3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55CBE9" w14:textId="72AD68C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7C6CC7" w14:textId="5448B00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6604E8" w14:textId="34CD2FA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D7005C" w14:textId="077834F0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35BF96" w14:textId="5D8ABBD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BEBC018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6F8E27" w14:textId="289067A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D308E" w14:textId="5436121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2C8EE1" w14:textId="01A92AE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218AC" w14:textId="18E870F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9242D" w14:textId="178422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D93D6" w14:textId="02B1FC8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FD4924" w14:textId="43007B5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29D0157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3546A3" w14:textId="1CD34ED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3C6F6" w14:textId="6584CCC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4AD00" w14:textId="1C8E0C9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7DA67A" w14:textId="65E99E6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68691D" w14:textId="0027DAA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572B9" w14:textId="37A997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75F0058" w14:textId="584A29A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3ABBC64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494A7D" w14:textId="3342665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B55D4" w14:textId="0046F0A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D89D9B" w14:textId="3D1687A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22F2E3" w14:textId="4D5A047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CD56B" w14:textId="44AA2B0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243387" w14:textId="450DC37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BD98AB9" w14:textId="0466F9E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1956615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67126F" w14:textId="702CFA1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AF874" w14:textId="2273434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5A4298" w14:textId="658CF33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9B3DD" w14:textId="28A82E9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5D551" w14:textId="427CC5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54877" w14:textId="1BF154C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F9AE03" w14:textId="3094EEC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D9BDD4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B7A07EC" w14:textId="7D6EEE3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8ECFD6" w14:textId="5804F11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81C2F" w14:textId="41C45B4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EE0FF0" w14:textId="09A1D3C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E6545D" w14:textId="0049780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F361A" w14:textId="41F51CB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0B2D68" w14:textId="2BE29C0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4DD588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54600F" w14:textId="677BE6F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5E476" w14:textId="65CACEB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4A418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FEC5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BD1A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07B98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656E8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D05ADDB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DEB702B" w14:textId="47955705" w:rsidR="00292B2F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65ABB2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AF1A5" w14:textId="3A5E76A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55207B" w14:textId="1E2C7AE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BEAD9" w14:textId="5B0DD06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FD4A58" w14:textId="248533D7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9DEB2" w14:textId="0C0BA85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812C81" w14:textId="1CB262F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952289" w14:textId="3B1BAED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43B6AD7C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AE21E" w14:textId="6E59D1C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518B03" w14:textId="576DE75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4EE46F" w14:textId="3AC7D42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9E30FE" w14:textId="022923C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CA62BB" w14:textId="1C849AA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3A6D55" w14:textId="0C43A08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814811" w14:textId="34AC4D9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2CC87F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2A4ACF" w14:textId="5358D2B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84BC18" w14:textId="2D514A7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30B6D6" w14:textId="5411154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E332F1" w14:textId="36E9CCC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6237C" w14:textId="12E9EE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C4762" w14:textId="1C44894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BB2D7A" w14:textId="6A5C612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5B95D07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894687" w14:textId="4E239D7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639889" w14:textId="649CB5D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FA466" w14:textId="0C19F17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2B4B9" w14:textId="60C66CB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BE49C" w14:textId="13B639D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E38D8" w14:textId="5A1ACF7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A7A031" w14:textId="306D9A0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FCA5AE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32BEAA" w14:textId="7ED4238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C979F8" w14:textId="615DA5C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8DC63" w14:textId="008E863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0B8BC6" w14:textId="3DDCE15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DDB30" w14:textId="4DE0D12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CE7304" w14:textId="64EFFE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1F2B3C" w14:textId="5810D3D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5DFC7BE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10E8CBD" w14:textId="333422E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39FE4F" w14:textId="4B8058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DF9C3" w14:textId="3111ACA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3783F" w14:textId="2CEB476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8CA86" w14:textId="1A5D9C7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E5504" w14:textId="116E8FB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00483A" w14:textId="48EF399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D916CE7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FE825D" w14:textId="3FDD044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DC086C" w14:textId="502F760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3BDA8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3AFE8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425AB3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E7BE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058A2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F0BD459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3DE530C" w14:textId="521804E7" w:rsidR="00292B2F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438E7C02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249874" w14:textId="2D358EE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F94A3F" w14:textId="21838E3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A21DE4" w14:textId="6456CC5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619DDB" w14:textId="35F72B4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18EDC" w14:textId="57AAE45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025F84" w14:textId="540E127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743BD" w14:textId="72B5ED9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CD5B424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8241B" w14:textId="1E6B0B9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DEF4F" w14:textId="33D50B8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6278D4" w14:textId="58B18B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2094D" w14:textId="2EA7A2D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EB8FDD" w14:textId="4154EB4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FAD04D" w14:textId="1BDAAF8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15EA98" w14:textId="50518CE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5EEA2C3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D6CAAA3" w14:textId="31A8611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DAF5BA" w14:textId="0B8B61A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119120" w14:textId="41C609D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94714" w14:textId="6AD42F3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8848F" w14:textId="56C65A2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247EE" w14:textId="5060B83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3E311B" w14:textId="0890DE9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F5C6E5B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E6F764" w14:textId="02F1D8B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ADAE64" w14:textId="14A7F15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07FDED" w14:textId="570ABA7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A577DD" w14:textId="2ED8CF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44268" w14:textId="2C10E78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A489FE" w14:textId="750E39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4E92A5" w14:textId="4B98D0C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13E8942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8024530" w14:textId="59C342E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25421E" w14:textId="493FA90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664028" w14:textId="16E1F93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80E67" w14:textId="41A4CD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0D7763" w14:textId="2F7825A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A9CF01" w14:textId="34488C7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77427E" w14:textId="36A06EA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F790BD8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246645" w14:textId="37C618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742EDF" w14:textId="7CCD5BA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6F7A2" w14:textId="4404C1C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6B46D" w14:textId="7236721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4AABD" w14:textId="308A9BC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16F924" w14:textId="16F55E3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60A3CE" w14:textId="7AD4CFD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80E6948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860F7" w14:textId="7BE30AB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3CDB8A" w14:textId="6FF311B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BF27F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DA2C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A508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1547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D337B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BE9F99F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292B2F" w:rsidRPr="00B54B2E" w14:paraId="679EEED3" w14:textId="77777777" w:rsidTr="00E178AE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1B8B1322" w14:textId="77777777" w:rsidR="00292B2F" w:rsidRPr="00B54B2E" w:rsidRDefault="00292B2F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4169B42D" w14:textId="31D02F70" w:rsidR="00292B2F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4EA35B3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31FE5D" w14:textId="06BD260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F7EB5D" w14:textId="77150F4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0CFD64" w14:textId="4614464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1BE6B" w14:textId="599BD79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D2E797" w14:textId="094DD3C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B41BA" w14:textId="747CD48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E56D69" w14:textId="1F75D6E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63ADDAF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EE3EFD" w14:textId="34C6D1D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F36819" w14:textId="4D24BDC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ED480B" w14:textId="5BB75E1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1BA58" w14:textId="66E684F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868E9F" w14:textId="740F906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1A3CA3" w14:textId="370E4FD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4E8A5" w14:textId="0626E81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5CDD8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B5BAC1" w14:textId="16DBF9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CA381C" w14:textId="5FC2095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75446" w14:textId="6B701D1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C8F3EB" w14:textId="009D2BB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426D30" w14:textId="02C759B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3BD13" w14:textId="5DEE47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597EA8" w14:textId="1078317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4E80AB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AA7BF9" w14:textId="114C047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62DEB0" w14:textId="1333A76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600F7" w14:textId="679BBFF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00DD3" w14:textId="345DAC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F2881" w14:textId="323B746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18FF8" w14:textId="2782E9B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BCCBEC" w14:textId="6D529D8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BB7164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F0744A" w14:textId="51C3E8F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A9F1E1" w14:textId="45683F7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12B03" w14:textId="0997356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C0FF9" w14:textId="5ED2D7B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D7CEC" w14:textId="69C2E0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FE7626" w14:textId="77B2F9F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0778EE" w14:textId="76D09AC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D1B90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DF91FD" w14:textId="0F070BF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08713" w14:textId="3D784C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7AE0E2" w14:textId="5C42AF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2170B" w14:textId="5899C95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0ACBC7" w14:textId="1603795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84F69" w14:textId="450DE58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4B38E0" w14:textId="453E1D6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FBE2DB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B3F83D" w14:textId="24FA4FE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472CEE" w14:textId="4F8EC3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93681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D656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F887B9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7B937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D5B64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DEC853E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5C08B8B" w14:textId="367882FF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1C8A445D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B61C40" w14:textId="726886C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6AB66" w14:textId="52214F99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CA5453" w14:textId="1DFB5D6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11E020" w14:textId="26A69AA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CFFBA6" w14:textId="68BAD15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5E8D8" w14:textId="14C638B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282A2" w14:textId="085B1D9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005EE8E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6D7082" w14:textId="6662E5F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22B6E" w14:textId="4CB261F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C8ECB5" w14:textId="6276B3F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2DBC1D" w14:textId="1DCED34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966EA4" w14:textId="4CE0026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F55B5" w14:textId="4607923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7C936" w14:textId="159D86B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994DBC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196F95" w14:textId="261BA55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DA9187" w14:textId="1378CF5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DCD92" w14:textId="34D6DCC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438AC" w14:textId="6BB266B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4F0822" w14:textId="59B9A0A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7DEB1" w14:textId="07AD95D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26D3B7" w14:textId="751ECF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FEF6B3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C092B8" w14:textId="701586E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C9A1D8" w14:textId="7B727D1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529ED5" w14:textId="40A6916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4102B" w14:textId="39774D7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D23B4" w14:textId="1B9BE3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F8150" w14:textId="7F2E478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B0BA7F" w14:textId="5C0308D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13BE81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F0BEA0" w14:textId="155B527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CDC8F5" w14:textId="34DE7A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327C2" w14:textId="4919441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3925A0" w14:textId="49A7D65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55765" w14:textId="11EDE0D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D6A9AB" w14:textId="61DB1DE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37AEDC" w14:textId="2619B6F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1FCC86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42AC38" w14:textId="66A3AD5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D5A44D" w14:textId="70DBE6C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D1483" w14:textId="72981EB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8A6DA" w14:textId="31D05AB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5DB0D" w14:textId="29D6D30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1641A" w14:textId="7B6AE68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DA2652" w14:textId="58122BF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25AE2E1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A1864A" w14:textId="734C7BB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9A16C" w14:textId="7CFA789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26C3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EA53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B4249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C7BE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5994C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62A722F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56B4266" w14:textId="4D0E2BB2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01DCED5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DF2E47" w14:textId="39E27FD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FF30DD" w14:textId="4A571BF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02444F" w14:textId="541F85F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03631D" w14:textId="71C432E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E3643" w14:textId="6C1C796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74834D" w14:textId="57457E2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E0E72" w14:textId="4A23E07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3FF2D893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38A698B" w14:textId="1AD1982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FFFB6CA" w14:textId="1938C5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0144431" w14:textId="0682721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488D95A" w14:textId="6DAE3A3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1072B77" w14:textId="6371A4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B1B1893" w14:textId="350553F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98A768D" w14:textId="75E1CDA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79491B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26B5D53" w14:textId="73BF012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BE81A1C" w14:textId="638CAEA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3E7FA9" w14:textId="069EE6E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B447EA" w14:textId="2B1D1F0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37CDD2" w14:textId="6B5C8F6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DFEE1F" w14:textId="248AD15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5BEE644" w14:textId="14D6CD0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7814C5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9A749F0" w14:textId="3831004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CC4CF5" w14:textId="291F0C0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5B14BDC" w14:textId="467DA23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B8369A" w14:textId="23B5F47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F137935" w14:textId="1A8FAC1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1D8FC3" w14:textId="41310C4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E211DCD" w14:textId="533EF2E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C7B2E7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659893C" w14:textId="07C70BF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3F2730E" w14:textId="46B42B4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3492AB" w14:textId="19AD208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EB4E8A" w14:textId="48B09BD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30C240" w14:textId="7485D45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98DAFB" w14:textId="4DDE074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4159ED6" w14:textId="2452B47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3FDB34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CB16F75" w14:textId="7CB2158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0D9D23" w14:textId="72A68CC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B524C69" w14:textId="49399E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4A4C5C" w14:textId="0AF5BD7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06034C5" w14:textId="29B8403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D5511E" w14:textId="5A0C057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95C6EF" w14:textId="481304D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B43E192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D2F585" w14:textId="363B582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621C38A" w14:textId="1043785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8573EE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14FF7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99EA2D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1B987A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596F50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6315C74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EB4B3BE" w14:textId="63D97988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FF68E6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0658E" w14:textId="00A4577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4B0DB" w14:textId="2CCD118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A1AB35" w14:textId="0C8F1FB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31EE97" w14:textId="342CB43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9AE4A1" w14:textId="36B1E2F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1E328" w14:textId="6D7A5FB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45A3C" w14:textId="3EB8203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1913A0A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2FB9B" w14:textId="612CD26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3B6DDC" w14:textId="2944A2B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F250D7" w14:textId="4469B8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13F944" w14:textId="31AA87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4E4FD1" w14:textId="706CF80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58BB8C" w14:textId="30D6094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FE151" w14:textId="5570162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A254A55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06809B" w14:textId="691529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8089A9" w14:textId="7917892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2DD996" w14:textId="41D1CAD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010404" w14:textId="5F7FC56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3F3F5" w14:textId="1923046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2C410" w14:textId="6300225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186D48" w14:textId="7F77388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12C10D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A17D4B" w14:textId="5F6083C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5054A1" w14:textId="58748A6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CB68AC" w14:textId="20CB2D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B7390" w14:textId="6AE0240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D366C" w14:textId="339C405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DC8A5" w14:textId="1574E24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371BA2" w14:textId="4C5A96C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888D42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8DB1E3" w14:textId="34B5025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EE1F64" w14:textId="4CCA5BD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372113" w14:textId="55C9DC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FC9AB0" w14:textId="05CAA71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72209" w14:textId="6E33CDC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193C7" w14:textId="6636361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3F1156" w14:textId="598E42F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584207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3EBF32" w14:textId="2DC866D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39BD67" w14:textId="4ECB91E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3E2E5" w14:textId="7CF510E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C45A29" w14:textId="46A2A36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3B11C" w14:textId="7118A25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6E4D52" w14:textId="523EFAF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992DEF" w14:textId="0A306D3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3E784E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DD30C5" w14:textId="33A858F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A4C55D" w14:textId="012DA7D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346BC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17C02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348D8A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269F0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AFBCB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3E29C9C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292B2F" w:rsidRPr="00B54B2E" w14:paraId="71C0C7E3" w14:textId="77777777" w:rsidTr="00E178AE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573D12E8" w14:textId="77777777" w:rsidR="00292B2F" w:rsidRPr="00B54B2E" w:rsidRDefault="00292B2F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D0B2A97" w14:textId="20616E2A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3A9C74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6DDAAB" w14:textId="2F61564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A969B" w14:textId="0FD14F8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092E5" w14:textId="0D32384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B04C2E" w14:textId="5D3ED3C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77D9E" w14:textId="6C72197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AE85F" w14:textId="3ECCCD2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1536A" w14:textId="0AFEA77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6492394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DAF81" w14:textId="12A41F4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52A5C2" w14:textId="7719639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ADB84D" w14:textId="4A88960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43DFC" w14:textId="457FD08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AC87D" w14:textId="0159CE8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FA1203" w14:textId="60BC18C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1FC8A" w14:textId="2544A45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DBBF7A2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8AC88CC" w14:textId="6D1D66A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08EDCC" w14:textId="2B61B93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979654" w14:textId="4992CAE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6F1205" w14:textId="509CCFA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32D2B" w14:textId="730EFE4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B8C548" w14:textId="65EF409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751BE6" w14:textId="5024CDD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9B38C0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17DAB7" w14:textId="1AB7D59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E88A8" w14:textId="65099F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D5757" w14:textId="10A2A41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C9B4B" w14:textId="71B73F5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EE66D5" w14:textId="6817C7C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EBEA5F" w14:textId="3A2DE72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8B150E" w14:textId="337A1C5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29086C3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0EA58" w14:textId="59B0BAF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FB3C83" w14:textId="2817DAB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4D41E3" w14:textId="27EE8DF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E56235" w14:textId="3200574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F53C55" w14:textId="48DA9E6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1861BF" w14:textId="2F0483F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6AA033" w14:textId="5842A7E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543551D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8ED68E" w14:textId="0C70F16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C9FF1F" w14:textId="78F28DE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D1391" w14:textId="2EECF77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F46A34" w14:textId="0B43A2B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B4680" w14:textId="1FAAE49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C6EDA" w14:textId="42738D2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654635" w14:textId="76AE1B8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035F24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252F1A" w14:textId="778FDDD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8CABB3" w14:textId="3A27C47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3AEC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5877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DC06C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BD80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9A798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9DA3AE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A9D221B" w14:textId="31670BBA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635F11D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321BC2" w14:textId="46A273E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5FB2ED" w14:textId="52BB43A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FF296" w14:textId="38D62C2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EA18B8" w14:textId="4BAF532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C31579" w14:textId="383ADD89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1B9981" w14:textId="5C19B82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DC957A" w14:textId="5A949D5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18FB61B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CE2AA" w14:textId="11F6BAA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07803" w14:textId="3AFDBD3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8E648" w14:textId="2087435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C70DCF" w14:textId="7B56D42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6973C6" w14:textId="5A94426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B47E5" w14:textId="5C0A2D4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521BA4" w14:textId="6E2E4DF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4FFBFF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E12636" w14:textId="618CE30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83D94F" w14:textId="2AA0E8E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34708F" w14:textId="77E352F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CEF504" w14:textId="1E1AC90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9A76D8" w14:textId="615F6D4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DEE86" w14:textId="13C4725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444B0B" w14:textId="4AAC41F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FC587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74077A" w14:textId="429FE6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4F9542" w14:textId="5EB22D9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1DD8D3" w14:textId="58F9B30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3D3F2" w14:textId="710576F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6B4B8" w14:textId="34A9087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3FDBD5" w14:textId="773CA6F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E13008" w14:textId="141A347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667BE5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DB3BA7" w14:textId="032B502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8C4EC2" w14:textId="41ADE27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64132" w14:textId="6E81887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FD109" w14:textId="71143E0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33371D" w14:textId="6F12D1D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61C49" w14:textId="0EBCAAC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082B09" w14:textId="02F9E64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B19615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FD6FFD" w14:textId="058C338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BDFDB9" w14:textId="7833E0E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B809D" w14:textId="2DCA8EA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420224" w14:textId="17BE9A6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5909A1" w14:textId="121FE33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D3245A" w14:textId="4BB959A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2679BF" w14:textId="0256E3C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13F723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80EFD" w14:textId="705D6FC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23C55F" w14:textId="3AC5174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78F9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CC25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29454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535FF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94DF1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A0C6671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8C2D013" w14:textId="1395C627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6C69041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52645" w14:textId="492F2A3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9F5D7" w14:textId="433511D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A90B9A" w14:textId="4C3879C2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EEC42" w14:textId="2C70A15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A8D99" w14:textId="65679E3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86F687" w14:textId="4AF72FC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AC91F9" w14:textId="7393E87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7AEB00B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CF4306" w14:textId="330A40B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AEE1C" w14:textId="5B84267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9D731B" w14:textId="79D5B1C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55787F" w14:textId="5AFFEF9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C87FE" w14:textId="3DD7C80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F9DC63" w14:textId="37E412C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8895E4" w14:textId="055E44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159D2A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87C28D" w14:textId="7E07031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3F731E" w14:textId="300A6E1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2FFBD9" w14:textId="7A91838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D8547" w14:textId="4AAB1A9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4EDFA3" w14:textId="239F22D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6712B" w14:textId="63967AC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904952" w14:textId="42F5AA0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DC67DD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F3919B" w14:textId="4F2507E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25DCF3" w14:textId="29A2FE3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A1C0A" w14:textId="01EE9C4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32633B" w14:textId="063ABE6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59FBA" w14:textId="3DCBF7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DA5D8" w14:textId="4AFB309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F0324D" w14:textId="44D6747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2AB017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2D6F1C8" w14:textId="5461002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065A8D" w14:textId="2EFDD66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CCA558" w14:textId="2DC085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EFFDCE" w14:textId="5657957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E8A3B3" w14:textId="4E4895A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DCD807" w14:textId="31C0FC3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5861C0" w14:textId="21D740B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CB7473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639EFA" w14:textId="379F161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69C82" w14:textId="0500779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F1033" w14:textId="090F22F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5D60BA" w14:textId="3871FD7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47E24" w14:textId="50F6CC9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7D1E4" w14:textId="6EB546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BBF51E" w14:textId="526E83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BC5CB9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347947" w14:textId="14C7A3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1D6045" w14:textId="245B59C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3423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FD0E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CF26F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65F7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58551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E205770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9C75FFF" w14:textId="5E648AF5" w:rsidR="00292B2F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5CECD9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BA7A4D" w14:textId="45D5F24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2AC71" w14:textId="7CCF6CE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CE6E67" w14:textId="0238BB6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6E28ED" w14:textId="19C4857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24FF30" w14:textId="400DEEF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5EAE47" w14:textId="49D03582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0AB77" w14:textId="6D69C67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03110AE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B31AFC" w14:textId="4064E53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1F27AA" w14:textId="37CE721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70BD" w14:textId="6FD0D32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8EBD2F" w14:textId="2503156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C623A" w14:textId="5F5D990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514713" w14:textId="0C9AD89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0956B" w14:textId="20787AD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73EEA2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DC2260" w14:textId="7596A93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1F8A46" w14:textId="468F11D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8A8A1" w14:textId="69914D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39CC14" w14:textId="0510439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56FFD2" w14:textId="0B5DB84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A0EBFD" w14:textId="313ED16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8A146F" w14:textId="36A6583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E54D58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A89496" w14:textId="163CE5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58F27E" w14:textId="7FB2BA3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BA7DD" w14:textId="21C0216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4385D3" w14:textId="264928F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71E6DD" w14:textId="7375C90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B29423" w14:textId="14CCAD8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E9D31D" w14:textId="5976D1E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0B471E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917025" w14:textId="7FC2BC2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8800D3" w14:textId="22B8AC7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48023" w14:textId="5390F81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047E42" w14:textId="2A914C7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C5EA6" w14:textId="60611F4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7FABD" w14:textId="0456B29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DB2F5B" w14:textId="6717974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EFBC53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836FF5" w14:textId="4D5B212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6AE259" w14:textId="0C4C9A7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7A29BA" w14:textId="39AF519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9FA3A7" w14:textId="31EE0F4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62AC3" w14:textId="13340BA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B366AA" w14:textId="7030F72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7649D8" w14:textId="5A65D21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A05A1A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CB03AA" w14:textId="14F76B5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585B50" w14:textId="0C7F861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3DBA3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FDD24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79EF3A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B455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FFAFBD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51856A4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292B2F" w:rsidRPr="00292B2F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301F05B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48742A2D" w14:textId="5150FEE1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E36891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2024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2B82E80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6786F71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0CFD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9D25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E6F4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2D632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418D2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D0339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57B9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E96557F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C27244" w14:textId="07451C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A68208" w14:textId="299D03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D732E5" w14:textId="527BDB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C82154" w14:textId="53C420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B37ECF" w14:textId="7F06E8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14CF9A" w14:textId="7B9A4D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CF8ED" w14:textId="2339C3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7CCD6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5AA1DC" w14:textId="79B7C2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003BA8" w14:textId="329877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D617E" w14:textId="0A435F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91E0DD" w14:textId="23D163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C39B5" w14:textId="05D41F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E89CE" w14:textId="1C40F9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D296E63" w14:textId="2B5256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943199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E0CD32" w14:textId="0E5ED4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2CDCC5" w14:textId="16A3AE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1E30BB" w14:textId="3B5798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547E" w14:textId="062C65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F64875" w14:textId="51380E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66C72" w14:textId="42DB95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0BB373E" w14:textId="26E56F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1BD77A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E39AE6A" w14:textId="687703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E4FC4F" w14:textId="6F033B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B060CE" w14:textId="5EC407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E8D36" w14:textId="21552A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FC2A4E" w14:textId="76F5DC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EFDC70" w14:textId="55A9AA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2E86FF5" w14:textId="555FCC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A3D30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9265C7B" w14:textId="46B157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B6A982" w14:textId="2EAE82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91BD5C" w14:textId="052E15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A6A28" w14:textId="40053C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76490" w14:textId="5E25BA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89AE98" w14:textId="609C38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FBE598" w14:textId="003644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3D333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1E3B971" w14:textId="3C6306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4DEE3B" w14:textId="7545BB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B920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21C5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ABD6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77D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D7ED1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7E3302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1BC3512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421B84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CBD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142F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5E8D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A3B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59566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5471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91464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D4F392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2644E3" w14:textId="46E24A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2D7934" w14:textId="483686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8F9755" w14:textId="2B1756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D7C3F" w14:textId="5A8E7D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844F4E" w14:textId="1DACE4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35C0C" w14:textId="6415E8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F03BD" w14:textId="21DF49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6269E1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50A906" w14:textId="5FCCBB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70F776" w14:textId="0D4DF5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D2511F" w14:textId="033294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EE848" w14:textId="318427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A1D9B7" w14:textId="5702D1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2A06DD" w14:textId="6EADD2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562DC4" w14:textId="53F2A1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CB2A8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8C4CD9" w14:textId="1590DD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6CEEE9" w14:textId="3412DE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61E77" w14:textId="42B979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B6917" w14:textId="07FE02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B511F" w14:textId="385FEC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041430" w14:textId="3E89C6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874E14" w14:textId="6651E5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18D4A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2B985F" w14:textId="1F07A8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813CBE" w14:textId="5E883B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422C2" w14:textId="68C877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64F3B" w14:textId="316111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0A73B5" w14:textId="6E64AD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05C88A" w14:textId="6B2964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FEB0B2F" w14:textId="6BDF87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9EBC0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A1F410" w14:textId="2955FB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CDFE7" w14:textId="0DB4BE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695CD" w14:textId="16B5DE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DE776" w14:textId="0C78CD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57BCD" w14:textId="0D8FA9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7B2A75" w14:textId="2206E4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18B32F" w14:textId="18D67D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97B9E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A07452" w14:textId="5B90D0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B398A" w14:textId="5C87EC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FB55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AE3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D383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6D66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D0C5E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DC4BF2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FE5C68E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A63DDC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FF26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8071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A2103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54D9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378D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29B6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4D59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034A81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401CFE" w14:textId="5EE87B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A52639" w14:textId="261A3E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B82C8E" w14:textId="29D690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9200E1" w14:textId="41F230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8818B" w14:textId="613913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CE881D" w14:textId="2834F7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48997A" w14:textId="2D028A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ADF73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F21AB8F" w14:textId="62FE9B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BF7D0A" w14:textId="40317D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CDEA5" w14:textId="2D36D7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663D14" w14:textId="2562EC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41F9A3" w14:textId="02C248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2C618" w14:textId="4C85C1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46656D" w14:textId="755038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91213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F1D30C" w14:textId="1DD4E7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3A3392" w14:textId="791E3E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D95B6E" w14:textId="10231E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55A4F" w14:textId="37B664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67040" w14:textId="726B4F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FD224B" w14:textId="00DF86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193EF5" w14:textId="77C2D5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22854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BB2DC4A" w14:textId="7DD8DA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BA0962" w14:textId="144774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06A9E0" w14:textId="355525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AFD5D6" w14:textId="698EFE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AB35F4" w14:textId="65B3A0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41A8DC" w14:textId="044E8D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F7C3E1" w14:textId="041563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6FF6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05FB5E7" w14:textId="0089F3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D25946" w14:textId="7A4587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7C405" w14:textId="1E282C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E7DBBE" w14:textId="4ED109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5DF64" w14:textId="7ACB57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B7D13A" w14:textId="6D8219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E265FF" w14:textId="4CF8F1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24D81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845DC06" w14:textId="32EDEC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169A8F" w14:textId="16B281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344B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45ED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AF60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F26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4C4C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83B4B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FB8A4B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C1AE6B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9347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1DCB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131F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BF41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2F20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D48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084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DA5137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127856" w14:textId="0A2BAC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9F645E" w14:textId="422047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A3DFF" w14:textId="58995D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891CED" w14:textId="3BC1D9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7A043" w14:textId="764ECB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3C2766" w14:textId="1686F9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C02DAD" w14:textId="3870FE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DE0A9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E8F813" w14:textId="2110AE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81D90E" w14:textId="74BE31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70B3FE" w14:textId="6A1173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B6032D" w14:textId="45C792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A4780B" w14:textId="62C9B5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9DF54C" w14:textId="347EEA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D83109" w14:textId="26F43C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4A21B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24971BD" w14:textId="5CD518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9D378C" w14:textId="328E07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68F88A" w14:textId="310566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137138" w14:textId="465186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B35D5" w14:textId="63803F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CE09A" w14:textId="52B341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C164F0" w14:textId="7E7D69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6176B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FCD4E8" w14:textId="38F7E9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80972F" w14:textId="7C5A9E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4A3D0" w14:textId="675322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D562D" w14:textId="0FD41F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5FE09B" w14:textId="4E6067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84F22" w14:textId="37724F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40A75D" w14:textId="3C1155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0871EE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146C2C" w14:textId="1642D4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86D397" w14:textId="59E866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00838" w14:textId="1B00F4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82750" w14:textId="12E077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08C8CF" w14:textId="534419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C6F24" w14:textId="5E4026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107C8E" w14:textId="0B0151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E1293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B8D95C" w14:textId="7BB2B8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7771AC" w14:textId="21C9F2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507F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340A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745B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D669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AA7F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0F646AC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407708E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1C6E8B8F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7EC9EC7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56D31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940A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54E1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69A14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CA09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88C6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29F5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886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41EB1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15A6D0" w14:textId="244D33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AD2B51" w14:textId="619511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638D47" w14:textId="42729E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FC83E" w14:textId="38DDCB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21B849" w14:textId="2F3771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A7801E" w14:textId="225369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EAD031" w14:textId="2C64F1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7852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E41ABC" w14:textId="799460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E2682E" w14:textId="1C73C2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C363EF" w14:textId="4D6776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D9CA5" w14:textId="35E80D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F3119" w14:textId="4A3368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B46AC" w14:textId="740F03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F33656" w14:textId="6740A7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39B59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0ED487" w14:textId="78F443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C1163" w14:textId="545F22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3F4B6" w14:textId="454271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F9368" w14:textId="745A27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06B37A" w14:textId="1A8D6D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04016" w14:textId="62137F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773FF" w14:textId="5FC711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29E7B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F8EF72" w14:textId="5D66D7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D716" w14:textId="7F8EC9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762556" w14:textId="36F83C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830C84" w14:textId="3197B1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83E73E" w14:textId="644C17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4AED59" w14:textId="6E37C6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02F2D" w14:textId="2F6C60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5386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F5F45C" w14:textId="0C6953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AC5340" w14:textId="5EA5E7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29252" w14:textId="58F7FF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B425FC" w14:textId="4CFD65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22185A" w14:textId="17BA57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D0C70" w14:textId="0001D3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A2F311" w14:textId="5EB3B1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876FC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5BC699" w14:textId="214B53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DEBD37" w14:textId="4A73BA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DB4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D0BF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7BB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C5E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B868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5D8ED08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3E0A129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5C6E8C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703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C14ED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F9FC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59A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0842C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F6C0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3E4AC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C2EB24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DDED7F" w14:textId="3792C0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ECDFA0" w14:textId="0545D1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4BE9B2" w14:textId="786C50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513313" w14:textId="504A0D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211879" w14:textId="505565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B4B91E" w14:textId="4CEAF3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2E8199" w14:textId="4457BF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2E832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7A5CFA" w14:textId="06A09F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4DE771" w14:textId="4CDDA1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4C75E" w14:textId="52D40B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5161E1" w14:textId="00E6DD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4AA9D" w14:textId="4DC16D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B21384" w14:textId="7B1318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A3778E" w14:textId="5BBA80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9D1A0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6AB069" w14:textId="33512C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E70ED" w14:textId="6D63CA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3F2A8F" w14:textId="026AAC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509088" w14:textId="4248E9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5907F" w14:textId="68A134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44F881" w14:textId="5F3B75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FE58AF" w14:textId="51A295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C0D6CA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FC39F5" w14:textId="69FD37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486DC7" w14:textId="0A39A5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A85C36" w14:textId="2DA659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E65331" w14:textId="1B8B66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254E5" w14:textId="76793D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FA3B8" w14:textId="7FD06D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488B1B" w14:textId="2E7EF7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ED2D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0E9824" w14:textId="360761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F6383" w14:textId="6E5B7D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C9688A" w14:textId="7426E4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BC48B4" w14:textId="2DAF52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3E01AC" w14:textId="6A9B7D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30CFB" w14:textId="78F133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A5EFCB" w14:textId="7CE2F7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C98C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EB8099" w14:textId="141E78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B15894" w14:textId="464722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00E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115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A9F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603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62F7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F1EFAB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2850284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12D08D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BE59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6CD1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9D9A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1574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EDA3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989B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8AE9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0B2684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7B8765E" w14:textId="24DB21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A1EDAE" w14:textId="43555B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1281E07" w14:textId="7BAE85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14C915" w14:textId="3939B6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77322F7" w14:textId="19B367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7112CC8" w14:textId="150705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8EFC056" w14:textId="356041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409A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7564441" w14:textId="22CE79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38545C2" w14:textId="480E55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D1FCA5" w14:textId="7DF816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4D5FF44" w14:textId="174051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AE8575" w14:textId="1F9E06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42A45B" w14:textId="424529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1A82282" w14:textId="1139DE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AA28F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B80D3C4" w14:textId="35C374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848DFBE" w14:textId="3EB36D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BC582F" w14:textId="1B9445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8FECF3" w14:textId="265611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81F315" w14:textId="6076C4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572712" w14:textId="3A4351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C82D173" w14:textId="2563FD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295D69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7F2F6EE" w14:textId="773BD7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F7E8D1" w14:textId="14FDF1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AB8A66" w14:textId="3DE8E7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AE910E4" w14:textId="21E670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39F09E" w14:textId="039D12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BD0A58E" w14:textId="123C6C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E6C0F5A" w14:textId="41905D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1F10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9558804" w14:textId="45FC09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14FC74A" w14:textId="5D8A67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9D2072" w14:textId="5B16CC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F2A8F5" w14:textId="23C298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4875EE" w14:textId="035911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E0E468" w14:textId="3F534A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EA7456C" w14:textId="06F7F5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F0F9AE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CC26D62" w14:textId="11DF24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9EB4701" w14:textId="6DB911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0FDBB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6BBF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1925C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42A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00085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4B78537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5F7E400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E958E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C58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84DF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74E96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2AB7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B0A5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5790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81E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2CA70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87B098" w14:textId="53F5B7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8E7BA2" w14:textId="6D0A71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9A31B" w14:textId="14B70C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6337EB" w14:textId="7FECC6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652EFB" w14:textId="5925D4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C8095B" w14:textId="508472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1BCE69" w14:textId="3AE925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8FD8A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4FAC32" w14:textId="295D20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8E06F4" w14:textId="55C2D6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DA42A" w14:textId="6A6B2F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7FE42F" w14:textId="49A3F9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619B8B" w14:textId="02E82A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98ED60" w14:textId="61CDD9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D75976" w14:textId="569579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45B6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78A316" w14:textId="22D0D1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158A50" w14:textId="078E53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7FAB4" w14:textId="396323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09847C" w14:textId="44AB54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C729F" w14:textId="70B301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6150D" w14:textId="59B17C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D28503" w14:textId="7441ED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E801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775ACA" w14:textId="226695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E2CEC1" w14:textId="563A32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226DA5" w14:textId="5E0C44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5413C" w14:textId="3A62A5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48305" w14:textId="360A6C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34A0E" w14:textId="3C321F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8CE2DD" w14:textId="16649C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8F34D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99837D" w14:textId="426AE3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563BD5" w14:textId="7C2618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24A06" w14:textId="1629D0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1E9489" w14:textId="3DE706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502C5" w14:textId="53D6E2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B7FF7A" w14:textId="4CF32D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D0E933" w14:textId="31325D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22796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EA60B1" w14:textId="4C0DDF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C1835" w14:textId="111DB1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895B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8F05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FA0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42C0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DC79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4998458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C348B6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19D2CCF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5CCBF1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96911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CBB08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40A0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5D57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E0C5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F700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D5E24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56864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9B3407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D23E70" w14:textId="513F30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B212B9" w14:textId="6CBEF6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51A5A" w14:textId="70053E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0ABB0" w14:textId="4635DF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D7533C" w14:textId="353E15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A0E58A" w14:textId="2E2F70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29036" w14:textId="7AC477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F712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BD98DC" w14:textId="628AE6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9DF228" w14:textId="19AA36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5FD840" w14:textId="181310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7E26C" w14:textId="651664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6148B" w14:textId="6717A1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EBAAA" w14:textId="6E952D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BDF02" w14:textId="23FF29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52D5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92D8EB" w14:textId="6C8E7B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98AA2E" w14:textId="4BEBA2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57576" w14:textId="547084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80609" w14:textId="37B57F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C5CC2" w14:textId="5FAF07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F8859" w14:textId="43CE36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6E7A33" w14:textId="36DC06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0204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10F27" w14:textId="351AE9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436E" w14:textId="46F3E4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A9AE4" w14:textId="777002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E5050E" w14:textId="3D8FE3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FFB6F7" w14:textId="414B50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AE324" w14:textId="48C6CF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88CBDF" w14:textId="0F3294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32FAB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661359" w14:textId="719B82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012C9A" w14:textId="718A57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18DFBE" w14:textId="5758D4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C6706" w14:textId="1DEE2E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91357" w14:textId="531897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7D95A" w14:textId="01BCD9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A4F59" w14:textId="4E11AB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F69F9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C8780C" w14:textId="42D0DA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24818" w14:textId="04E48E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846B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EA3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2A5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EA8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717D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C562E7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14067C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253F86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DB6A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B1B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B3175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9358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C8FF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72B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536B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59B952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6D016D" w14:textId="0A9F65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DC780E" w14:textId="31A5D8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F69989" w14:textId="49F6CB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CFE8E" w14:textId="0B5A9C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6E42A3" w14:textId="420CB2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FF31C5" w14:textId="559084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52224" w14:textId="6F02EF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E099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B68782" w14:textId="107035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796DDB" w14:textId="404F9F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82621" w14:textId="737864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B82FA" w14:textId="76C00B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C7321" w14:textId="5AFDE6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9AFAD" w14:textId="155AA8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F54EE5" w14:textId="45648E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37F51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6357F6" w14:textId="73A547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321E95" w14:textId="1859A4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C0609" w14:textId="48BB6E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03AD1" w14:textId="6F99D0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AD62EF" w14:textId="34BE01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919BA" w14:textId="6B659F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CE988" w14:textId="17077B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0305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C1BE9A" w14:textId="1E1624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BA1EF1" w14:textId="62CCB0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1ED47" w14:textId="0BBA0C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387BA8" w14:textId="0CDEA5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CC516" w14:textId="47630B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5191D2" w14:textId="210DF5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53DAF1" w14:textId="0B5375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86B2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E87199" w14:textId="176DDC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5AAD50" w14:textId="7BAD05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B7886B" w14:textId="4B1E73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926BE" w14:textId="46B3C4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5037DE" w14:textId="3B5019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7C1F41" w14:textId="38FFF0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C7F820" w14:textId="1358FD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FDCC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7E82A8" w14:textId="545928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67302A" w14:textId="790BE3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F79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5E1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32DA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422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A153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A8A3D7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4647B7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38259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11C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FE3C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5649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481F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E62D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6503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348FE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AFBCC5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549DB" w14:textId="372F7B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DF44C7" w14:textId="207CA8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E678C" w14:textId="799252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B75D38" w14:textId="4D566E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8014BF" w14:textId="1594B6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A8B056" w14:textId="7CD130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81C1FD" w14:textId="0D50BA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C9235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8DC1A99" w14:textId="1E96CE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F5415D" w14:textId="421DD9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96834" w14:textId="4CBCB6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7F3716" w14:textId="67882E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0F035" w14:textId="741E54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BE7FB" w14:textId="279610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F3E62" w14:textId="7C17AB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B5498D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5ED153" w14:textId="5CA44D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912083" w14:textId="53DA32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926BF" w14:textId="32C648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0291B" w14:textId="2AD008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5C1BB" w14:textId="2B13FC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46035D" w14:textId="3D5160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FBFE39" w14:textId="3DD956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849E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792D0D" w14:textId="03E928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C2329A" w14:textId="10E8F8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C007B" w14:textId="3041BD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4B53EA" w14:textId="671A88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EFAC4" w14:textId="3FF6B3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472B56" w14:textId="72C2CB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565EED" w14:textId="458C86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B0069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BD1234" w14:textId="3DF6ED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7057B6" w14:textId="05525E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1E703" w14:textId="7E877F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84EB6" w14:textId="3E1046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04FE5" w14:textId="0F6393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5CB60" w14:textId="1AAF60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F648" w14:textId="34FBB5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34EF7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F8BD6B" w14:textId="79D32F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9C6C" w14:textId="518231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899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6DA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503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F33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3A3C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5D36F3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B5D5ECD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5883F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0AB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A3E2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42BC6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2BB3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16351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FF2E4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E8CB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90927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F1CAC" w14:textId="4CD9EC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FBCA01" w14:textId="056AAD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141D5" w14:textId="60426A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C76E6F" w14:textId="751B88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E45AEF" w14:textId="0DB7E0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16F05" w14:textId="5580A0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8CF7BE" w14:textId="38D2C7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9A883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427C8C" w14:textId="4F3334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B0C2A8" w14:textId="5E58E0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85890" w14:textId="3B2714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A4244" w14:textId="16C99F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CD5CA" w14:textId="518381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126ADE" w14:textId="581127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9AB83B" w14:textId="5D8D1D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26D7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68D5E9" w14:textId="1FA6BC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E3385E" w14:textId="32B8BF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63735" w14:textId="435847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B0A38D" w14:textId="6B6CA0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7F3404" w14:textId="77EC77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FB3521" w14:textId="1DAD79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1E4E5" w14:textId="3DCF59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A7BEC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AAB9A" w14:textId="3A487C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061FAA" w14:textId="22F271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F9AC1A" w14:textId="6A250C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4C3822" w14:textId="36697A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276A0" w14:textId="26FEC3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D9EC9" w14:textId="4C4C75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A14383" w14:textId="74D423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509C7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4F7985" w14:textId="1DB210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F59BE3" w14:textId="417CC7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6A329F" w14:textId="5233D9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4F1D3" w14:textId="5C4D7D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5E135A" w14:textId="1C3A5B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94C85" w14:textId="3BDB5B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9968A6" w14:textId="539E9B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FE52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8E89B9" w14:textId="715261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463C8C" w14:textId="6B2918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8DA5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2BC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D359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A44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B53D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4B483E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928EDC3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7E8C4949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F951476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56D4FCDB" w14:textId="166DFFE5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E36891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2024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3F542D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49CDA0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12E1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72A33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ECEF9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14A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402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7392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D0DC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16AE7C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646920" w14:textId="5A438B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21DEC5" w14:textId="7ACA2D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6C05DB" w14:textId="4E9ECD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2977AE" w14:textId="2CA29A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E10EE0" w14:textId="042E84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0477D8" w14:textId="2C5D33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769CD2" w14:textId="0332FA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15EF6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D4B7034" w14:textId="31A9AB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C2E5E" w14:textId="5B9CC8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B9DD2" w14:textId="318466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25AAD" w14:textId="4FBA18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6D9370" w14:textId="44258E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BDFB71" w14:textId="6C841F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563EA08" w14:textId="309127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15DAED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58EFD1F" w14:textId="580342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913D8B" w14:textId="709D03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F2C893" w14:textId="53EDD0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058964" w14:textId="1A74FF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4A0EF" w14:textId="7AA3E9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4EE855" w14:textId="37F13A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A33FA4A" w14:textId="217550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8D438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C7C7B1B" w14:textId="58EFDC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B9FD1" w14:textId="5E1998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EC2B6" w14:textId="7E95CB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0072EC" w14:textId="72A52F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45810D" w14:textId="301140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4CE33" w14:textId="0CD7D6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176BBF" w14:textId="3F4DE6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6270B3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7651E70" w14:textId="6C8385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4D7A97" w14:textId="570FF9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64CCC5" w14:textId="2F8516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107A36" w14:textId="152633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2D1887" w14:textId="55BABD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29B48" w14:textId="454415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6DBE164" w14:textId="03D8DE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C3BC67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78A65C9" w14:textId="1C8E95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6F92EF" w14:textId="341860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496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1C4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2B8E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410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1C5CC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C39C649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F788616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C6F612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BCA9D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CDAC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5E7D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0115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9087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AF2B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3370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607554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EDC9E4" w14:textId="2F9538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66EB52" w14:textId="0DDCA2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5E8B2B" w14:textId="04FD2D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0DDD6A" w14:textId="22FD6B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F421D2" w14:textId="6652B3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C247EF" w14:textId="6A816C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4E8314" w14:textId="38930A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BC8B1C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25F7BC8" w14:textId="155DDE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C6C38" w14:textId="140483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705B8A" w14:textId="3512BA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483A3" w14:textId="6CC972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EB0180" w14:textId="036CC3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A53397" w14:textId="03BC81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B8E226" w14:textId="4C6714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432A3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D593321" w14:textId="562C75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B3AEE" w14:textId="5C9C1E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E069F2" w14:textId="375536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D2635" w14:textId="7E6C20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BFA00D" w14:textId="4EA830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BF75A" w14:textId="483099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FD0F5D" w14:textId="08BA00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82BF94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B6779C" w14:textId="73B999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178565" w14:textId="7CA599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558EB" w14:textId="0F54F4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1186B" w14:textId="4EAB7B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E2B409" w14:textId="495925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219E27" w14:textId="178ECF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BD12B1" w14:textId="4E1180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7E0836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FC8236" w14:textId="2D5075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C0564" w14:textId="0E99A4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07BADF" w14:textId="42C736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8EC48" w14:textId="2C5078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D55E2" w14:textId="757E7D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47CC4" w14:textId="2AC5B3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F357DA" w14:textId="4176CF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86514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0DB410" w14:textId="7DAB56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1CFB5" w14:textId="53CF9B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A43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076D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0386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5E18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0D39E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8E9120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066168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DEF65F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79F28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B2B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9D9D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AD84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D1CE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E4DF2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52B4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2F4FBB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272C09" w14:textId="0CD612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D152C6" w14:textId="6FC603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15948" w14:textId="11D319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AB19D1" w14:textId="51DB34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0A27BE" w14:textId="542894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A35C12" w14:textId="7857DC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0FF349" w14:textId="2E2DA8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5F5C0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690D77" w14:textId="1BFA02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368FB5" w14:textId="4E58C3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3E7CD" w14:textId="48AA55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505D2C" w14:textId="511C04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130F37" w14:textId="218A0B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3B8D98" w14:textId="3A87CF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B3DE2E" w14:textId="6ACD36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2DBF6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55995A4" w14:textId="607759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CE710B" w14:textId="60B78D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3A33E" w14:textId="3AC022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A38C0" w14:textId="2FDE44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CFCC35" w14:textId="655D4D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D9EF67" w14:textId="108E81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C20B06" w14:textId="3755BE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899B9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1453D7" w14:textId="6A636C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E14A40" w14:textId="1307D5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A6FB7" w14:textId="5BB087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CC79A0" w14:textId="21224A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2C72A" w14:textId="44189F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7F8082" w14:textId="713FC6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71C46E" w14:textId="31D490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115247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21907F" w14:textId="75ED09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B11FEB" w14:textId="605042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254A9" w14:textId="66DA2D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16AC84" w14:textId="1D6B91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E5049E" w14:textId="2D6C5C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EEF1E0" w14:textId="213F9C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C1D500" w14:textId="1E8E8C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BD1B2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323A273" w14:textId="24E4B2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1BCD61" w14:textId="203E91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A2B8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38A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3AB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D20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79F5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4C8455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218289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C6BD8B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D90A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8723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89A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C9A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BB6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D46C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6406F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3BE91E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64E986" w14:textId="763048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5F90BE" w14:textId="4B4F73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40CBC6" w14:textId="159C61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D6436C" w14:textId="4DAF75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E54D91" w14:textId="5D3942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D8A85" w14:textId="479EE1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17D7CC" w14:textId="46F83D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4066A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0EF9724" w14:textId="7A48BF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862C93" w14:textId="4E854F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68DDD7" w14:textId="62C0DF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136429" w14:textId="7FCE28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657AE" w14:textId="404686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E7F6F" w14:textId="3C63BB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BB9B44" w14:textId="7BE8B5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E4737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AF0489" w14:textId="62E6A6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4DDCE1" w14:textId="0EE95F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F66CD" w14:textId="45C0F0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B78FC1" w14:textId="1572E9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2AB51" w14:textId="3ED4A3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311D9" w14:textId="0174DE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10A05A" w14:textId="4F6D9B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91DB0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2E5CBE" w14:textId="5545C8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8CDFF" w14:textId="7E8B4B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F39BD6" w14:textId="4FB442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AE1F4E" w14:textId="370355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F3E6E0" w14:textId="0B2A77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CFCA8" w14:textId="1F874B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A5BEB4" w14:textId="15230F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ACF89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8C7B00" w14:textId="0AE9CC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579894" w14:textId="33978A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516B1" w14:textId="4747CF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47597" w14:textId="45367D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01446" w14:textId="0E81BA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682EB" w14:textId="0FB4BE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8941C5" w14:textId="5A571E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2E4769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1C95A0D" w14:textId="685A12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906A1C" w14:textId="605D7C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36F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114F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EAD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1FD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57FF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1A5C57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D4AECE7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53ECF7C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5AA68A4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69F4E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7D35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8B3A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55622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A210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0DB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06D16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9C70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283B2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98ED4E" w14:textId="4524D0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D48940" w14:textId="47A8BE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A233C4" w14:textId="0BC53D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A8C60A" w14:textId="7DFAFB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2D52" w14:textId="56A748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18BC4" w14:textId="317295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6BA41C" w14:textId="54D873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20C96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532597" w14:textId="52AA58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D615E2" w14:textId="3C2ECE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234AD" w14:textId="72F25C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BA5D2" w14:textId="3E0B29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51C04" w14:textId="04C919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609E2C" w14:textId="333C46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A0B3DC" w14:textId="242C20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B135A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DB3D06" w14:textId="029F2F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C0E978" w14:textId="2EA317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975B6" w14:textId="664755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B5AE25" w14:textId="3163F3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E691EA" w14:textId="24645F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89AFE" w14:textId="154DFE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DEEC12" w14:textId="3D71D1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9694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89E36E" w14:textId="3C27C0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E6CB3A" w14:textId="238A1E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0F48DD" w14:textId="300F98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6B0321" w14:textId="51DE6F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63CF58" w14:textId="442D64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16524F" w14:textId="76A568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609DE8" w14:textId="0462DA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A6E432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D8C17C" w14:textId="02CCD3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83B9E5" w14:textId="4BAEE8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F45CE" w14:textId="7797DE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5D1D8" w14:textId="5A4618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0156D" w14:textId="5B0DAF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F2B4CB" w14:textId="6A30E4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E7A16" w14:textId="7768B2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A8B5D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1332F8" w14:textId="20FC21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971AFB" w14:textId="258244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F2BC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B6A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5AD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1C77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29262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4553B5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4D18B7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FB586F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F089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58D4C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E7CD4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BB07B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23D90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A1B2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000B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3214E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07418A" w14:textId="065288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6A317C" w14:textId="060A9B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94088" w14:textId="75F74F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2D7D1E" w14:textId="7D8F4F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25CE54" w14:textId="613D1A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692B9B" w14:textId="647800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AB0E7" w14:textId="68EDC9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30667F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C7DAFE" w14:textId="3BE395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290542" w14:textId="2AA618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B9DA7" w14:textId="3D716B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9BDFFF" w14:textId="6ABDAB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CE253" w14:textId="74BEF7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B355D4" w14:textId="0F449F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F09163" w14:textId="4EA3E6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760F0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CF693C" w14:textId="48DCE3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052253" w14:textId="51F31F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02A9FC" w14:textId="51A4C0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400EAC" w14:textId="74D7C6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7FCC6E" w14:textId="629D98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D259AD" w14:textId="27F08B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C700CB" w14:textId="1AD910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67EB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2BBB50" w14:textId="16ABC4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BDCD3E" w14:textId="252894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77B3EA" w14:textId="3BC3C2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3E0387" w14:textId="5A2C19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A4510" w14:textId="5D21E1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82353" w14:textId="24652A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FD695" w14:textId="38C915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FFF5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B4BC31" w14:textId="07A407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A45DCC" w14:textId="752EEF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AF2536" w14:textId="72BF06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337B1B" w14:textId="17DDF6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6A9A1" w14:textId="4036C1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A651D7" w14:textId="03170D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9E8277" w14:textId="75571D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228B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7A53BF" w14:textId="106F7F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EB7FDB" w14:textId="2534BC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4DA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937B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FB55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FE04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04FB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948292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05E8405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B7E0EA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FB94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6A8C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A4F6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0E1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190F3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69B0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A82A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52678D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E04E7E4" w14:textId="4734E0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D41241F" w14:textId="72E4F1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7136A56" w14:textId="076068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EE36478" w14:textId="32E422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49239C5" w14:textId="32A48A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8BEFCE1" w14:textId="573D8B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F8140F" w14:textId="0C52B0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4B2B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FF7820A" w14:textId="2195CC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544859D" w14:textId="62C8D3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0C6928F" w14:textId="5CA124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F1261B" w14:textId="1C79D5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4FAF74" w14:textId="00FC33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0ACBAF" w14:textId="0010EE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F34CA8D" w14:textId="610046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8DA7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9DA9595" w14:textId="7237FC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A94261" w14:textId="122AEE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564677F" w14:textId="5C23B0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E3281C" w14:textId="4C4DDF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086A41E" w14:textId="4EEC6B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530D1C" w14:textId="35E058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52AA877" w14:textId="5A09AC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A240E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54DDAE2" w14:textId="6B1D99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6D30F68" w14:textId="31791A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02D3A3" w14:textId="297A2A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97DD94C" w14:textId="684DC3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062494" w14:textId="7F69DD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B63828" w14:textId="64918B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39509B4" w14:textId="439961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214F5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6A13B08" w14:textId="40AB2E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2627C92" w14:textId="568979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751BEA3" w14:textId="6A1E09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0B45A4" w14:textId="35E6E9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7B508F" w14:textId="0D56C9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ACE6FB2" w14:textId="04A696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C9FA8F3" w14:textId="5A6C44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F3D8C9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ED8703" w14:textId="0CF7A3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F613FBB" w14:textId="588F5C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D6A0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4E7B2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7A6B1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FE1D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FCAB9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747A7E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301B025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5EA044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CF6A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2698D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C3A80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113E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95A6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31DA8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99D7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279E21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B3F569" w14:textId="7C2E31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DA8526" w14:textId="10CD68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32F200" w14:textId="0A9FFC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7AB2C1" w14:textId="2AC52E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287E43" w14:textId="2CE0C4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80BC9C" w14:textId="562B53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D09891" w14:textId="6A3373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F2A62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E39062" w14:textId="6C7CCC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26B506" w14:textId="36CB9E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BAB95" w14:textId="3971B4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2251B" w14:textId="07BE52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865C91" w14:textId="78A326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A113A" w14:textId="7A4D33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939CC8" w14:textId="647134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E994F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DC3B64" w14:textId="419E10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DF71C0" w14:textId="5E49D9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BB2E2" w14:textId="3564F0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A63AB" w14:textId="175AF8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E493F" w14:textId="38DFBB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0CE396" w14:textId="1F3770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3A1F8" w14:textId="058627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FC1A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03A01D" w14:textId="4BBAA3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226C12" w14:textId="218E9B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8F22F" w14:textId="2480F7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FFAD2" w14:textId="37863C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962CF8" w14:textId="5C9810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48087A" w14:textId="4726A3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79F6C0" w14:textId="3BDA64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4706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80AA61" w14:textId="2D3B0F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1551E3" w14:textId="2429E3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334AC" w14:textId="087B73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38A810" w14:textId="03F0CA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945823" w14:textId="1D99A4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606E4" w14:textId="186B8F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319F0" w14:textId="34589B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D5AA8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D01437" w14:textId="09265B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A46E1B" w14:textId="6E3482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0B9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787B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37F2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5419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549E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A08C3C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21B94471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E6F2453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8D145CA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3E9C6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F34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4644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C350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940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60EA2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03C49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8C5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5E6C1D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B6C53" w14:textId="54BA57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2768C4" w14:textId="59A8D6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EB2561" w14:textId="7A8CF6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05F5F2" w14:textId="48CB03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91A7B" w14:textId="602AB4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39CB27" w14:textId="56DBDC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339BA5" w14:textId="152FE7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780D0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0A61D3C" w14:textId="1D689D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BC4403" w14:textId="65F3DA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A104B" w14:textId="151FF7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FC19F" w14:textId="6B79D7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D3C953" w14:textId="5E9B07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DF69D1" w14:textId="0D0F79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EB49BA" w14:textId="5BF5DE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EC4CFF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98C90A" w14:textId="1D9C55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657C72" w14:textId="40D961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3E5E5" w14:textId="4799FE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78324" w14:textId="6866F8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EEED12" w14:textId="1CB134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9A214" w14:textId="0122F9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9BD19B" w14:textId="604CFD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8CC1C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6C3551" w14:textId="5ED973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464071" w14:textId="0F3681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22E49F" w14:textId="065D4A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A9A319" w14:textId="146E7D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E2A8F6" w14:textId="6DB567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78A5A8" w14:textId="0BF682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77F206" w14:textId="1255B2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8AE27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F28A7F" w14:textId="794759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7DB24" w14:textId="3F87E4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EC5FB" w14:textId="78681E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DDCFC0" w14:textId="06345A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77E0FA" w14:textId="0F2E62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EB215" w14:textId="6A281A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02B29D" w14:textId="07A188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BE4C1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1FAAC0" w14:textId="1028A6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E683AF" w14:textId="43534F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694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89B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F7B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8525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F3CA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979A04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A0613FC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18E10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9AF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FF11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623B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8426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911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7008D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040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F5BE8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1BEEAB" w14:textId="089521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FECBC" w14:textId="6A04D0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9E79A" w14:textId="7094A0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6C9CC" w14:textId="60C87E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B8828E" w14:textId="7027AB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56D90" w14:textId="0E7064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8D6F9" w14:textId="275838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D0650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3DFFDCC" w14:textId="26898C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1864FB" w14:textId="0FE9E1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6E445" w14:textId="1152BF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D02B44" w14:textId="3F4450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8C7BE" w14:textId="54C91A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3770D" w14:textId="56DA4F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EAFBF3" w14:textId="28DBB9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9068C1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C0AFE2" w14:textId="203949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2851FD" w14:textId="79D408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DE0511" w14:textId="3584BC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532D1" w14:textId="39369B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B6D5E" w14:textId="078494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F8949" w14:textId="156FD1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12A310" w14:textId="2FDF4A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1FB2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38D16D" w14:textId="460EE4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C72D99" w14:textId="565B2B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2D08BE" w14:textId="2180B9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549C6" w14:textId="0014C2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C0838" w14:textId="11505F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343DA2" w14:textId="5A52B0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2D6243" w14:textId="401D0C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B875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11C222" w14:textId="4D8A25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1764E" w14:textId="5AD888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347404" w14:textId="6881A2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5383AA" w14:textId="25978B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ECBCC" w14:textId="6A40AF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D5669" w14:textId="0A0225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B8B303" w14:textId="7D06C8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75B0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7209D7" w14:textId="506177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F0664D" w14:textId="23481A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9199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AA46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117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988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67CE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F0859C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E6A1610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3E70CB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DD69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356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EE7E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7800E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7F9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DFE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A794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B5C62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DE9999" w14:textId="2A4472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B75E5F" w14:textId="77BF24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AC298B" w14:textId="7C8420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C29AD4" w14:textId="57875E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BA8F0E" w14:textId="6E11D0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0EF656" w14:textId="301B39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0D0A99" w14:textId="0B92D6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3E93C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45516C" w14:textId="06C6E6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513E67" w14:textId="4C265E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D3C8AB" w14:textId="33ECE1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C60B09" w14:textId="0D4E46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A2139D" w14:textId="3B0E95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D7427A" w14:textId="5ED967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1E375C" w14:textId="71577A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7FEFC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B7D41E" w14:textId="3845DD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515DCA" w14:textId="093CF3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87CE85" w14:textId="65481C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AB0BC" w14:textId="725067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2B1621" w14:textId="456023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FCD751" w14:textId="574711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DD0468" w14:textId="0784B1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E0E3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2F313E" w14:textId="7094A5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80CF32" w14:textId="789800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9896E" w14:textId="70C3AD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3A19C0" w14:textId="77CFD2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FABDF5" w14:textId="56C424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56265C" w14:textId="7CDBC5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A86C5" w14:textId="50848F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802A6D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93A819" w14:textId="3A634F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A4B41A" w14:textId="4436B5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E2E4D" w14:textId="6C5E20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3062E" w14:textId="3969C5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F0F41E" w14:textId="580FCC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201D6" w14:textId="1766D5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9D278B" w14:textId="4FAA0D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870B4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C72115" w14:textId="732B7B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CE518" w14:textId="4D23E1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D81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6251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D22A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C39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F845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EC8676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934A920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27E553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48F30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9F91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99278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8E58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E4685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843B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9CD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9E060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98CA8B" w14:textId="5B1B06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F17FB" w14:textId="1E43E5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67B7B8" w14:textId="1DDE8B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000F40" w14:textId="783F1F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55B20A" w14:textId="7F8739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BEE6B" w14:textId="67B8BE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164EF7" w14:textId="7B2179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3465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E6CBFC" w14:textId="3E764D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2C6CCD" w14:textId="7615DC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569777" w14:textId="7EE75F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D8367" w14:textId="703F3D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6D1B9" w14:textId="5410FC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86EBE" w14:textId="7F1628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4D1BE8" w14:textId="6879E8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D35E3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28BCFF" w14:textId="733F07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E75643" w14:textId="52ABAD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E4F0BA" w14:textId="08AF31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F3E5BD" w14:textId="7A7F5F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15928" w14:textId="5239DF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610AC" w14:textId="01D74B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3A78B8" w14:textId="7FE5C8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467AA9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5F58CD" w14:textId="45A4A8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DE5C02" w14:textId="62F745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7C80A8" w14:textId="31E6C2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609541" w14:textId="7D224E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AD1DB" w14:textId="528F5A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17FF9" w14:textId="617D5E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773CE2" w14:textId="1B265D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CD65D7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08C392" w14:textId="767D86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43618C" w14:textId="39DCF5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229D3" w14:textId="228B7F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0B680E" w14:textId="1C7B73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A3CA36" w14:textId="310F29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14D76" w14:textId="37794F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558B85" w14:textId="5B8DDC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8F271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D34BD" w14:textId="143C32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6D1691" w14:textId="11194E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07A5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C82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D7EE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66C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CD66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7F29E8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599510ED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C22575D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26F0F375" w14:textId="13E3CD32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E36891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2024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04B89DCF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4C547E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8AB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23C7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B50B1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7768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F91B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AF7A0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EA33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35A93C6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4436E" w14:textId="53CCB6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7BBCFB" w14:textId="0B3573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0DEA49" w14:textId="1696CD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E1CB2A" w14:textId="5D94B9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BB929" w14:textId="59FD6B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B4EDC" w14:textId="2D03FE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D163B" w14:textId="6E027C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1E9FA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E3F190" w14:textId="1E4995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70AF6" w14:textId="1F4868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2C5D8D" w14:textId="6DE670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DD06D" w14:textId="0E5B46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B625" w14:textId="3493E3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58D65" w14:textId="2553B1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9FE415E" w14:textId="304A6C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B876B33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3DF5761" w14:textId="2CFC36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8074C" w14:textId="28B3FE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CA708" w14:textId="66ACB6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0AF21" w14:textId="719833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9B5AEF" w14:textId="2EA78F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4369" w14:textId="7626C6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1B30303" w14:textId="385A89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3B8E96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284696" w14:textId="168FDE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8D824" w14:textId="62F83A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F882EC" w14:textId="0FF6BB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C340CB" w14:textId="299476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99A44" w14:textId="3B03EB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BFF98C" w14:textId="17980D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9D53758" w14:textId="589494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A08BA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7DE3A34" w14:textId="0CE6A6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6BC26C" w14:textId="14ECD0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E6181" w14:textId="188E9E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BF7B83" w14:textId="4243FA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22EEC" w14:textId="682D64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FF07E0" w14:textId="27B2CB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1DDE4D4" w14:textId="2A601F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1B169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21A8292" w14:textId="14B1CE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0135F" w14:textId="4070A9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C418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D07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2302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1732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7075A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A3D5E3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F543DE5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06C14E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D752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918A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0D1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E0DC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715E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55933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FD31C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16D87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6AF229" w14:textId="24E56F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D8B542" w14:textId="64F742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E7ED1" w14:textId="70CE39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43E999" w14:textId="3C38EA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56BF8" w14:textId="6FB6B4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EBFDAE" w14:textId="437CC3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6FEE53" w14:textId="0629DA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C0577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87C3AA8" w14:textId="493857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3138C" w14:textId="468004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71DDDF" w14:textId="3F0957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5958BA" w14:textId="79BD8D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DB190" w14:textId="70DE6F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81B190" w14:textId="0718E2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B85A965" w14:textId="08D99D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FA920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AE94169" w14:textId="271F2A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F1B4E" w14:textId="2F7065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76817" w14:textId="39C3D8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0EB49" w14:textId="62D884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FF1A73" w14:textId="3CDB06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A679D5" w14:textId="56988D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9CA1DD" w14:textId="20F28D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A3986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CC1AC73" w14:textId="59BFBE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01ACAB" w14:textId="0005F4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49DD62" w14:textId="3DC809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EDA76" w14:textId="455E4A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CF9CE4" w14:textId="276E97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C276E6" w14:textId="5194BB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E582580" w14:textId="2968D6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D46F3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D1BBA9B" w14:textId="2FF073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2B5E2" w14:textId="3226B6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987664" w14:textId="65B2DE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2CB9E" w14:textId="0F3850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A5ED1" w14:textId="5B4732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24397E" w14:textId="354DD0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BE47C7" w14:textId="6A473E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5599A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DBA89BD" w14:textId="662BB6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2D074" w14:textId="4FD3D4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43E6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E340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1C9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12F6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646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1F399D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960C91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0DA528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0F02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E09BA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BF5E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8EE9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918B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9AB2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CAB0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17C219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9D466E" w14:textId="00A454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3E30C" w14:textId="37E9AF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4A0B38" w14:textId="5879CB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9D1E3C" w14:textId="0AA47A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9DDB29" w14:textId="3AA670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ED7503" w14:textId="19B79B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AEA1A6" w14:textId="0D56C4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C2A23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2207D5C" w14:textId="106ACB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76096A" w14:textId="5D143F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53FCEE" w14:textId="776329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AECA2" w14:textId="7C0BC5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4E936" w14:textId="60236C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36575" w14:textId="6F800E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77ECC1" w14:textId="5D0FBB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2D1E0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D6CBB6" w14:textId="50499B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1DEE2" w14:textId="3A3278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04ECE" w14:textId="7E1482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3C125A" w14:textId="0D56F8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8AE2E" w14:textId="6F9E69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F105A" w14:textId="6E81E1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0306EA" w14:textId="2B52DA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67A3F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E573F7" w14:textId="48C117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9EB5E1" w14:textId="01CB7B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B448FD" w14:textId="7FACD9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0D9FE" w14:textId="33CD44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7B513" w14:textId="3C5BC2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A5E8A" w14:textId="2291F2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D9964B" w14:textId="56F71C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A3186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0B5BEF" w14:textId="1FF1C1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D2A1AF" w14:textId="318906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91A9D1" w14:textId="42075D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2C7856" w14:textId="6F7DF7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116B0A" w14:textId="39DB25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1269" w14:textId="74C049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830D53" w14:textId="19A3B7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3C5D5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ECB709" w14:textId="5AF3A3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3698E7" w14:textId="2E3D63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94BE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5ADD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BD8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B7A2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D3BE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7D5D05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40A6452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880D03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B73E0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BAF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AEF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A382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DB09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030EE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60614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B39CF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08546" w14:textId="59FD64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C5D095" w14:textId="13F511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DFAB3C" w14:textId="0180A6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B90519" w14:textId="1B7C8F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0563ED" w14:textId="0B2F40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D75EC1" w14:textId="6DE627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ADBEB" w14:textId="757DF8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613CE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9A6EDA" w14:textId="224981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9B6BFA" w14:textId="62B2CB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8A13F0" w14:textId="0C1D47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BA7EB" w14:textId="26FA31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D5B204" w14:textId="5E4344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1B46E0" w14:textId="61ED26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7AF04A" w14:textId="5B6E73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860F2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69FA40" w14:textId="276F03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B25A03" w14:textId="7394E9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343387" w14:textId="2943A3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9A76B" w14:textId="2D93E4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88AADB" w14:textId="66526A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0F7E7B" w14:textId="119DAE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4163E" w14:textId="66BE31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261CB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013C90" w14:textId="238202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7D4CE2" w14:textId="5827A4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B5B81" w14:textId="588763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2692A" w14:textId="719C26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B92920" w14:textId="4E88ED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6BABA8" w14:textId="76110E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A52FC4" w14:textId="181F91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C86EF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276566" w14:textId="5E0879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69F59D" w14:textId="1EF261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04FAA" w14:textId="2B4AE9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FD1F7A" w14:textId="7DF908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AD4251" w14:textId="6FEB83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603B5" w14:textId="36F708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58E7FC" w14:textId="316D83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8A2C53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5569B7B" w14:textId="45B96C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9780AB" w14:textId="55AD13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3008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E4A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0A53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D55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37ED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774EFDB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DA11D3C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C7E441B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30797EC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21A3A5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5C29F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C23A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3B7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72F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DF18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C8A5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9458A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073C1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3DE780" w14:textId="121D48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E6F644" w14:textId="711D09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23D3C" w14:textId="1CC573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3F8EB" w14:textId="7EA9C4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212C36" w14:textId="359A1D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9C91F" w14:textId="0792A3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9551E6" w14:textId="023BAB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F1DE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DD548B" w14:textId="775757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013841" w14:textId="692176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D7F4B2" w14:textId="6535D6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D33DC2" w14:textId="1A3E6F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5274B" w14:textId="7073CC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1770E" w14:textId="668D5E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715C62" w14:textId="06EADC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4875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F7E90A" w14:textId="332558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B3F0D6" w14:textId="216308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2B112A" w14:textId="2FE643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E66C8" w14:textId="12EA8F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9B70E" w14:textId="0C6D5E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F0A153" w14:textId="488E05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9D620" w14:textId="7762D4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C4A6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DCDE38" w14:textId="2BA909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45D785" w14:textId="00623C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9E69B" w14:textId="72D3DD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C08142" w14:textId="2DB79B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2B7640" w14:textId="6E6A1D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6454B6" w14:textId="76E756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128D55" w14:textId="6D16FF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C29A1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3D3E42" w14:textId="6A6B0F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8A3A27" w14:textId="654211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5C248" w14:textId="6EF170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B355F" w14:textId="6D0F6A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B6908" w14:textId="20C04A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94AEB" w14:textId="687477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DC129B" w14:textId="30AC35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CA217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9EB077" w14:textId="445631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E4709D" w14:textId="3C7931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117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B47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EE29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3B1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ACD0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271D2E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3B5B70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3CC8CC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3A39D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CABC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A7FC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2D29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6EA0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DD58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86C8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A8A0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418D87" w14:textId="23BCD3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DF48B6" w14:textId="3396FD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F551B2" w14:textId="75DC5B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4C02F1" w14:textId="6DFF02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1992F7" w14:textId="66F7F4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280F82" w14:textId="1B4430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E7B8C7" w14:textId="6D76CC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8885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17CDAD" w14:textId="44E3DC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3A424F" w14:textId="2318CF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EB015" w14:textId="399248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85F83D" w14:textId="40E9A1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90F123" w14:textId="783A43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7F8F4D" w14:textId="356A44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A950AA" w14:textId="77A637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8290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835B26" w14:textId="28C7BD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4CBD08" w14:textId="4F0024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FCE241" w14:textId="676D5B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0A551" w14:textId="0FD8EE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2D5C4" w14:textId="0BE922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F82AB" w14:textId="383A61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A49205" w14:textId="7EF4A2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85707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F3168D" w14:textId="629BB2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B5038E" w14:textId="4FDC46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561A61" w14:textId="7951C2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ED321" w14:textId="02142E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6754D" w14:textId="18C224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EDC6C" w14:textId="229864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9ADFB9" w14:textId="6BC4DB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AC83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371CF4" w14:textId="6F5290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5E932F" w14:textId="0B8B3D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1440C" w14:textId="379F57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DC4F42" w14:textId="27A0BE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97B14" w14:textId="5B7A80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53A1E2" w14:textId="2C692D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761911" w14:textId="72A1C9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E710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372BEB" w14:textId="252E20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9CC09F" w14:textId="54B3A8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65D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F1B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E4C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6C3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43AA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B75868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6B65F61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3F023C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75D59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8FFB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ABF6C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72D1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AEFA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C7C68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174CF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91C9AC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E995BCA" w14:textId="2452BA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C632DB2" w14:textId="0D5F71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3DCF34A" w14:textId="7279E3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E6E0765" w14:textId="3E4E4B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E1E794A" w14:textId="6FD248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22016A6" w14:textId="3032A5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411C76E" w14:textId="1CE1D1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A82E15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96BB47D" w14:textId="3C5BDE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3F80F93" w14:textId="146F62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7A7762" w14:textId="3FEEDD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42C38A" w14:textId="2DBFEF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547646" w14:textId="5C1F8E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4A4010" w14:textId="12B783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588571D" w14:textId="4990C8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24A136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0A6226" w14:textId="5C3DE4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B642C76" w14:textId="493D41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0A90D9" w14:textId="48F4C2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63907B" w14:textId="6A6ED2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AA6246" w14:textId="76148B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88FBFB" w14:textId="652953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37C33F" w14:textId="527846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79770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ED7A6F2" w14:textId="32FED9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22C58CC" w14:textId="0BB464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575D82" w14:textId="7326CD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4AAFE13" w14:textId="28D9B3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E1DB12" w14:textId="114B16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99E15E8" w14:textId="16C405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0BB535A" w14:textId="3C694A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39BD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7D7ADB1" w14:textId="7B0064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82F45F4" w14:textId="7A459F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89B75C9" w14:textId="121378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F02792F" w14:textId="6BF783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EFDFC2" w14:textId="70C9D3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7ED97" w14:textId="6DBFAF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312AB13" w14:textId="1AEA47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463CB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816DB64" w14:textId="405174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FEB573C" w14:textId="13567D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7E4C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43CA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DCE87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39B9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819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B941B3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BE5B61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CE446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86B2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0EF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A5EA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2D1C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B12E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2AE3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F123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13114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65C482" w14:textId="444F2B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068B3" w14:textId="247831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D5AB7" w14:textId="73A495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E0776" w14:textId="6BF70C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70D957" w14:textId="671B60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4E9D2C" w14:textId="46E69F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F08527" w14:textId="5AB82D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ECE97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EAF744" w14:textId="353F4D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C3F8" w14:textId="1EBB69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96D9E3" w14:textId="6A462F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31964E" w14:textId="762B4B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01B0F" w14:textId="46F1FB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FAD781" w14:textId="5ABE2B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2A4D87" w14:textId="3AB1BC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40FCDA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C567A1" w14:textId="4CEAF5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254675" w14:textId="4A2587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CCE78" w14:textId="076C83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9B4E0" w14:textId="6C4588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7CC2B3" w14:textId="77A9B6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63841" w14:textId="5C05CA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E8C664" w14:textId="5320EE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1B5A3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5286DF" w14:textId="0446FB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0CD9D4" w14:textId="4CFB0E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0D5210" w14:textId="70AB8B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20490" w14:textId="07BE45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45BD24" w14:textId="1C1D37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75C3BB" w14:textId="72BF52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E29281" w14:textId="5F92A3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FAE94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600967" w14:textId="76E891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559B13" w14:textId="7473E9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2AD589" w14:textId="75A0E2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B3FF" w14:textId="6D9627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C3C91" w14:textId="52AD8B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C551F" w14:textId="4C4B4D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AA8D48" w14:textId="562ED4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E9D7F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D45F19" w14:textId="470690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512A50" w14:textId="6A79B2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D0E5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420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534E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99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0E4C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B3D66E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3B3E1293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78EB498E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571C6B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37063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E15DA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D3B8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4C5E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DCAB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99B78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22B8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125C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B0F7D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30952" w14:textId="10C50C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795CF1" w14:textId="25BFB0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F4E56" w14:textId="02BAE5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D0956" w14:textId="12B112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7C2F1E" w14:textId="5A7B3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284394" w14:textId="73C26D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548A7" w14:textId="381840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63187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22119D" w14:textId="1A3F25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0A6138" w14:textId="1B1440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40691F" w14:textId="4F9455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0DCAEA" w14:textId="30603C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E4820" w14:textId="321545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1DAA6" w14:textId="3DF0F9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7E0923" w14:textId="7E483C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D1E520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5175AB1" w14:textId="704519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FEDEA9" w14:textId="058DD3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0F999" w14:textId="7E0E4E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43454" w14:textId="1EEFD8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85AE1" w14:textId="1DEF0B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30D7B" w14:textId="06E001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28F3D0" w14:textId="3434E3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A960C0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3D7365" w14:textId="18D335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809A8C" w14:textId="3210ED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5B0D2" w14:textId="600575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D3877" w14:textId="17FB05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BEE58" w14:textId="04D053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379E4" w14:textId="1510D2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17E417" w14:textId="0CD55D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63BC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58B2A0" w14:textId="080A40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C9798B" w14:textId="4E5D2C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48A608" w14:textId="062A5B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66743" w14:textId="1D4343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842D77" w14:textId="203F1F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0E395" w14:textId="22B36B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B78B31" w14:textId="675438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AE15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39E135" w14:textId="7466EB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16EB0" w14:textId="164BA4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805E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BE6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44F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1F4A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6A4A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D7A6F3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D0A5E69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EC042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D4C7A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FCF0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91B8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6C66E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B43C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8C73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8EAB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1D4B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D326AE" w14:textId="7457B9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7FB2CF" w14:textId="3CDE17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B819F" w14:textId="67E2D4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A8831B" w14:textId="3F0173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A948C" w14:textId="1947AD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E1B4BA" w14:textId="7ADDFF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DEEC54" w14:textId="3648F7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788A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E73B02" w14:textId="2A6105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CF81B6" w14:textId="4264DB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AFEF9E" w14:textId="73D3F0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886BB3" w14:textId="076278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9869B3" w14:textId="083185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BD04B" w14:textId="72ADBC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12A60A" w14:textId="582FAD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F3CDC1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6530AE" w14:textId="4CE221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094C44" w14:textId="5B8AD6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FAA5C" w14:textId="27C1CD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F78D92" w14:textId="731E55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F0782" w14:textId="60FDA9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FEE86" w14:textId="3DEE9C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FE84E4" w14:textId="6CC6E8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CB46A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D55B12" w14:textId="0512B2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137D42" w14:textId="697DF4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91DE6" w14:textId="77514A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CE0FD" w14:textId="54DDDE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101AFB" w14:textId="204C7F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E7FD8E" w14:textId="57736F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F6F96B" w14:textId="45C6FC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77D3F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615048" w14:textId="3AAA07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5179B3" w14:textId="062CFF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6B3ED" w14:textId="72582A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215427" w14:textId="2DAE24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639D4" w14:textId="6CB811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555CD" w14:textId="73A53D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986DD" w14:textId="204229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BA47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C1C3A" w14:textId="7CE85F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A3A0F5" w14:textId="6BB42C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62A0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8FC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90A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1DE2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92D3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35F2B0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5036232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7A6B54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DAF5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B9C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B3AC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DCE62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759E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3BB6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C200D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780D9B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48290" w14:textId="3D86FD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91A322" w14:textId="716D42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2C1A81" w14:textId="181054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1A7D3" w14:textId="14ABFF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8FFEC8" w14:textId="1D15D5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DE9D1" w14:textId="031C11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6FC261" w14:textId="4FFB57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6DF20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2CBFC3" w14:textId="35F05C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C5487F" w14:textId="61CDEE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7B13DD" w14:textId="65A71B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5FC80" w14:textId="581B81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46D9A" w14:textId="7A8AB0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D8223" w14:textId="17C92F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4666B5" w14:textId="3AEAC5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187C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ED7908" w14:textId="263854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48EECB" w14:textId="40FEBE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FD8EC7" w14:textId="03A649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5B4881" w14:textId="11EC83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F93908" w14:textId="069F4B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0DBC48" w14:textId="3341B2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FCB780" w14:textId="0C90A7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C0338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795D87" w14:textId="224E48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05EAB3" w14:textId="150733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982D0" w14:textId="08A181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C185D" w14:textId="37DBB3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6F8779" w14:textId="60C92C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ACDEB7" w14:textId="2879B0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E8B6F8" w14:textId="757E7B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16C4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86211A" w14:textId="378813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B0D8D5" w14:textId="56C21C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7B3CEC" w14:textId="4FC17D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CDF89" w14:textId="21951F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84E48" w14:textId="078707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5FF863" w14:textId="5DD2BC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C8B00E" w14:textId="6CA33E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F801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E7D6446" w14:textId="12B1FB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7CC25A" w14:textId="063159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89F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B5D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19FA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A802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7BAF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260916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DB62C8E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B412C7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7EFC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171F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0E39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AF2B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1AD8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DEF4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60C3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F0FB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34A56" w14:textId="62938C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57AA2D" w14:textId="03D132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28273D" w14:textId="76948F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60D0E" w14:textId="1F03FD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DF86E8" w14:textId="488167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4774A8" w14:textId="2A4A6F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532CF7" w14:textId="13ED14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22D62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DC6E0E" w14:textId="36D17B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76CF60" w14:textId="121AEE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FE69DF" w14:textId="536DA2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05B3D" w14:textId="782707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91B16" w14:textId="6B0565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0F25B" w14:textId="0B2B69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8552" w14:textId="17E604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A451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33F4F0" w14:textId="51D916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488A4F" w14:textId="3631B6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EBA7D" w14:textId="0E4DBD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51351" w14:textId="5990DC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2F652" w14:textId="515B90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609735" w14:textId="552735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95A9EB" w14:textId="627CAF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ECBAD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E2C624" w14:textId="00FB80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83469" w14:textId="667F8B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5F781C" w14:textId="046148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8FAD74" w14:textId="3DE45C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E088B" w14:textId="5268F5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A8853" w14:textId="347BCA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6CAB18" w14:textId="06A70F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71AB8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C8C583" w14:textId="09A09F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4E12A6" w14:textId="34C637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E3EE7" w14:textId="3BC3F8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FDA2A" w14:textId="5BAAF3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D16A93" w14:textId="7233D5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28A21" w14:textId="5FEAF1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9F039" w14:textId="16EBA9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07FDF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CF08FB" w14:textId="04CF17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9846F9" w14:textId="606F2F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784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CDCF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535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73F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0E70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2A7D25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46B73C2C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636C723B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62EEA0A6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575B749B" w14:textId="27397B54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E36891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2024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6A954B07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0519C5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6C3A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BED2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65F7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D5509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811E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7BDB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9092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E300C9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E83710" w14:textId="5DEC8E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9518CA" w14:textId="039FF7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4A4CB" w14:textId="072001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92EE6B" w14:textId="191B47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D13D35" w14:textId="4DD69E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261F40" w14:textId="5B800A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9C3F9" w14:textId="57A1FA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CA000D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4609EC2" w14:textId="298A72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B7231C" w14:textId="2B55B1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AD092" w14:textId="200D76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B0645B" w14:textId="317F07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6BF70" w14:textId="7200D1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EB175C" w14:textId="242BC6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4EBFEEF" w14:textId="215860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F56E8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14D5F7F" w14:textId="5F2B17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55CBD" w14:textId="44188F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D36AB7" w14:textId="29785C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1E730" w14:textId="4A4014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F1C91" w14:textId="3DB6F8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B187" w14:textId="46F613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762737E" w14:textId="263827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1B86CE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09E355F" w14:textId="3A4534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722872" w14:textId="448E0A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867A54" w14:textId="38D247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FB073" w14:textId="3F79EA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F0EDA3" w14:textId="69A71F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97975" w14:textId="16959C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7153EEA" w14:textId="218A8A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47D7A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0F409D" w14:textId="7FD024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2E8E38" w14:textId="7F14D7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2C33F" w14:textId="5968C8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D93DF9" w14:textId="681146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2B5D7C" w14:textId="51B098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E4AB1" w14:textId="2E7292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37450AD" w14:textId="6DEED6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E5CBD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F294DED" w14:textId="69979B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F6DA3" w14:textId="2B0F1E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DFF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654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5B3B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A2B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62D32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0CA4DB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C13AE43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A3B9B53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10F8E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29E1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C8698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8594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9DA8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52EF2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ACB2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F6AC37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C27D1E" w14:textId="745D4E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46CA0D" w14:textId="0A192D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C252FA" w14:textId="22D986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F61D36" w14:textId="20D935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B52AC" w14:textId="7012C7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2F50DA" w14:textId="3A5BD6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D6FCC" w14:textId="01394D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E6FC5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39A249" w14:textId="5475BD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1377FF" w14:textId="229116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EF7BA7" w14:textId="3DBEB7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67A5FC" w14:textId="2EA47D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57991A" w14:textId="25565D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994B4B" w14:textId="482DA1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A55B6" w14:textId="40E001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CE6F0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66A50B3" w14:textId="09D0D2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68904" w14:textId="1226E0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33BD1" w14:textId="0D5BA7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A80D7" w14:textId="481847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D8F9F" w14:textId="636ECB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BA699" w14:textId="22E700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DE2FB45" w14:textId="045AAC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1C6B66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86BED4" w14:textId="64DEA2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53AFF2" w14:textId="689CB7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91A42B" w14:textId="447660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53C383" w14:textId="2CB03B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8053C7" w14:textId="602C7F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AD54E" w14:textId="198AAB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75ED45" w14:textId="662503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B0E3F0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510125" w14:textId="6BB596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5C128" w14:textId="789B07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FF7C4" w14:textId="0C07B0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010B0C" w14:textId="146CEA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193F7" w14:textId="033082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6644F1" w14:textId="2BA86A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6FC611" w14:textId="5532AD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B9A38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951357" w14:textId="3F68C5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3A6A1" w14:textId="7E7FDB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EC46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8F2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17E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E51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E52B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0C4158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D7A32C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037D5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A13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BB58A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5162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07A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16F0F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26DD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F9BF9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8FAFC8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FBF5F3" w14:textId="7065A5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1749FC" w14:textId="30B42E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7E3929" w14:textId="3460AB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63DA52" w14:textId="716E62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BB6284" w14:textId="5D04FD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BF3CFE" w14:textId="6005B8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93AA5A" w14:textId="52E151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F8551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B601CE" w14:textId="494D52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704256" w14:textId="1C3F49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AD9284" w14:textId="441B74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AB169" w14:textId="615942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4F2B9" w14:textId="66D0FB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05410" w14:textId="2A8FB1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55ADC7" w14:textId="2E8A88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E1CA6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4E5ADED" w14:textId="382CC5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4E0AA7" w14:textId="6A8BF9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B934B" w14:textId="5F320C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4E69EF" w14:textId="484E97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42A674" w14:textId="4967B5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F8858F" w14:textId="2135E7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289B7C" w14:textId="255F72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8BFA06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1E898A" w14:textId="6BAD1F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8F4ED9" w14:textId="41BCF8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D09AE6" w14:textId="1B587F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D328A5" w14:textId="49A34D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B1989" w14:textId="5AD699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9F5D36" w14:textId="7EC952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C79C2F" w14:textId="086E57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B4227B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A7A37E9" w14:textId="220C94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BFB5F8" w14:textId="5DA0B2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B4BA24" w14:textId="6E18D1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55E91F" w14:textId="0EEA90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DD0F46" w14:textId="78EFBD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FAF12" w14:textId="7856FD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0C19AF" w14:textId="281A9C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C558AE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FB5D58" w14:textId="65B7F7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38D116" w14:textId="075509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A03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3260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BCDC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659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491F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8BED04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B4A1AFF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175B28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AA0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EFE0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74389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B73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66C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3A3F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AE7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39B403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EB4B2" w14:textId="6C743F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6C75D" w14:textId="3B20DA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B10B1" w14:textId="47680A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C26A1" w14:textId="667896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72972D" w14:textId="394DE1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1E6507" w14:textId="489B1D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16828D" w14:textId="038109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0E635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FBC537" w14:textId="4E27A4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C9A825" w14:textId="1179D6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447320" w14:textId="57706F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016ABE" w14:textId="0CAA0C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68C5E0" w14:textId="56FB50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7C0DD3" w14:textId="390C2F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2B1D43" w14:textId="2EA567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6A54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06C052" w14:textId="52EAC2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0D0C50" w14:textId="3D63FB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9E4315" w14:textId="2A8A42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807DBA" w14:textId="44ABD3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644792" w14:textId="4BC961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1AA7AC" w14:textId="6BCD44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9F4016" w14:textId="57C79D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ECFEC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B2DEC72" w14:textId="08AF72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D48DCF" w14:textId="024525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51011C" w14:textId="46F7C5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A470E0" w14:textId="0EFB1F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B3C2F" w14:textId="404ECC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A5D3" w14:textId="54C19E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3665D3" w14:textId="499903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2A83E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4F7222A" w14:textId="6AFDA9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E66120" w14:textId="3127E0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8E77D" w14:textId="1D2958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5583D" w14:textId="22B560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56EDFC" w14:textId="68B29F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49D83" w14:textId="4CCBD2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4B7092" w14:textId="22217D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A62515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13204A" w14:textId="40D6BE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CA9BE2" w14:textId="7B0541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B27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BB64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845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2C3E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6EBD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8D6C91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178D95B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7795D9D7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4AD30FA1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AD6F8B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0B7D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DAE54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99C03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6FAA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DB13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9A4F9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B16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60D73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0F4A96" w14:textId="2971FD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AD1D61" w14:textId="4F1CB7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CF79F" w14:textId="3A5993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C43905" w14:textId="50E000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C5FBE" w14:textId="09C952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1B737" w14:textId="608F77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EA5DB" w14:textId="397F9C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D7E2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05EDFB" w14:textId="174B90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87BD47" w14:textId="520540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7539D0" w14:textId="66BC23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37C56A" w14:textId="535F31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D6013" w14:textId="649CA3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7BC0BF" w14:textId="55EFF7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9E455E" w14:textId="3FB52D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0EAF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272F93" w14:textId="44E412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8D478" w14:textId="2416D6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DBF707" w14:textId="681CEA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A0B610" w14:textId="073DB4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55A94" w14:textId="445E5E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0C6A4" w14:textId="3EA279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16A7B" w14:textId="3640FD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B4054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7176E9" w14:textId="44D376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EB9572" w14:textId="2AA92F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D124DB" w14:textId="3509A9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FDBDE" w14:textId="59B54D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22CCA9" w14:textId="67BBB2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12305B" w14:textId="09750A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D5FF68" w14:textId="25FE43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23DD95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3B8675" w14:textId="3A2D7B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A1EE2C" w14:textId="616A28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B0C9C" w14:textId="41D341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FBBFA" w14:textId="4F3623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BB30AD" w14:textId="394014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4721EE" w14:textId="21FF49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D9370" w14:textId="5827E6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94E9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C804DF" w14:textId="594599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6FD22D" w14:textId="445186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EE9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371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360C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8649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A85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BD7ED4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5B75D3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DFCA1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7EFF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B6E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2F5F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22E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1CE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68BA4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BF4D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D1BE1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CE7B48" w14:textId="7C8B57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5C69EC" w14:textId="74B37F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586ABC" w14:textId="0CE004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038CA1" w14:textId="16EBBA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F0A2" w14:textId="75C039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BA18F2" w14:textId="1D0912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BC832" w14:textId="2EA066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144EE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AE3C5A" w14:textId="655156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4DF9E3" w14:textId="191F86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78499A" w14:textId="6CEB10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AC69C1" w14:textId="4FB337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1FA47" w14:textId="773C04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B39D4" w14:textId="59ECF7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765129" w14:textId="7B7CE2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D665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232EC2" w14:textId="22DE8A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C5BB0B" w14:textId="6B1BBE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5646C" w14:textId="61FB42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A4B65" w14:textId="5CEC2F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B1219" w14:textId="1A4587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F20998" w14:textId="195A1E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6F51F" w14:textId="5020E7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979D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F265AE" w14:textId="0A8F3D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36ACE" w14:textId="42AD7A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502DA" w14:textId="1454D2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B50DE" w14:textId="48552E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7A2F29" w14:textId="19B02D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021EC" w14:textId="6B5305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D20F08" w14:textId="7D3195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B9351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902025" w14:textId="1D5074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2E04C2" w14:textId="3070AA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794DBC" w14:textId="7B3F1C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A7F52B" w14:textId="0824FE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56497" w14:textId="38F36F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0B2F9" w14:textId="446C70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FEC430" w14:textId="5612D5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D71D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366A0E" w14:textId="7073C4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8F657D" w14:textId="281FB0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554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41E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4222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33B1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1EB3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799E94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6967567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9A6DFB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29D8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0204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8123F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DB5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45BD4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7BA4F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44C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97A69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1E1C2A1" w14:textId="15FD0B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CF46F14" w14:textId="4E1872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856553D" w14:textId="00461A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310F27C" w14:textId="75E20F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C33331F" w14:textId="58589B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33D0F51" w14:textId="3DD7AF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8817536" w14:textId="6024D2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3214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83B330C" w14:textId="6DFB69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2223A4F" w14:textId="0B72A5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23D892" w14:textId="49683E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3813DC" w14:textId="2D78C4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5EA8F4" w14:textId="527B28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845DCE" w14:textId="4F9C39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D0F4E0D" w14:textId="36EAAE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4D0AB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F4E180B" w14:textId="047610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1FD1047" w14:textId="6421D0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6622B3" w14:textId="413814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D4DFBA0" w14:textId="703AF4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BB17B8" w14:textId="3645EC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89CB93" w14:textId="60562B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053CF85" w14:textId="383F05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17455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8A1E461" w14:textId="1AF1A2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5C33068" w14:textId="0998E1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24F773" w14:textId="670893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135BF4E" w14:textId="137C92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F90CF2" w14:textId="0F5F51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727243" w14:textId="0D5BAA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963FB7" w14:textId="14A2D9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FC2564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9CC102B" w14:textId="6A58D3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4951B3D" w14:textId="6DED86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42AFED" w14:textId="5A3435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63FCDA" w14:textId="4027E8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E8044B" w14:textId="47FA5C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F9ADEE" w14:textId="131029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924087" w14:textId="6172EC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57E4B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D75D150" w14:textId="44B720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BEBE83E" w14:textId="2F8206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43967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528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DCD79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B935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23CB7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CEE240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6EA3CA6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2EC1E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2587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A89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C27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C884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99CE5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8D74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B013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6264E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576F79" w14:textId="27411D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5C39D2" w14:textId="614752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2DDFE" w14:textId="4CFD58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AB35A8" w14:textId="0734C7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366CD0" w14:textId="2C71F9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F927ED" w14:textId="0CED4B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7D8A0F" w14:textId="01229F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42A3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AE75C0" w14:textId="68558B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E7FB34" w14:textId="08D478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9CB310" w14:textId="57DEF9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E36FD" w14:textId="387E5C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0815E" w14:textId="320886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CFDDEB" w14:textId="0E5BA9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817A6F" w14:textId="3245D0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37CB4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90FC21" w14:textId="58371C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254FBD" w14:textId="5026BD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0BFA8" w14:textId="2DA3DC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755A23" w14:textId="7581D7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FBCD8" w14:textId="070F2B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C72ED" w14:textId="0C3FCE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61BA5F" w14:textId="0EFCA2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8B8F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7DDA2D" w14:textId="19FB43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27CE75" w14:textId="665901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83DBD" w14:textId="0A43A1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55055" w14:textId="4549C4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78A19" w14:textId="2E5F27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F9A3EB" w14:textId="2A3262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12491B" w14:textId="53E63E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3F56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16141D" w14:textId="0172A7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0E56E8" w14:textId="64D619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28C8DE" w14:textId="33D3EF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AEA42B" w14:textId="38CDD2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CF650" w14:textId="6B4C3C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23C18" w14:textId="47A45B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28472C" w14:textId="3AA544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99A21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EFCF94" w14:textId="1916E8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B33B5" w14:textId="7BB800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BA9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B0F1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3865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A5D1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7409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3ED0960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C7F3A5A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2DB598A0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2AACF15E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A4DFE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B4625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2C75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A9377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C0CC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6F84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4D66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2E6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9BA9A7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2E8A6B" w14:textId="0E68F3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80FB1E" w14:textId="20FD55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2E9C57" w14:textId="071765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30ABC5" w14:textId="7F2A0D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3A6946" w14:textId="2744AF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E591ED" w14:textId="20B85B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1BEF5D" w14:textId="2F4C23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A83CF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41B8C" w14:textId="7A2B69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61A7AC" w14:textId="14503C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A34D9" w14:textId="671B68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A27A0" w14:textId="7B940E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4EE0D7" w14:textId="740AB9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148F63" w14:textId="79FD18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CDCFC3" w14:textId="4902EC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0F464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3884E3" w14:textId="742A85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4EBD2D" w14:textId="5991B3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BC307A" w14:textId="548667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C9CF2" w14:textId="527891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3DEDF2" w14:textId="7957F3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DE2453" w14:textId="14A620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243B99" w14:textId="0E07C2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16D8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090391" w14:textId="065AB3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DA945D" w14:textId="414B7B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A8096" w14:textId="60B2A4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DB4D" w14:textId="0D7BEA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0E685" w14:textId="114523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387C72" w14:textId="36D025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0AEC44" w14:textId="722AD5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B0F6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6F15ED" w14:textId="6632E8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A90323" w14:textId="477FA5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A079F" w14:textId="305370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31131" w14:textId="103A62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741A4" w14:textId="2D53DD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0E1D4D" w14:textId="5DE286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86DBF5" w14:textId="4A0713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5CBF4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E6FACA" w14:textId="70A3F7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2FDE0B" w14:textId="7319A6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60A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AD23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3C45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4ECE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5F3A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922A1C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0A4C50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6A110E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277B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C554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D0A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939C7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6D6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BEDE3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F99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CD51C7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127F21" w14:textId="1DA3E6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A3EF93" w14:textId="37C9AD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2ACB66" w14:textId="39570B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C9B83C" w14:textId="385135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ADA7C5" w14:textId="4829DB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09FF78" w14:textId="2F18D2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A5C57" w14:textId="70135A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861BF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B2F207" w14:textId="004E01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FBDD32" w14:textId="66CFE3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619B29" w14:textId="0C37C0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8A3F1F" w14:textId="51E3F2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A4702F" w14:textId="16CFEA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0B8CF" w14:textId="0470CE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6E88E3" w14:textId="0AE737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6FD3F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EBD913" w14:textId="3ACDB2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F3A1F7" w14:textId="3B5AEB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9686E" w14:textId="179FED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482CCA" w14:textId="402D52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AF947" w14:textId="7E7E81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A05F6" w14:textId="4DC713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73A13B" w14:textId="2CA9BA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485E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82C6F9" w14:textId="2461E6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17F05D" w14:textId="20979E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CD237" w14:textId="0D3C44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C944D2" w14:textId="1D665F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621903" w14:textId="44D679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65C88" w14:textId="387D53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F8C273" w14:textId="0C0863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2F229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84665" w14:textId="03A7B0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614538" w14:textId="2A70AB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A9357C" w14:textId="2DD119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759C1C" w14:textId="673B0A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28B47" w14:textId="3731AA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609F9" w14:textId="3092BA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494D80" w14:textId="15FC81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E5F1D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4F95DC" w14:textId="37104D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4F4EF" w14:textId="24E0E4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A550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181D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3C67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535A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C77B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7BBB0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DC36B1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41F6A0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01F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03E2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0FEB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D2B4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7011B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6383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D602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5F0D3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33538D" w14:textId="2995F3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92D3A" w14:textId="295ED0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8DE36" w14:textId="2142FB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A1BD25" w14:textId="397832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E21446" w14:textId="4F1B3A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30A77B" w14:textId="793A08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9602A9" w14:textId="6D2FA2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16DA9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E43D01" w14:textId="1B8FB4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04F62E" w14:textId="0F2521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64F9A3" w14:textId="1323B1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9B228" w14:textId="1E10EA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46BDB" w14:textId="52311E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A7F0C" w14:textId="74DA16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98C052" w14:textId="0FA640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030FE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CB98CE" w14:textId="168C2E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B21683" w14:textId="0F3020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168D36" w14:textId="1A9ABE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342090" w14:textId="4F918B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22D40" w14:textId="76E784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EAA2C" w14:textId="580F6D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731D1F" w14:textId="68ECBE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4DE6A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A0AFAC" w14:textId="2E355A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802948" w14:textId="537476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BC9A27" w14:textId="3F1FEF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2B2B2" w14:textId="3B7306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3E190D" w14:textId="4714F2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53DF04" w14:textId="2B22F3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9F6762" w14:textId="62C1A3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D4ACB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967C86" w14:textId="1F1C34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3CAB7" w14:textId="577236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F4A480" w14:textId="0FE143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578A0F" w14:textId="5DC23B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5826D5" w14:textId="16A33E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69ADD" w14:textId="5E14AA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FFCFD2" w14:textId="00A446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C9CFB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F1D074" w14:textId="776F6A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D6B6EC" w14:textId="49EC6F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472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0DC8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DB26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CD6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A9FF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532D18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99C583F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268830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F231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6468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178A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16FAC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E40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933B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1F0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9DD90D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76EAF9" w14:textId="2418CC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21270E" w14:textId="6A7414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E3FA55" w14:textId="60C99E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077C33" w14:textId="71DCAF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48AE5" w14:textId="1F63E3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C128EB" w14:textId="3CA688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B7BE9" w14:textId="1054BA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8815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0AFB06" w14:textId="4191ED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4CEA85" w14:textId="385B25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CDEC3F" w14:textId="071AB6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ED1783" w14:textId="6B78E6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BC246" w14:textId="639FFB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48CE6C" w14:textId="29ED3B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23DAA7" w14:textId="0B0EAA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CAB91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A2523E" w14:textId="5C0EA2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39F301" w14:textId="5BC40F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2C6F70" w14:textId="2BBC4F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C021E" w14:textId="05D4A1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A9F810" w14:textId="06EF19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E5C5F" w14:textId="781C95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4A8B31" w14:textId="431A8F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A86AE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2C26A3" w14:textId="591457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D30F5C" w14:textId="79E085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11596" w14:textId="73DA0E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A5FB2E" w14:textId="1768D2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1C577" w14:textId="4049FE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213115" w14:textId="6F2AD7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64DE14" w14:textId="519B8F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3F66F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18E366" w14:textId="52449D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D89998" w14:textId="3EADF2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893861" w14:textId="3FF246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4CB1C" w14:textId="2D2C9A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30E457" w14:textId="2CB530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B4980D" w14:textId="74C48C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39F847" w14:textId="1CA59D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27712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149BDE" w14:textId="7462D4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AC7129" w14:textId="450E47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7DFF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C911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B761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5F5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7AC0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E2D5769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30BF179E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3E85E2AB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3EE539DE" w14:textId="47C40BA9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E36891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2024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7AE9D98E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625609E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4C09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1964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2745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9EB16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0871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ED33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1CA9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D043F2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84080" w14:textId="4669ED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CF43B1" w14:textId="2D75B1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64CB4C" w14:textId="36D51D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D7EEF6" w14:textId="47E2B4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F730BB" w14:textId="4D1206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1535D8" w14:textId="4F567D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BF9D5A" w14:textId="492238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6D293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6F81450" w14:textId="34E734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003D4" w14:textId="7E90B9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F896C" w14:textId="7FE89C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7D0EC" w14:textId="3785E3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6BBA8" w14:textId="29EB7E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A18A4" w14:textId="044994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0A001AE" w14:textId="723AA6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16D1E4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7D39F0B" w14:textId="468E33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891DF8" w14:textId="10B413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4F9D0B" w14:textId="136494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882D8" w14:textId="0976D0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D055C3" w14:textId="1540C6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6E3A4" w14:textId="6ACFBB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B080790" w14:textId="6DCEB1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E8542C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7EE29B" w14:textId="28C94B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C838C9" w14:textId="02F9A5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76730" w14:textId="420D86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E730E" w14:textId="5766C0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0B907" w14:textId="6C1384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70C52" w14:textId="6E3442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DC08A45" w14:textId="335CA8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8F6A1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605BC2" w14:textId="20725E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CFE9C" w14:textId="299E32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09E68" w14:textId="7C341F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9DFA8" w14:textId="5F06F3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6351A" w14:textId="7EEAFD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F0170F" w14:textId="7432EB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9B19AE1" w14:textId="4A7840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18DB18D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1E64269" w14:textId="1E4AB3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8E7D66" w14:textId="73C073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6DA8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E10D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939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59B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E4B80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3E13C3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2D033EC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763ADA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496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F6A3E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9A7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9A209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1796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B63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333A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22886B5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0AB291" w14:textId="51237C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15404" w14:textId="2E89E7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B11A82" w14:textId="7EF762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2CD35" w14:textId="32889F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975E3D" w14:textId="678744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075142" w14:textId="6BBE38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C517A3" w14:textId="56BA12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315353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C493F7" w14:textId="6F30B8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6D25C7" w14:textId="2E613B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4EFBDD" w14:textId="3BFD02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12C73" w14:textId="0352BA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2DF1D" w14:textId="1E8AA1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6433D" w14:textId="631136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EE549F" w14:textId="13C14B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5CC0A7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956387F" w14:textId="18DA1C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C23376" w14:textId="78E1EC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CFFC0" w14:textId="1F5D03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2C1FF9" w14:textId="5EA3DF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36846" w14:textId="0AB3F3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5436F2" w14:textId="0B24D1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CCC2E0" w14:textId="682DE8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E646A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577FC3" w14:textId="207A01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CD4569" w14:textId="4DF4D2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ECCAB9" w14:textId="39952F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A0588" w14:textId="57916C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230294" w14:textId="5127CB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26CF3E" w14:textId="5B79D3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E95171" w14:textId="688A57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889FD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32209B" w14:textId="10E941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19B844" w14:textId="151338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F005D" w14:textId="3300F6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7DCCC5" w14:textId="026E07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258B5E" w14:textId="7683A2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05AE8" w14:textId="5166EE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C8C543E" w14:textId="04C740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4E1A2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681834" w14:textId="5D1E88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753F5B" w14:textId="49A15D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0C76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2345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053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D57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E618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04E8B4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30414030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E5FC0C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4849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337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A3CC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F4E7E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72814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D68F9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500F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E35E3F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731020" w14:textId="3448B0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E44D5" w14:textId="32D7FD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39BD6" w14:textId="2637C0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E2F58" w14:textId="2626B2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B0B34" w14:textId="5B3411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98144" w14:textId="1B9634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60CA18" w14:textId="48E96F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0254F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47868FC" w14:textId="3E6004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6039A1" w14:textId="747195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8FA429" w14:textId="368B73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9AE75" w14:textId="11F205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69831" w14:textId="2AD41C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979E5" w14:textId="37AB1E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564E2F" w14:textId="707C85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15F36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8347AD" w14:textId="7D9CF5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61828D" w14:textId="7A1240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A38BB" w14:textId="6683C0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BF5227" w14:textId="17C05C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F4B27" w14:textId="599149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2FEB9" w14:textId="630698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E2B3BC" w14:textId="7499B3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7E30A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28D5BE" w14:textId="1523D0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9CD3DB" w14:textId="04D47F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85FE3" w14:textId="07DC6F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34D73" w14:textId="738631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BF0148" w14:textId="39101F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0EC16" w14:textId="38FFE4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8E0C64" w14:textId="11E22B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F9725D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1DEFE1" w14:textId="117A19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8869F9" w14:textId="7CF4B1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564A20" w14:textId="1C95D4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669134" w14:textId="1BE855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D6117" w14:textId="04582A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E28A18" w14:textId="155264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D89348" w14:textId="03D719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EFDF6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92BC16" w14:textId="6BD784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4666D1" w14:textId="32A1AF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33D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AA60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38CEF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6845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3957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65AD321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56268F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9A55E7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091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49F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1BEF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784D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3173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D6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5DDA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A85B52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24D771" w14:textId="4933CB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69BAFC" w14:textId="441BF2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36FA1C" w14:textId="126038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25F696" w14:textId="49C3D9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71C058" w14:textId="5BDBF1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ECC05E" w14:textId="3E9D64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9CAC2A" w14:textId="54E79C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66374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6846B19" w14:textId="51B14E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0D5933" w14:textId="5AF659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23DF6E" w14:textId="7134FB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3F5A01" w14:textId="04687E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6C8014" w14:textId="6A4107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A3D15" w14:textId="3ADDFB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8639D9" w14:textId="737B52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470F7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162E1BB" w14:textId="6F2CE1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7A74FD" w14:textId="793EEF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6CE47" w14:textId="046CBE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42E64" w14:textId="4D5F64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49FCC" w14:textId="353AE9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33D7D" w14:textId="0DA103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7A98DD" w14:textId="37B8E5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E07C7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228C5AF" w14:textId="6615EF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349DAB" w14:textId="27167E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9193D2" w14:textId="448E55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E0ABF0" w14:textId="3366AF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10F6C" w14:textId="1F81AF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29782E" w14:textId="66C786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F43D4D" w14:textId="523939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88D20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14356D" w14:textId="4E9750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28005" w14:textId="3A274D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62F75" w14:textId="5D83B0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78E38" w14:textId="369948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F7D7B5" w14:textId="4767D3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1AFAAA" w14:textId="597B80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0F49A4" w14:textId="1FEE26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4E395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EEFC6A" w14:textId="078C60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563145" w14:textId="1AC6F9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CF7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CA9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ECAE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FE10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D3CC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AFB876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50F95EF5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1557DB5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37C45C73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5FC1A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1B7D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A43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E037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CF0F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93E5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F98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AD6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D5A07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9BC664" w14:textId="0D6C50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6C776" w14:textId="4CD266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EEF19B" w14:textId="25237D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B784D4" w14:textId="63A753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6F715C" w14:textId="116722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CC70A" w14:textId="5810BF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4CA4C5" w14:textId="6A098C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54DED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CFAC97" w14:textId="373507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1CFA83" w14:textId="4AE54A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C375BE" w14:textId="32DD57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88C121" w14:textId="4C22A8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5F74A" w14:textId="116477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CA5BB" w14:textId="3ECA5B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EB43A" w14:textId="7B7061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A432F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F70DFE" w14:textId="7F415A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0A236" w14:textId="6AC203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BBE2C2" w14:textId="6ACD88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F7111B" w14:textId="5EE9AB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58107A" w14:textId="0BACF3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CDFBA" w14:textId="483173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9FC061" w14:textId="3A1866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E7305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43EC86" w14:textId="3FF3B0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D58C66" w14:textId="7BC7BE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7F5FA" w14:textId="128A4E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45842" w14:textId="663498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5A86B0" w14:textId="0A95BD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DD5F1" w14:textId="2BE013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357C1D" w14:textId="55BC0E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9E229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3732BC" w14:textId="445B0F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A20CB3" w14:textId="1FD733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CDDD8F" w14:textId="3BAE79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B98913" w14:textId="59E3A6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C5461" w14:textId="491C72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DC2BD" w14:textId="6E8BA9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B49AA8" w14:textId="74D92F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2825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1A26CA7" w14:textId="5C7241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2EFC10" w14:textId="254650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88D0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2D9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287E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8BE5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E995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539E2C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8BE5F2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1640EF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548F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2DC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A68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30A5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5B09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5BCF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AF41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A9E97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9F4623" w14:textId="002CE8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2AB33" w14:textId="31041E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7E6805" w14:textId="504A56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694CE6" w14:textId="3A8547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B7FF87" w14:textId="32BD4F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D2AE11" w14:textId="20EF10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6C9BB8" w14:textId="6EC148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CC1A9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2C5873" w14:textId="0218BE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4A26DE" w14:textId="1EFC60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1EC7E" w14:textId="710393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A4914" w14:textId="075E04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28406" w14:textId="57395B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F821D" w14:textId="5159F4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EF8B9E" w14:textId="676E5B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8751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2600A7" w14:textId="7BBF82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F3FE07" w14:textId="11120B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6539F2" w14:textId="7E7D1D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CC5DD" w14:textId="12B813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EF9E07" w14:textId="2697AB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E5E38" w14:textId="04CA81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C13E7F" w14:textId="4D3A55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9AC4A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9D9C6" w14:textId="0211E7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0452AD" w14:textId="32E359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49736" w14:textId="5238A0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9965B" w14:textId="3B04CD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A138C" w14:textId="6FE4D1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ACD0AE" w14:textId="1A2053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CE6F91" w14:textId="0C30FD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09169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77E0C4" w14:textId="7D68F2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F6706E" w14:textId="092E2D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412C4" w14:textId="17A570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0A4C6" w14:textId="5B2130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0E02EA" w14:textId="34CE3F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2B3AE" w14:textId="6CDC45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0410E6" w14:textId="142465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1E0A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8B503FC" w14:textId="761710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66C5EB" w14:textId="706A7A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3AD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DF10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7669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A924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F33A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7C6DE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A910E5C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28B95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E0B8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0AB2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618E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A61F4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0A93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D026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5337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9A1FA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FE3FB90" w14:textId="4A1CA4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836731E" w14:textId="64AB6E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BEB1B65" w14:textId="74C32D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586AED6" w14:textId="2957ED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AEE039C" w14:textId="49FD05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80D5688" w14:textId="645E60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2BD779A" w14:textId="740260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B15D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1028BF" w14:textId="404AEC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4F7ED5E" w14:textId="3EAF51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5A2203" w14:textId="207636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AD7B864" w14:textId="4BE135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C98C01" w14:textId="55EF33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0CB445" w14:textId="590F28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56C6D7E" w14:textId="1AF3B3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FB683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E6F2C8B" w14:textId="2E706B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A0C998D" w14:textId="321760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6B93E2" w14:textId="4C02DE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1520E4" w14:textId="7B126E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9B91DD" w14:textId="332DDB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378640" w14:textId="1DE7F5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B264394" w14:textId="056602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49F20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8D9216D" w14:textId="12CE93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CE43593" w14:textId="404295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E84696" w14:textId="7CA876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E89779" w14:textId="37D707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C07D287" w14:textId="387575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244927" w14:textId="25BEE9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2173B47" w14:textId="1BFDA7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A3E7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FD6CB37" w14:textId="14B5BA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E3EBA33" w14:textId="1EE113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79F95E" w14:textId="7156D9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603F86" w14:textId="683FAF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71D03F" w14:textId="4A9DE6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4ECF31" w14:textId="4C2DA2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6F3728" w14:textId="389287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99AD75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2FE9214" w14:textId="680AB6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B370799" w14:textId="1A376D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2B35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B5FC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A729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FBA9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9A5D2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4434839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436679C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0B4BE2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188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656B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78E65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AA0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4C09B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E75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8E5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A4B29B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F4EA8" w14:textId="341D54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A96C3C" w14:textId="38ECDD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A9EE2D" w14:textId="2FD726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2E68C" w14:textId="0E0D49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37D85" w14:textId="5B0EFD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235066" w14:textId="5C10C9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D04747" w14:textId="3DB891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3CE1E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8B15F0" w14:textId="309C59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D55939" w14:textId="7FC260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CCD305" w14:textId="4A9155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C8612D" w14:textId="0747CB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44C6A6" w14:textId="36820F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5BD32" w14:textId="6398FE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B820C7" w14:textId="274652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6513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69754E" w14:textId="752608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C5DE99" w14:textId="161448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F93BF9" w14:textId="14E909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E6F43" w14:textId="2727C0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F32D5" w14:textId="6B7B74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DF8E3" w14:textId="1AFF71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D1D856" w14:textId="2A85A3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4C6A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B311DA" w14:textId="4E8A7E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C0AA04" w14:textId="4421F6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742C8" w14:textId="392440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D9B8A5" w14:textId="13146C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8D3815" w14:textId="2A6070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AD4291" w14:textId="58F652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F6C59" w14:textId="0FB2C5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A7F6B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A24860" w14:textId="775366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BF47B7" w14:textId="5A878E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2F2435" w14:textId="291F54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8CB37D" w14:textId="119EA1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E78AA" w14:textId="3C415E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F7BDDA" w14:textId="76F60E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3B3D36" w14:textId="7A41E6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981A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0A9DE" w14:textId="02D143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7165E3" w14:textId="125791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5EB7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5B0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6894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4ED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C1F9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72AD34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5F7BB20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9BCAE01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266C1D6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9CB9C0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B0C55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095E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D3377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504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77D1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9E203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6162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EFF4A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2E4AB4" w14:textId="467037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4CD23" w14:textId="475F4C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6E60DA" w14:textId="7E1AA1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865A52" w14:textId="5E7E0B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3E570" w14:textId="36DF4B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C5D7DF" w14:textId="6565CE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F76C38" w14:textId="080F9E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9BFFF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DB0100" w14:textId="7FF18A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C227D0" w14:textId="4AD87A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7E51B6" w14:textId="4899C9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1167A5" w14:textId="2E580D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1E514" w14:textId="0295A8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E1CB0" w14:textId="392AC4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1F5F68" w14:textId="76659F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9DCCE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B73869" w14:textId="3AF320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FC0F41" w14:textId="2EDDA7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E20069" w14:textId="345812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36A725" w14:textId="698256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6F89A" w14:textId="1419D2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6C14B2" w14:textId="65F3F4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62C7F6" w14:textId="62260F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187D2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CBB8E0" w14:textId="7A9A26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805CB1" w14:textId="530EC8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0BAAE" w14:textId="41E71A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B690E2" w14:textId="3DCB26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1089E" w14:textId="575F22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4590F" w14:textId="33BE79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A96F1D" w14:textId="4ED839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74E8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8553C6" w14:textId="4EED81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EBA547" w14:textId="4D85D9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0602D" w14:textId="3BC3D4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6477C" w14:textId="4F6CE4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512F2C" w14:textId="73C328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8B7DA1" w14:textId="1300BE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5F70BE" w14:textId="5AD343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F7AD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F69842" w14:textId="1CC701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3BE08A" w14:textId="4791F7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21C95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562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E57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6028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FFCA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D3006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3C2C648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5B872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3D9CB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B1C2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8B97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0FA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D4D0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1E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28A7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73E544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FAED2" w14:textId="4E4F44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828B7F" w14:textId="21F36A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2E85D8" w14:textId="2DC381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D168DD" w14:textId="6BA1A3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0C55F" w14:textId="15B8AF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909451" w14:textId="376856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96DA37" w14:textId="049F46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FBAB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353CEE" w14:textId="12E378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6F5552" w14:textId="3EDA4B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90322" w14:textId="52E60C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9E8BF" w14:textId="511AAF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2C679" w14:textId="74B3BC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54E512" w14:textId="079888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E4F0EE" w14:textId="44C54E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3DD1E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DC4FAF" w14:textId="2030D5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E9ABE4" w14:textId="62C0DF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740FF6" w14:textId="46C979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52ACF" w14:textId="5487A0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9803E4" w14:textId="31AA2A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A209C" w14:textId="0C5AA6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21F843" w14:textId="21343F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4D47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AB0B53" w14:textId="3DABD1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DE38D0" w14:textId="56B285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3625E1" w14:textId="5E2C54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809EC" w14:textId="49ACBE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16CC3" w14:textId="69A541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6605D" w14:textId="4DD6B9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1B9C70" w14:textId="68B755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41A94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BF0EBD" w14:textId="63C88B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A5680A" w14:textId="7342A2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951961" w14:textId="0227AF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B7E99" w14:textId="172339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47DAF" w14:textId="28B4B7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69511" w14:textId="2DC40E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5175A1" w14:textId="2569FE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B60A9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18C62" w14:textId="220482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634FA2" w14:textId="3A0BE1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2F7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841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533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5C30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C1D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BC07AD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235C1AE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90BC4B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540A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2F25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AF2C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5DB7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64280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5F6C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C315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7C439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860895" w14:textId="2C094C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3F1C8" w14:textId="5C0AB9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5F3B3A" w14:textId="695DFF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01B67" w14:textId="38B58F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D81783" w14:textId="2B1B84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0AAEF1" w14:textId="2C36D6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62FCA" w14:textId="02A499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E4B06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ECB930" w14:textId="1A748A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894179" w14:textId="1B5BF0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1B365" w14:textId="4B9D8E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C0E05" w14:textId="075BB5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62B7F9" w14:textId="25C8B8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8A359" w14:textId="01F69E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F69A5" w14:textId="7B8EF0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1B337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4FB0CF" w14:textId="5EC71F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3EF627" w14:textId="7CB373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600DF" w14:textId="5DEEAA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C4886" w14:textId="34E001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70A87" w14:textId="419C52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6BD2AF" w14:textId="11D865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E3DF2" w14:textId="461570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45C41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936D05" w14:textId="545700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CA4982" w14:textId="089472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2E143" w14:textId="469D68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88382" w14:textId="7942AD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9E699" w14:textId="00B83C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B0434A" w14:textId="4EE5F4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124135" w14:textId="0F7CA2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A8CE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3B75A3" w14:textId="3501AA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1CE892" w14:textId="1E3920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31AB4" w14:textId="6FAEDD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45A5D" w14:textId="330B91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B55A4" w14:textId="281E09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11C5E" w14:textId="3E6634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BA06EF" w14:textId="79A911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4415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17143F" w14:textId="233756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706690" w14:textId="1A3478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B8C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C39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6768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259C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F703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106114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0D096C0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DC73D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33F6B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8C1E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0A1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5FA8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28E0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8481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0397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CA046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9A6DAF" w14:textId="77B527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EC3B7" w14:textId="42ED9F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5727F6" w14:textId="1F081B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A4D22D" w14:textId="5C97E9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1FB89B" w14:textId="3ED739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9C4E3" w14:textId="5FBC2E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03033F" w14:textId="305CFC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0F59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AA5E19" w14:textId="6C52B2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E88E5F" w14:textId="32C09E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AA8935" w14:textId="2D4FEF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A706" w14:textId="09BD42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3A52E4" w14:textId="764002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8ADA22" w14:textId="04C4EA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DF1402" w14:textId="2D8B6B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F691E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E5CBF7" w14:textId="728379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CE8CC3" w14:textId="3CB492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ADA00" w14:textId="535666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9FE93" w14:textId="140592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83FAA" w14:textId="6A40E6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AF5D0A" w14:textId="32F5CC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90FAE8" w14:textId="33DFB4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1146B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9488C9C" w14:textId="6CDF0A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4704E7" w14:textId="411D99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3EFA7" w14:textId="18C7DD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5DBC6C" w14:textId="5D2BFE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126482" w14:textId="522137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A6B0EF" w14:textId="31F26B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DE9544" w14:textId="70117A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124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D3B638" w14:textId="6C3EA0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28253" w14:textId="02C376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E66EC" w14:textId="10A241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CF2B1F" w14:textId="35ADB6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637BB" w14:textId="43B25A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4C7E3" w14:textId="71EEB0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F55031" w14:textId="106C9C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15F9E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C8FE1D" w14:textId="5A54B2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C96725" w14:textId="61122A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6AA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FCD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B786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CB6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C89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71FF160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DF9CE4F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2356BB34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0061C894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2769EC05" w14:textId="0DC88972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E36891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2024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2590531C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6698CB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D1241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62C57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F80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43A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837E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7343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B9B53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6DE7E8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50D2" w14:textId="14A2CF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45F0D" w14:textId="5AB1AF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EF82F6" w14:textId="649A76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800058" w14:textId="4A8542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99F5CE" w14:textId="796143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779E67" w14:textId="538E0E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04A299" w14:textId="1E1CEF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35B98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0A7FA2D" w14:textId="527EC5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55C9D" w14:textId="36C4FC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EE08C" w14:textId="050A30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690D0F" w14:textId="02B20F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6ED1D" w14:textId="461AB0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634455" w14:textId="05372A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6413FB4" w14:textId="67DCB7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0EA6A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1B416A" w14:textId="4BED7A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96364" w14:textId="5CFE8E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56ABAC" w14:textId="73CB92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04D61A" w14:textId="24F0C5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967D82" w14:textId="68D2CE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59CACD" w14:textId="4BE527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8C60DDC" w14:textId="4FB1FC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22EA84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1B7C7B" w14:textId="467897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3362D" w14:textId="29A9AB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C23EBA" w14:textId="67B1C8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ED525D" w14:textId="2EF8D7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DB018" w14:textId="205DEB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D981A8" w14:textId="1494FB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74FC419" w14:textId="79B271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56B0D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8BB879" w14:textId="13E069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30D0B9" w14:textId="3DFEA8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C43015" w14:textId="0FC5C7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57E88" w14:textId="1DF31C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3E646" w14:textId="19CD19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5CE1E" w14:textId="0E8E2D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56121B3" w14:textId="08F452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6D3B9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CACF4C" w14:textId="5E1CCF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7F4A02" w14:textId="128508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71F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9B8C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36D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437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675C0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F94A131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3F8C69F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3CA6B9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871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67FC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4F6F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7E24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4F60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246B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29B3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BC2D35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8EF8FE" w14:textId="58945D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30064" w14:textId="32386F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62C72F" w14:textId="28861B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801B28" w14:textId="248BAB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9EB980" w14:textId="205A8C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F59F6" w14:textId="0F874A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B12F3" w14:textId="1BC429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B2CE0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C335D84" w14:textId="227DE3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977CC7" w14:textId="022E6D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9AA075" w14:textId="36804E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0A6AE4" w14:textId="57B72E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B3841E" w14:textId="5175EB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E06430" w14:textId="12F126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7077DA" w14:textId="2C9EC5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DFC205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9772E9" w14:textId="2B8E90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0123D" w14:textId="3D12FF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86D7A" w14:textId="2C2B2B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CA773" w14:textId="2B8958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0E795" w14:textId="2B2825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F0FBE6" w14:textId="4A4420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FC65F1" w14:textId="2F6803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A9EA0B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E22E9C6" w14:textId="006FA6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F0E00" w14:textId="45A01C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8CAE7" w14:textId="33D316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CBC8A" w14:textId="6BCDAB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A9AB95" w14:textId="5DED2C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86ED6" w14:textId="727B44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130DD64" w14:textId="7EC0A5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CC525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8481FC" w14:textId="54AC77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7B8B9F" w14:textId="7FB590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A81BF7" w14:textId="3CEAD1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5BE55" w14:textId="665DC1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A3700F" w14:textId="3AD9D8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EDD98" w14:textId="2B9743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57EA82" w14:textId="743BB9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C9FE3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77FE0FE" w14:textId="0BE0BD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7671B" w14:textId="0D3734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6B7A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3FFA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C48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20F9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0A6B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92B389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A279953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531E09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32117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D5F0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85D2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899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6E4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CAEC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DE5A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FAAFC8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8102D4" w14:textId="72CAEA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5644ED" w14:textId="298F58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9EFDA1" w14:textId="17A741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74F8E8" w14:textId="00B10E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DB9F1" w14:textId="762D38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532E56" w14:textId="5B2DB7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586A3" w14:textId="02EB86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73615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DA75ED4" w14:textId="5A8078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EDA814" w14:textId="154E06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608E5" w14:textId="3B198A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FF5CE" w14:textId="55A9BF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A5DE04" w14:textId="357700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32330" w14:textId="598191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992D8" w14:textId="4CBBB8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DE014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69ACE8" w14:textId="067E4E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1B0E94" w14:textId="4F1F2A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B3CD9" w14:textId="68FE4F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A3F0C" w14:textId="44E72E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C1B6FB" w14:textId="7BC366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958C56" w14:textId="09B9BD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3567DA" w14:textId="441A1D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13DE6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E37D45" w14:textId="28298A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49ABAB" w14:textId="6BB486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4B6C4E" w14:textId="3A03DD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6B41D" w14:textId="399417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8BD30" w14:textId="419E4C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3EAFA1" w14:textId="2EC44C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E4A17B" w14:textId="379AD2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A89296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47CC7E" w14:textId="62FF83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7CC4A7" w14:textId="4A44A6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91346E" w14:textId="0F48EE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519CD" w14:textId="6DD38F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BD65E" w14:textId="7E427E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2BA898" w14:textId="6AE119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EF9DE5" w14:textId="4E7495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7BC62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B05BAF1" w14:textId="5A52B5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E192AE" w14:textId="2B9885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502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0F8A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DE3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507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8DFE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6E1F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BB9C269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7DBCAA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6440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09D4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3184B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BDF27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0CAF9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898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BF81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5708A8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F992F2" w14:textId="3F1336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755EA" w14:textId="7AB34E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9933" w14:textId="582393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BCECEE" w14:textId="01B8B9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A482B" w14:textId="4552C6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F6E10" w14:textId="3679F9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FE50D9" w14:textId="67D1E5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6FB185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97FDE20" w14:textId="1EA0B9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792D1E" w14:textId="6D677F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4BA48" w14:textId="6D4C0E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2B2297" w14:textId="6ED61E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DACACD" w14:textId="74968D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31368" w14:textId="73840F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2C5D11" w14:textId="420D59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1EB93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9E08550" w14:textId="5616B9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671625" w14:textId="62AA47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C9593D" w14:textId="65A3FF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716429" w14:textId="517472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C3B0E" w14:textId="385A0D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270D7" w14:textId="3D3898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7F9908" w14:textId="62575D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C75CA4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5B3A595" w14:textId="37D29C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E4069E" w14:textId="2F8B81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EBA30" w14:textId="0A315E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996E4C" w14:textId="56465E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92F8E" w14:textId="1B7F0B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21B2D" w14:textId="7459A1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A956DB" w14:textId="78926E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FE178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DED565" w14:textId="69223C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AD7356" w14:textId="630C64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E7672" w14:textId="72E364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2C2D7" w14:textId="78773F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97A42" w14:textId="4807A9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4331B" w14:textId="090A33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3979AF" w14:textId="7DD2DF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C06187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EDA420F" w14:textId="6D9E9C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24F805" w14:textId="5463D8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B8A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FEFF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CE0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D20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525E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E65BE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62BCF0F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425886B2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9342598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F9670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9312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3F9A1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071C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E7CF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10D0E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AC82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CFD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5A0EFF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3A9E4" w14:textId="05ED2F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97C19" w14:textId="39A5AD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2AB6FB" w14:textId="4E444E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BA843E" w14:textId="74663E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6FF5D2" w14:textId="46F2ED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365514" w14:textId="4E8170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6AA74C" w14:textId="5EA5A0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EF10D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21C885" w14:textId="51C333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16533C" w14:textId="5DA44C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83F21F" w14:textId="0F31E6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EC7A7D" w14:textId="37375E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23BE30" w14:textId="5BD71C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441ACA" w14:textId="28F0B2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C4B20A" w14:textId="657967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1E315C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64B39B" w14:textId="369122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4B3C6B" w14:textId="1E6E71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9A4AB" w14:textId="2D466D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F1F1F" w14:textId="2A1D18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29AA6C" w14:textId="4BDBB1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D9FC" w14:textId="76D30C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666FFE" w14:textId="70AFED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CF4F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C7371C" w14:textId="519A98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99D482" w14:textId="7E59D2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A66ED" w14:textId="13FC9B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B7AED" w14:textId="26269E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378E11" w14:textId="1D9E4C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521651" w14:textId="1D1479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2EE9E2" w14:textId="5FA264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140807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2512A2" w14:textId="5F5759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4894E3" w14:textId="274148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49F9C" w14:textId="6CA423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BE0A9" w14:textId="1AACD3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6AE0E" w14:textId="5AE900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00FE6" w14:textId="0D5243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0EC8F6" w14:textId="12831B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218DF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8D8C95" w14:textId="19C231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56F5D1" w14:textId="526A4A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10F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B70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A65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493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ABEF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4F9E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37EE006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B14ABE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6500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DB87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6E56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B1F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E6A4E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5149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83385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D1443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12CDE1" w14:textId="28F19F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70DCE0" w14:textId="3DD3B9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D63055" w14:textId="6B7D25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8E4C5" w14:textId="01FE9F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3D1121" w14:textId="6AB6D7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C6D99F" w14:textId="77006F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78B8D" w14:textId="56E413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725FA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31C678" w14:textId="461D1B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97CC0D" w14:textId="7C2254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BDC20" w14:textId="65F40D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88374" w14:textId="6A51F4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7CC15" w14:textId="31434E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D44C0" w14:textId="0807B3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C37528" w14:textId="52C539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72595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CCD852" w14:textId="12A67C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939A48" w14:textId="75EFD5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2837C" w14:textId="7C7057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CB2940" w14:textId="08799A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FA6A2D" w14:textId="40B3F8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C7DF70" w14:textId="426BC4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3DA81" w14:textId="289DEC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E1CD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DAF7BC" w14:textId="137F5D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ED4EA" w14:textId="558080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B0B3E" w14:textId="0E68A1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B3B7E" w14:textId="52C744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60EE5" w14:textId="6783F0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60A8E" w14:textId="2F4CA9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6FDF99" w14:textId="582FF0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A13F8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9AFD58" w14:textId="4E90C1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F6010C" w14:textId="1682D9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2E84C" w14:textId="1CD244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E69BA0" w14:textId="4BFDF6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ED382B" w14:textId="077FF6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0AAF3" w14:textId="01C857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FB2AAF" w14:textId="2B7F20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EB069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0F3AF2" w14:textId="740F28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551707" w14:textId="4FA568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13B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3308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98F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6432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ED1F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167E0D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92A3F3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86AB7A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C9403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B20A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41F0E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C3D2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845B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4670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47112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FC5709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136285" w14:textId="49EA0F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FB769A7" w14:textId="117AAE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A5CDD59" w14:textId="5E8F8D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7A46338" w14:textId="417FBB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87F248C" w14:textId="7B7B86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0A9FA74" w14:textId="738ACF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FA2E0D" w14:textId="0406A9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8D71D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47CBF07" w14:textId="347742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0B91A54" w14:textId="6A6D99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33D77E" w14:textId="0266AF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DEC17C" w14:textId="7E812A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B17B2D" w14:textId="6AD108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CF51FA" w14:textId="286DAA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288BB7E" w14:textId="4E5C5E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C4F7B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7543CBE" w14:textId="406AF4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5AAF907" w14:textId="399E40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B203744" w14:textId="3B1814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DF50E9B" w14:textId="5D6611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3E4785" w14:textId="33C600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4A92DC" w14:textId="63E2BE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CF0B7B8" w14:textId="44FF39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0DB3A3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4601A92" w14:textId="63A4BD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5E82CE0" w14:textId="72DE6D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0E856A" w14:textId="313D40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20E689" w14:textId="053D26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38E3FF" w14:textId="55F4DB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8F7963" w14:textId="269459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830BD4E" w14:textId="1052AE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E219C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5554ADD" w14:textId="0006FB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425D5EE" w14:textId="46ECEC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8CD689" w14:textId="5A41FE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80F4620" w14:textId="7B2408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D01F2F2" w14:textId="2BDDE1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ED20607" w14:textId="4C9BE6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3E2BC3" w14:textId="09BB18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374CE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A8DF5B4" w14:textId="32BA6A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317F0DA" w14:textId="438013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7FBB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50C0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FF326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0DAE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F899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58D3DC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6873C81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0EDFC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28F2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EA6B4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22C8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684A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0ADD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CF7D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1F32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8AC4D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0191DD" w14:textId="5EB6BC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45C246" w14:textId="1A0E64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ABBFC" w14:textId="1F672A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4ABA78" w14:textId="57A0BA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E05441" w14:textId="027F56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0D001B" w14:textId="07715C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9D204" w14:textId="63A288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032C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AF0ADB" w14:textId="521344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4052B8" w14:textId="5A1661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22A8C" w14:textId="59EBC9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16FE32" w14:textId="1C2C68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2ACFD" w14:textId="5FF5CE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53443F" w14:textId="32EA10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6DF2A9" w14:textId="0F88D2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FCE5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BE4698" w14:textId="329D90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A6F476" w14:textId="42305D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FD1207" w14:textId="4F76A6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99B77" w14:textId="74F6FC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E0711" w14:textId="4F134F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1BAB2" w14:textId="6D51FA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03F5E3" w14:textId="4A5625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76D3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0829C9" w14:textId="7760F1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37CEB9" w14:textId="425930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026CB8" w14:textId="1D41E1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119CB1" w14:textId="7B52A1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B527F1" w14:textId="08D3AF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A02C5" w14:textId="5D647C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D91E94" w14:textId="41A3D7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7B4CE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9DD1FC" w14:textId="0CF1CB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8D989F" w14:textId="6EA018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24F110" w14:textId="3C2AE4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0E2D4" w14:textId="425BCA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ACE0F" w14:textId="3DCCB1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CFF6C9" w14:textId="2AF2CB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3B2EB3" w14:textId="5A30A9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ABAC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427636" w14:textId="5FB241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BDE14A" w14:textId="52DB05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78AE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A22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9DAB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74A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AADB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E00E0C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27EF799E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574FB11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3D06BA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D7E2C0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BED3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C52D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014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CF03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B535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DF0E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4EB4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69D00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6CC26B" w14:textId="3998F9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6B6F98" w14:textId="2D5F61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A4E346" w14:textId="22438D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FD217" w14:textId="32AF05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1B984C" w14:textId="350673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AE4A37" w14:textId="5DE39F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1F912" w14:textId="1E9522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3A037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1F99D9" w14:textId="0A361C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5E0AAC" w14:textId="005E6D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CC5775" w14:textId="4409A2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43D75B" w14:textId="3EB09F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A98C36" w14:textId="63EAC1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4B867" w14:textId="2E4293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D31785" w14:textId="097BC3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9A13A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A39DE9" w14:textId="376C6E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EDB787" w14:textId="5A8A92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6A59C" w14:textId="17FEB5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C3D59" w14:textId="552732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3A338E" w14:textId="743C28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BF95" w14:textId="1E097A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3A674F" w14:textId="70E84E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58AF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F17C63" w14:textId="3964FA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3D9FB4" w14:textId="4F3F2B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24B001" w14:textId="4516BA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0FA9D" w14:textId="3B9C8D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1B5A96" w14:textId="2E024E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F0895" w14:textId="2528C5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A8F8AD" w14:textId="18FDFF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C709E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4B2958" w14:textId="60C739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7DEA2A" w14:textId="3A04BF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8D14E5" w14:textId="39B79B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73B2E" w14:textId="4119AC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63112" w14:textId="189287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A57147" w14:textId="5D6F63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F7A6CE" w14:textId="6C61EE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9788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D386F6" w14:textId="7D705E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ED4D01" w14:textId="4BC443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AFFD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A489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476C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0C85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528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85DA798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BF3320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85C60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D43A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C1CF9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5B9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B82E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9B2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C30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9EA7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1C755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A3709" w14:textId="7C5E5C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EE14DC" w14:textId="50D07A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3056E" w14:textId="5CF87C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407B5" w14:textId="480DC4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786DD1" w14:textId="444C29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19B434" w14:textId="768688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232174" w14:textId="39D145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F9B4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14D67D" w14:textId="4884B5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754C0F" w14:textId="58CED4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39C56" w14:textId="7DD11E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1749E" w14:textId="6992A6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3C875" w14:textId="7DDAF2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4E2279" w14:textId="430CBE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8D3A13" w14:textId="79A568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C9A8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937A81" w14:textId="76EAF2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CF5D8F" w14:textId="5B37E8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527B8" w14:textId="2CF912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117F8F" w14:textId="71C0D9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574FE5" w14:textId="29E7E1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A0A77C" w14:textId="335692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4608BB" w14:textId="1FBED5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1AD7A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5BBE25" w14:textId="2E732A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9A569A" w14:textId="25DF0E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F91E86" w14:textId="69BA1E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14C694" w14:textId="255C4E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31C0B" w14:textId="0FAEC0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7AAA4" w14:textId="52ACDE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CA047C" w14:textId="36DB8F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ADE7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CFC388" w14:textId="6EEBB7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8D3C81" w14:textId="444EB5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5703B3" w14:textId="6F336D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58D9F" w14:textId="233142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6CAF4" w14:textId="24BAFA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24CED6" w14:textId="5C2781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1FD150" w14:textId="7B8124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FA5E5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9C68E6" w14:textId="629856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713617" w14:textId="6F645D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4F7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47A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A780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A4D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A70C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A67662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BC681AC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C246DD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6949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48A3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B1E2E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BEB5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5FBCC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D9C7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2F5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4068E6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966568" w14:textId="4B6BBA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BD4F9A" w14:textId="4FEDAA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3947E" w14:textId="14147B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84A5E7" w14:textId="3C8640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DD599F" w14:textId="1365F6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C40647" w14:textId="52A8C8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317948" w14:textId="378AA8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48C1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92F28B" w14:textId="0F94A8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6F9D82" w14:textId="6A3D1A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FA43FE" w14:textId="3F74B1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0F30DB" w14:textId="2354F2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21A47" w14:textId="0A10AB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46CBAB" w14:textId="598E44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00299A" w14:textId="676430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1B77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361870" w14:textId="3BAEBC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44ED6" w14:textId="6401CF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6152E3" w14:textId="78BA02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B5C4ED" w14:textId="1C8DFF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50989C" w14:textId="746A23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FB4A5A" w14:textId="4B1D89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02296" w14:textId="4885E4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FEEF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DE37B" w14:textId="44F068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CC92DD" w14:textId="5C8FBD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2B166E" w14:textId="556265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85467" w14:textId="2FDE3D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9AB01C" w14:textId="15E9EC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300F4" w14:textId="533CE0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28883A" w14:textId="73E23C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0827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42D0A" w14:textId="52CB5B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E0C880" w14:textId="7E7771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8B79C" w14:textId="1F75D1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289EBB" w14:textId="7AF89A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E5B93" w14:textId="6EB447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EC091E" w14:textId="29E5AE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26A156" w14:textId="05850E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FD52A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D1CA04" w14:textId="1A3A25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400207" w14:textId="099497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A82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554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D707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8DD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E66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C5964D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C7EED43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E0F185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611D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A348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E17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7943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260F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1D33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5A23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C2D59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6B853" w14:textId="10F2FC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7A0A76" w14:textId="0BDFB1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0478D" w14:textId="667DF4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F5E1A3" w14:textId="563CE8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DF5F8" w14:textId="438452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1F712" w14:textId="0D6210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E04E6D" w14:textId="07CF69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A89B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916C1" w14:textId="2BAAB1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4ADB8E" w14:textId="75DB3C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5B092" w14:textId="319FD7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E3D703" w14:textId="594BB1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C5F3C" w14:textId="1B3B0F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E7623" w14:textId="6011E4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26E193" w14:textId="3DAB85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BB62E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6126FB" w14:textId="2D1DCF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214399" w14:textId="4C945B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B2B4F" w14:textId="4432E3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950AA" w14:textId="70E958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850DD" w14:textId="7A378F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31696" w14:textId="28D209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564C57" w14:textId="273C30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4248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CDDB5B" w14:textId="5F5FEA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652F0A" w14:textId="79CF1B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A6B93" w14:textId="3DBD52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8DB12D" w14:textId="1A5C3C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31631" w14:textId="652618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071F9A" w14:textId="6693B3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5453ED" w14:textId="37A83C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6B9A1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EA3E69" w14:textId="4F24BA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6926C6" w14:textId="373DC4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015198" w14:textId="046ED4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421FD" w14:textId="50A909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B8C4B9" w14:textId="7C489A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FB091" w14:textId="65160F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058FD5" w14:textId="6A2A04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54332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038201" w14:textId="7AA205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9F40CD" w14:textId="060F40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85A3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D20A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9A7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FA3F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303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3BB72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0529B077" w14:textId="77777777" w:rsidR="00292B2F" w:rsidRPr="00723BFA" w:rsidRDefault="00292B2F" w:rsidP="00292B2F">
            <w:pPr>
              <w:jc w:val="center"/>
              <w:rPr>
                <w:b/>
                <w:bCs/>
                <w:noProof/>
                <w:color w:val="FFFFFF" w:themeColor="background1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33EADB85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11E660B9" w14:textId="1EBA9FA1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E36891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2024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E19524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6857B5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773D8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0FB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2CF2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556B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0110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990F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ED09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1AEB89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D93516" w14:textId="3744D5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D6523A" w14:textId="39B259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1D4E9F" w14:textId="4EACCB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5DCB2E" w14:textId="4445C1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87E00" w14:textId="581981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169B1F" w14:textId="6EB2A0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49B4EC" w14:textId="47D194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49DF0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6EB9606" w14:textId="1446F7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E74DFA" w14:textId="48338E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75BF2" w14:textId="04221B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7F0A97" w14:textId="51EF0B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5F4C1" w14:textId="7B8ED0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4B8F44" w14:textId="114A9B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FC406E8" w14:textId="08D866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DC540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2FCF26C" w14:textId="08DE33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ECD088" w14:textId="1ADA0A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08CD32" w14:textId="7E6D0F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B4D533" w14:textId="57C2C5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3DDCA" w14:textId="57113D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408D89" w14:textId="35E5C3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582A40C" w14:textId="04BC7C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69316C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2913B95" w14:textId="64B231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79A32" w14:textId="44D148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D34C8E" w14:textId="5BBE4C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C95A4" w14:textId="6389B8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7574F0" w14:textId="65E8C0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141C84" w14:textId="542BFC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996BB10" w14:textId="448102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44A9F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3DC9799" w14:textId="3D03D4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085E0" w14:textId="553DB0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AC2E" w14:textId="58B90A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63755" w14:textId="7DEB79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56A75" w14:textId="3396A5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1D549" w14:textId="10844D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9600FA3" w14:textId="00A0B7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1898B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6387891" w14:textId="60381D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60960" w14:textId="472B91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5272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F6F5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04B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8D32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8D388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A6C34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09F2442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F7CB08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3ED62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AAC91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F194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DFC8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197C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D897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44B26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D7DA31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BCFE1" w14:textId="1ECC31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B2B91D" w14:textId="7F90B9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746739" w14:textId="1C7D63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A8DFCE" w14:textId="248016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9EC378" w14:textId="3F1E96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DA012" w14:textId="313737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B2A556" w14:textId="1A75E1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1F94D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E5A050" w14:textId="5E00B5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43EE6E" w14:textId="22A08B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1EFC34" w14:textId="162933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E35AC" w14:textId="2D0D3F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DFF25" w14:textId="7B1CFD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20B6D" w14:textId="521CEC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D0D3E66" w14:textId="22F4A9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D4827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9CCD85" w14:textId="2BA9FA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855EFB" w14:textId="20219F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979BC" w14:textId="3ED02E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FDDC3" w14:textId="7F5CCF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4B7214" w14:textId="559207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46D38" w14:textId="5747F5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CBEABE0" w14:textId="2EAD8D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73B43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89F1EF9" w14:textId="081C4E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41265" w14:textId="62AB61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281A8" w14:textId="4F388C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65097B" w14:textId="0740AF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29B2D7" w14:textId="663E3B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E9EF2" w14:textId="28407B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E496A2" w14:textId="0308A0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0D55E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9D4B8DC" w14:textId="71E420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48978" w14:textId="3B1FB7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A8740" w14:textId="2ACBC9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83871C" w14:textId="521892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E2DD04" w14:textId="7FE69D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5C3DD" w14:textId="2DB2B8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77B952" w14:textId="506481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8B380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FA66ED2" w14:textId="09DDA9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61C5E" w14:textId="289F81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B37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70FB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7835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BFC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12F6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2F051D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8803F8F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A290E9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1309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FD34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6824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53E64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B6EF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114E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E90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76A2EE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212C71" w14:textId="282A17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B2BB60" w14:textId="541874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CB20ED" w14:textId="1E281E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BAEFC7" w14:textId="619D0C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8D6A4D" w14:textId="468D51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3F0FA" w14:textId="590438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B07AF7" w14:textId="662DD3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30C6B7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F95E6E1" w14:textId="41E9E1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C6F77D" w14:textId="30863B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167A0" w14:textId="536C67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C15092" w14:textId="28888D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CDD2A" w14:textId="5DF8FB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D4BDB" w14:textId="5877D0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53E1DB" w14:textId="6AA86B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11D01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83BD6C" w14:textId="2975A8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06C87A" w14:textId="38D706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5CE0E" w14:textId="586DFD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ED1D7" w14:textId="591A60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50E60" w14:textId="65C976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580F2" w14:textId="25892D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F0985B" w14:textId="033650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F1EA2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C691E49" w14:textId="492F52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BB89C6" w14:textId="63A76B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A12DB2" w14:textId="04BAAD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62EB6C" w14:textId="4A3B5F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E34F9" w14:textId="760CD4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730AC6" w14:textId="11B806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71485C" w14:textId="50E702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7E62E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FAFE5CF" w14:textId="2EEDC4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0FE64D" w14:textId="733256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030956" w14:textId="5EB244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8A21A1" w14:textId="17A523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8DADA" w14:textId="3E8713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30D455" w14:textId="743FCA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4E9386" w14:textId="641930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C59A7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CA629D7" w14:textId="5FA064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9FEDBA" w14:textId="57B5DC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FE3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73A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0875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8A17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9DF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EC321F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EFBDCA0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9D456A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4BA7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6162D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18F4A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6F30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B477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2575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E44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0D1997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0C4CDB" w14:textId="649CDA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ED5CC0" w14:textId="371EC8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0C20DF" w14:textId="210D64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55CCCE" w14:textId="1A2EDD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9E9A61" w14:textId="5019B1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956724" w14:textId="7B75FE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A27E3C" w14:textId="5CC46B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658B8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F84F21" w14:textId="73C464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007F20" w14:textId="2D3269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19DC2C" w14:textId="1FAD94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204CE4" w14:textId="0E93D6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2968C" w14:textId="6F55F1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C68340" w14:textId="51A1C8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A61AF8" w14:textId="119FC8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1E9DD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1A5FE40" w14:textId="7B8F0D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17B930" w14:textId="449C78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83B68" w14:textId="777CD4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BDDE0" w14:textId="4B92D9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FB8CBB" w14:textId="413090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5297CE" w14:textId="6D5375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96AAAE" w14:textId="0BFFAA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4185E1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5993525" w14:textId="373F3E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98743A" w14:textId="3C238F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AFC038" w14:textId="7DB9DD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DF471" w14:textId="06460E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7738F" w14:textId="284412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90CFE" w14:textId="07705C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E43029" w14:textId="53F91C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A3C18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DED0AE" w14:textId="174B87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F876C2" w14:textId="646EA9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F0B842" w14:textId="2B73AD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99644" w14:textId="26CBAA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6683D2" w14:textId="0E66AC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DBF650" w14:textId="261C8C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8551E6" w14:textId="24E4D7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056D7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44B4EE" w14:textId="0DFBA7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DDFA95" w14:textId="574787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E304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7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325E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336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3255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D44CFF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6D45C537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53F45E46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60D17EEA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37584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FECEE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53F2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907A6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B4D92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B59D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B1D7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A09B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1A5BD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69C992" w14:textId="039688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A50D" w14:textId="7D7E25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D6DAB6" w14:textId="1CF3D3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13CAD" w14:textId="037D08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D19A67" w14:textId="184005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1D4E4A" w14:textId="7E98FE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5143E0" w14:textId="7C1B34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3419D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6EF147" w14:textId="284EAB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B3D96" w14:textId="00ADE9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E662A7" w14:textId="27DEF2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63A598" w14:textId="48E37B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D48014" w14:textId="1C4FB5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423A28" w14:textId="30198D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E07E5" w14:textId="4B775E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9FE06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739AD62" w14:textId="12E0DF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BD7758" w14:textId="7A7E52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9856A4" w14:textId="61A988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0AC18" w14:textId="60991A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16D862" w14:textId="17E958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7DBE7" w14:textId="6B6A8E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3BFE83" w14:textId="0EFD78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D50C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6F9538" w14:textId="5788F4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BC7716" w14:textId="065AB2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31567E" w14:textId="32641D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FEEE6" w14:textId="260CDD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0CC034" w14:textId="02BDDE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64BC8" w14:textId="72C5A7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05F6AD" w14:textId="223970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34E9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3E7007" w14:textId="5F4F89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5C9EEC" w14:textId="1139A4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49B088" w14:textId="10B3D0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06215B" w14:textId="02841A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A72A1" w14:textId="22FCE0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C6AC6" w14:textId="227556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A8F111" w14:textId="7DCDAC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569BCF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EBD9AE" w14:textId="04B75E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0AD54E" w14:textId="153F4F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5FD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EDCF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50B1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C82C3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5531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4836EC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13EA049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775AB1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980D6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7E0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81EF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D9B8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7BB0B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36A3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3536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544056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328EAB" w14:textId="553BFE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97F7C3" w14:textId="2D11EB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08ABD1" w14:textId="4ACACA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B41856" w14:textId="3E04D8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1689E9" w14:textId="022F20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B59459" w14:textId="728D4B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08F8F8" w14:textId="714883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EFA3F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8F386B" w14:textId="5AB7BA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746D6F" w14:textId="7AE051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97323C" w14:textId="66AE51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F0BD3" w14:textId="2E3800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58A4D" w14:textId="085ACB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376DFD" w14:textId="3FC5A1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83375D" w14:textId="15EBB1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D250D3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71B830" w14:textId="0190E8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B3B62B" w14:textId="45142B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607A52" w14:textId="1CEA0F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416871" w14:textId="37B9BF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5089EC" w14:textId="390D26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7F886" w14:textId="3B7B71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962C0E" w14:textId="3808A4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6F600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781786" w14:textId="079F59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2B39C9" w14:textId="1C0232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54A025" w14:textId="4FEF3A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909A42" w14:textId="3C0C0F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AC8B1" w14:textId="228B39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20BBC" w14:textId="18F9D4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39188A" w14:textId="543033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82999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C44DC8" w14:textId="3DDF4B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E8A594" w14:textId="786BB5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51A3F" w14:textId="0169A7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CC9E9" w14:textId="2982A6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8AE68E" w14:textId="4A98FD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BBB98B" w14:textId="640D18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C9C8D1" w14:textId="0E7628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0B631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FA1C1A" w14:textId="2A0176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14FFF6" w14:textId="5A28FB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AC7D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758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DE13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AA9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409E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AE6385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D0CFFA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F16F2C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B9A3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BDB3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89F7D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F708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0411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1BB4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961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BB5E66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E6CCFC1" w14:textId="049EFC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F6AE492" w14:textId="1763EA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2CF9D7D" w14:textId="78EDAA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1D9A632" w14:textId="6B794A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5C98137" w14:textId="41E655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E6EE589" w14:textId="77F9BE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F689F59" w14:textId="7BB497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A77C6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C5606A4" w14:textId="7D68F5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B49A502" w14:textId="73D65D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34C1911" w14:textId="7F0FC0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6A64C2" w14:textId="3805D6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A86089" w14:textId="755EDD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C3D7D" w14:textId="03E816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61FB675" w14:textId="3F0112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A1C8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95B287F" w14:textId="709302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92D5DC3" w14:textId="11E4B6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72E292" w14:textId="42AFC0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6AE7FD" w14:textId="3FEE9E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528C95" w14:textId="608E42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E80866" w14:textId="0079E8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B96E37B" w14:textId="12083C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F333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7A49930" w14:textId="6A3FB8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0958F6A" w14:textId="643A1A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ABD290" w14:textId="60964D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B9BE4C" w14:textId="072C22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C6373B" w14:textId="034167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41D988" w14:textId="01DE92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42FD10" w14:textId="4DFC54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A2382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311ED55" w14:textId="5D2802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CA90FF" w14:textId="3E3D23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296C8B" w14:textId="1A5714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35DC2C" w14:textId="6EF6ED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4C6F5B" w14:textId="5C1D35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758DB10" w14:textId="59AF8D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6D8C8F4" w14:textId="54DBE1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DAB02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B51A94E" w14:textId="0891C1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6D8ED73" w14:textId="4E0806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1A45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FC0C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0DA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5753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3C6A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8A505B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DD9EC43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010BC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49C6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0F3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B20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C945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7588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0263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71C9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BA9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966D4" w14:textId="2D5557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8ACCED" w14:textId="1AEEE0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467E2" w14:textId="71DC63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71FD08" w14:textId="52B81B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04CAA9" w14:textId="392438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DF9C6C" w14:textId="6FA10F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80C2B6" w14:textId="2818B7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CE65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CE07E5" w14:textId="087345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11A1E1" w14:textId="4AE4C6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7BE55D" w14:textId="673A39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1B1C91" w14:textId="7220DB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23C336" w14:textId="28E810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4D4F8" w14:textId="688833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6B0C94" w14:textId="3DE10F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D7A1D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17DFBF" w14:textId="4DA037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EF87D7" w14:textId="2E38A3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B1AB3" w14:textId="2D972A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C0577" w14:textId="5C9A3F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A8829" w14:textId="25688A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76763E" w14:textId="779190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31133" w14:textId="0E0837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BDCDA3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68F73E" w14:textId="492F17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E1F790" w14:textId="4EE566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E33AAF" w14:textId="320DFF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F3094" w14:textId="224E1C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0771E9" w14:textId="0ADF5F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A9D0CF" w14:textId="4108B0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BC74E1" w14:textId="49EE20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F4C9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AC6132" w14:textId="3A9234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9A69D" w14:textId="35CE48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199AA6" w14:textId="622BF1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4E7BF7" w14:textId="0D5822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F68C45" w14:textId="452879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00F3B" w14:textId="78F62D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050DF1" w14:textId="07381E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D6550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E8726C" w14:textId="004783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7A448B" w14:textId="553C1E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461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4C0F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2C5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E76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1424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C87B55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12092D8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28ABC8AA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613DFAF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E98F7A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EF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32BDE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AB2BF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C28A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4E266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3E8F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CA09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18A33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6189BF" w14:textId="23C144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EE5A8C" w14:textId="2C2B2B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1497EF" w14:textId="088564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1574F4" w14:textId="656A21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49945" w14:textId="4AEB5F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E8C3CE" w14:textId="4CDBD4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ACAA94" w14:textId="14C502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D3BE6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3B5332" w14:textId="7D5C01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37E8E" w14:textId="29D602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4ADBD0" w14:textId="164288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F8651" w14:textId="128885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09D68" w14:textId="62D935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3594C" w14:textId="0521AA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55B37F" w14:textId="5B1A85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016C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3CD9F3" w14:textId="6DE8E3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821943" w14:textId="67AEE8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0254F" w14:textId="1E1E29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743F36" w14:textId="337B3D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A9C9AA" w14:textId="1A4BD4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A70CC" w14:textId="03D892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62DA2" w14:textId="4254F5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3A2C6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A983DE" w14:textId="043628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348F34" w14:textId="2F8DB3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6702B" w14:textId="3A9C44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E9F6E3" w14:textId="0A20BA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B1576D" w14:textId="6770F5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3DF45" w14:textId="39B3CF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491869" w14:textId="2269DF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A56DA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C6C829" w14:textId="4AD2A3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F984B8" w14:textId="2A81A8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55DAD" w14:textId="2A42BC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79469" w14:textId="39CB6F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53C76" w14:textId="3C1A46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3D5D2D" w14:textId="539D3D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2C46D0" w14:textId="56FEFD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C9E6B8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6BB20C" w14:textId="51FB5F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9A5A2B" w14:textId="0EECEE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81D5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52F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74F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431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B4A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4900F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5ADC72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1ABD2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BF1B1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7ED9A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6FF0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56E2C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47B2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A80B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790B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C3C27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084E3" w14:textId="610FC7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B6C557" w14:textId="507AB0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BD9962" w14:textId="751CD8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22B53" w14:textId="0D562B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35107A" w14:textId="48C61B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C605F1" w14:textId="2EC38B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DEBE6C" w14:textId="49D7EE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FB35A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B8B3EE" w14:textId="5C9476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DB9A97" w14:textId="30165B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C64056" w14:textId="4DA9AE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9F06E5" w14:textId="489A5A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D86F82" w14:textId="58F16C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AB2C7" w14:textId="0FFA9B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E9735B" w14:textId="2750F3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5DFA7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4678CD" w14:textId="6BE14E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95133D" w14:textId="1B8C89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FB891" w14:textId="52C28D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86F5E" w14:textId="033A95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510B7" w14:textId="0E6C7F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EEC5C" w14:textId="7064B5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DE61E3" w14:textId="5D8C7C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1D41D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B5F49A6" w14:textId="652C88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996701" w14:textId="307E56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17B63" w14:textId="720AB6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75FA0" w14:textId="36BE6B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DC7515" w14:textId="4589C1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49F7E" w14:textId="01E8B3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E757B9" w14:textId="678D72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6838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7331F8" w14:textId="672F2F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50A34D" w14:textId="3BFA42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95A141" w14:textId="783DDB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82F94" w14:textId="41BC91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608FF" w14:textId="75A2DA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3FC5F" w14:textId="672912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65AB44" w14:textId="310741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042E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5EB099" w14:textId="1C6563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A9DF5C" w14:textId="639B5A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EA96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EC4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12C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0FE9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8240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565E57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12188F5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AC48B7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017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EA92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10D1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3EEB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D7FB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C7A26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AF14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8DD28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2658F9" w14:textId="3A3B9B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02A03" w14:textId="0EF0CE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C8A1F7" w14:textId="269A97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FA315B" w14:textId="53BC09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446BD6" w14:textId="0585D9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E9F3A4" w14:textId="44AAA1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34C101" w14:textId="534CA3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D6E0A9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769163" w14:textId="456376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B465A5" w14:textId="4E054B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C4D3F" w14:textId="6F6CFB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C4FB7" w14:textId="038760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2AF38D" w14:textId="2BBA2B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CE3A6C" w14:textId="0F30EB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A3FEAE" w14:textId="5BC965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625FA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99113A" w14:textId="02D16B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36DE20" w14:textId="262382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43570" w14:textId="1D3EDE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B2CBED" w14:textId="1BD17A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60C75" w14:textId="05D9D6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58914F" w14:textId="11B4FF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B755D" w14:textId="237085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4D36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FD6976" w14:textId="26EF03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C37FC6" w14:textId="44A927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9B9B5" w14:textId="239C64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261904" w14:textId="6FF0A3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9A7424" w14:textId="544F32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639B6" w14:textId="53E757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C0AA2D" w14:textId="556DD8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BDB4D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03172AC" w14:textId="102FA0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08E89C" w14:textId="104456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05E06" w14:textId="60B04F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3CC3E" w14:textId="4DEB43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F4BFA" w14:textId="0E0596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028D69" w14:textId="32CF02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F7DBF3" w14:textId="0FAC9F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6133F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CFABD2" w14:textId="030228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FF599B" w14:textId="424B25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1D39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ADB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4D9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BC7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EBDB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3138A4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FABE5AA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8F1E31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965C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67D8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E752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54BE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0E08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5D3FB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61B88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3593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202E2" w14:textId="414BD5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578E9" w14:textId="00F885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0C5031" w14:textId="0B2A3B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6D67EF" w14:textId="6A0FF7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38E02A" w14:textId="0AE535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FC88C4" w14:textId="7288B0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17C6E2" w14:textId="6C9893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98BB1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3004C" w14:textId="6BE381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0F2F37" w14:textId="000CA5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930F06" w14:textId="2FE942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B41BF2" w14:textId="734E47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0C051" w14:textId="64BCDA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EE679" w14:textId="25CA46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DCA452" w14:textId="344EDD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FCB39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4DA735" w14:textId="26ECA8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149E41" w14:textId="7D2C9E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80312" w14:textId="3A42BE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AB31D" w14:textId="744605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636D3" w14:textId="5B87A5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522DF2" w14:textId="48B5C0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B968F8" w14:textId="38FB2C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3FF17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822B86" w14:textId="124DF8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CCB010" w14:textId="558EF6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8B1D5F" w14:textId="4666FB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28AE5" w14:textId="244A0B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754AD" w14:textId="655C36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083063" w14:textId="3ADCF0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52100" w14:textId="7C0769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F3D3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1E3A04" w14:textId="09898A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A48D9C" w14:textId="10BA49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D971B7" w14:textId="660C5C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C3D5D" w14:textId="1A9905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B085B" w14:textId="6E5BC2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C504C" w14:textId="1102DA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2120CB" w14:textId="6D7533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1CD7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06BC56" w14:textId="309FFB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73DDFF" w14:textId="2A0DFB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368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1866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758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70AC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36E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0C62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8911CC3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B6380F3" w14:textId="77777777" w:rsidR="00292B2F" w:rsidRPr="00723BFA" w:rsidRDefault="00292B2F" w:rsidP="00292B2F">
            <w:pPr>
              <w:jc w:val="center"/>
              <w:rPr>
                <w:b/>
                <w:bCs/>
                <w:noProof/>
                <w:color w:val="FFFFFF" w:themeColor="background1"/>
                <w:lang w:bidi="ru-RU"/>
              </w:rPr>
            </w:pPr>
          </w:p>
        </w:tc>
      </w:tr>
    </w:tbl>
    <w:p w14:paraId="2B3E424A" w14:textId="1DF0A038" w:rsidR="00F93E3B" w:rsidRPr="00B54B2E" w:rsidRDefault="00F93E3B" w:rsidP="00F25F9B">
      <w:pPr>
        <w:pStyle w:val="a5"/>
        <w:rPr>
          <w:rFonts w:ascii="Arial Narrow" w:hAnsi="Arial Narrow"/>
          <w:b/>
          <w:bCs/>
          <w:noProof/>
          <w:color w:val="auto"/>
          <w:sz w:val="10"/>
          <w:szCs w:val="10"/>
        </w:rPr>
      </w:pPr>
    </w:p>
    <w:sectPr w:rsidR="00F93E3B" w:rsidRPr="00B54B2E" w:rsidSect="00F40016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4125" w14:textId="77777777" w:rsidR="004B64C1" w:rsidRDefault="004B64C1">
      <w:pPr>
        <w:spacing w:after="0"/>
      </w:pPr>
      <w:r>
        <w:separator/>
      </w:r>
    </w:p>
  </w:endnote>
  <w:endnote w:type="continuationSeparator" w:id="0">
    <w:p w14:paraId="36136D92" w14:textId="77777777" w:rsidR="004B64C1" w:rsidRDefault="004B64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3377" w14:textId="77777777" w:rsidR="004B64C1" w:rsidRDefault="004B64C1">
      <w:pPr>
        <w:spacing w:after="0"/>
      </w:pPr>
      <w:r>
        <w:separator/>
      </w:r>
    </w:p>
  </w:footnote>
  <w:footnote w:type="continuationSeparator" w:id="0">
    <w:p w14:paraId="70715C34" w14:textId="77777777" w:rsidR="004B64C1" w:rsidRDefault="004B64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105E"/>
    <w:rsid w:val="000A5A57"/>
    <w:rsid w:val="00111F7C"/>
    <w:rsid w:val="001274F3"/>
    <w:rsid w:val="00151CCE"/>
    <w:rsid w:val="001635B6"/>
    <w:rsid w:val="001B01F9"/>
    <w:rsid w:val="001C41F9"/>
    <w:rsid w:val="001F7D06"/>
    <w:rsid w:val="00240D4D"/>
    <w:rsid w:val="002562E7"/>
    <w:rsid w:val="00285C1D"/>
    <w:rsid w:val="00292B2F"/>
    <w:rsid w:val="003327F5"/>
    <w:rsid w:val="00340CAF"/>
    <w:rsid w:val="003B246D"/>
    <w:rsid w:val="003C0D41"/>
    <w:rsid w:val="003E085C"/>
    <w:rsid w:val="003E7B3A"/>
    <w:rsid w:val="00416364"/>
    <w:rsid w:val="00431B29"/>
    <w:rsid w:val="00440416"/>
    <w:rsid w:val="00462EAD"/>
    <w:rsid w:val="004A6170"/>
    <w:rsid w:val="004B64C1"/>
    <w:rsid w:val="004E0D55"/>
    <w:rsid w:val="004F6AAC"/>
    <w:rsid w:val="00512F2D"/>
    <w:rsid w:val="00570FBB"/>
    <w:rsid w:val="00583B82"/>
    <w:rsid w:val="005923AC"/>
    <w:rsid w:val="005D5149"/>
    <w:rsid w:val="005E0722"/>
    <w:rsid w:val="005E656F"/>
    <w:rsid w:val="00653B95"/>
    <w:rsid w:val="00667021"/>
    <w:rsid w:val="006974E1"/>
    <w:rsid w:val="006C0896"/>
    <w:rsid w:val="006F513E"/>
    <w:rsid w:val="00723BFA"/>
    <w:rsid w:val="007C0139"/>
    <w:rsid w:val="007D45A1"/>
    <w:rsid w:val="007F564D"/>
    <w:rsid w:val="0080495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54B2E"/>
    <w:rsid w:val="00B65B09"/>
    <w:rsid w:val="00B85583"/>
    <w:rsid w:val="00B9476B"/>
    <w:rsid w:val="00BC3952"/>
    <w:rsid w:val="00BE5AB8"/>
    <w:rsid w:val="00BE5FE3"/>
    <w:rsid w:val="00C44DFB"/>
    <w:rsid w:val="00C6519B"/>
    <w:rsid w:val="00C70F21"/>
    <w:rsid w:val="00C7354B"/>
    <w:rsid w:val="00C91F9B"/>
    <w:rsid w:val="00DE32AC"/>
    <w:rsid w:val="00DE788D"/>
    <w:rsid w:val="00E00495"/>
    <w:rsid w:val="00E1407A"/>
    <w:rsid w:val="00E178AE"/>
    <w:rsid w:val="00E318B9"/>
    <w:rsid w:val="00E36891"/>
    <w:rsid w:val="00E50BDE"/>
    <w:rsid w:val="00E774CD"/>
    <w:rsid w:val="00E77E1D"/>
    <w:rsid w:val="00ED75B6"/>
    <w:rsid w:val="00EF1F0E"/>
    <w:rsid w:val="00F25F9B"/>
    <w:rsid w:val="00F4001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292B2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92B2F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92B2F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92B2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92B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27301</Words>
  <Characters>155616</Characters>
  <Application>Microsoft Office Word</Application>
  <DocSecurity>0</DocSecurity>
  <Lines>1296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2022-05-16T08:34:00Z</dcterms:created>
  <dcterms:modified xsi:type="dcterms:W3CDTF">2022-05-16T08:34:00Z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