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top w:w="142" w:type="dxa"/>
          <w:left w:w="85" w:type="dxa"/>
          <w:bottom w:w="142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438"/>
        <w:gridCol w:w="5438"/>
      </w:tblGrid>
      <w:tr w:rsidR="00292B2F" w:rsidRPr="00B54B2E" w14:paraId="40983BE3" w14:textId="63C57511" w:rsidTr="00F40016">
        <w:trPr>
          <w:trHeight w:val="20"/>
          <w:jc w:val="center"/>
        </w:trPr>
        <w:tc>
          <w:tcPr>
            <w:tcW w:w="2500" w:type="pct"/>
            <w:shd w:val="clear" w:color="auto" w:fill="auto"/>
            <w:vAlign w:val="center"/>
          </w:tcPr>
          <w:tbl>
            <w:tblPr>
              <w:tblStyle w:val="ae"/>
              <w:tblW w:w="5000" w:type="pct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1230"/>
              <w:gridCol w:w="1231"/>
              <w:gridCol w:w="1231"/>
              <w:gridCol w:w="1231"/>
            </w:tblGrid>
            <w:tr w:rsidR="00292B2F" w:rsidRPr="00723BFA" w14:paraId="3A1A3C60" w14:textId="77777777" w:rsidTr="00E178AE">
              <w:trPr>
                <w:trHeight w:val="1193"/>
              </w:trPr>
              <w:tc>
                <w:tcPr>
                  <w:tcW w:w="328" w:type="pct"/>
                  <w:vMerge w:val="restart"/>
                  <w:shd w:val="clear" w:color="auto" w:fill="7F7F7F" w:themeFill="text1" w:themeFillTint="80"/>
                  <w:textDirection w:val="btLr"/>
                </w:tcPr>
                <w:bookmarkStart w:id="0" w:name="_Calendar"/>
                <w:bookmarkEnd w:id="0"/>
                <w:p w14:paraId="2B3C72AF" w14:textId="63801379" w:rsidR="00292B2F" w:rsidRPr="00723BFA" w:rsidRDefault="00292B2F" w:rsidP="00E178AE">
                  <w:pPr>
                    <w:jc w:val="center"/>
                  </w:pP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begin"/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instrText xml:space="preserve"> DOCVARIABLE  MonthStart1 \@  yyyy   \* MERGEFORMAT </w:instrTex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separate"/>
                  </w:r>
                  <w:r w:rsidR="00E178AE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t>2022</w: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168" w:type="pct"/>
                </w:tcPr>
                <w:p w14:paraId="490873AC" w14:textId="365FA056" w:rsidR="00292B2F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6"/>
                  </w:tblGrid>
                  <w:tr w:rsidR="00292B2F" w:rsidRPr="00B54B2E" w14:paraId="16E06260" w14:textId="77777777" w:rsidTr="003B0000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4A6DFD" w14:textId="5F355FC3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6A8151" w14:textId="367CF25A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EEFC450" w14:textId="56B45B96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4AFA45" w14:textId="38A2AC6E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6FEE4E" w14:textId="73DCC9BD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15D384" w14:textId="7C3A16FD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605D1A" w14:textId="6E35EFCC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92B2F" w:rsidRPr="00B54B2E" w14:paraId="584D2CD6" w14:textId="77777777" w:rsidTr="003B0000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2AABA2" w14:textId="10F4D53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072684" w14:textId="103CFEF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5D666C" w14:textId="4D86957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2F4096" w14:textId="6C691A8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CD7E00" w14:textId="1A456BC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67B918" w14:textId="24C7920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348131" w14:textId="39E52F1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5E3C73EF" w14:textId="77777777" w:rsidTr="003B0000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3BDE749" w14:textId="7CFC668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5E9151" w14:textId="20B4375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F9BA4D" w14:textId="2298E38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6CE8B3" w14:textId="3FF5720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27F4DE" w14:textId="738C9D9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E9BA53" w14:textId="529485F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159DB52E" w14:textId="0F396EB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687BD16F" w14:textId="77777777" w:rsidTr="003B0000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03889F0" w14:textId="3E85A26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10AE88" w14:textId="2C33871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0451ED" w14:textId="5C97410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C7C59E" w14:textId="7976457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F5140B" w14:textId="07DD2FD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0EB514" w14:textId="3076B77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94573E5" w14:textId="6D32CC5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068D275D" w14:textId="77777777" w:rsidTr="003B0000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11E86D5" w14:textId="43BA194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278EB8" w14:textId="0A32178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AEDB3" w14:textId="2E36821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9DE976" w14:textId="41977CB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120A09" w14:textId="334ED45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1807FD" w14:textId="75E72C5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55F72D2E" w14:textId="440E0BD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76D493EB" w14:textId="77777777" w:rsidTr="003B0000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02BD29B" w14:textId="7AB4938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3B6A82" w14:textId="378BCAE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71F423" w14:textId="0FD04E6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AFC6AC" w14:textId="3697E65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6573F4" w14:textId="338EE0B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E0558" w14:textId="1136B72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03BFF988" w14:textId="743A64B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0C415457" w14:textId="77777777" w:rsidTr="003B0000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43BA371" w14:textId="2346539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FA16AC" w14:textId="6B305FA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447830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C389A6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8498B1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E2B404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1D20BEB8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14D49A0" w14:textId="77777777" w:rsidR="00292B2F" w:rsidRPr="00B54B2E" w:rsidRDefault="00292B2F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4D0E458F" w14:textId="6EE5E939" w:rsidR="00292B2F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500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9"/>
                    <w:gridCol w:w="161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292B2F" w:rsidRPr="00B54B2E" w14:paraId="3003A221" w14:textId="77777777" w:rsidTr="003B0000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8F4EE6" w14:textId="27BF3358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D2A021" w14:textId="44DA9B35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55CBE9" w14:textId="72AD68C1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7C6CC7" w14:textId="5448B006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6604E8" w14:textId="34CD2FA5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D7005C" w14:textId="077834F0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35BF96" w14:textId="5D8ABBDE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92B2F" w:rsidRPr="00B54B2E" w14:paraId="5BEBC018" w14:textId="77777777" w:rsidTr="003B0000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6F8E27" w14:textId="41601F7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AD308E" w14:textId="55793AC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2C8EE1" w14:textId="10F15F7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7218AC" w14:textId="377A4EE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29242D" w14:textId="7914EDC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5D93D6" w14:textId="4CC21F0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FD4924" w14:textId="07AEB14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729D0157" w14:textId="77777777" w:rsidTr="003B0000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E3546A3" w14:textId="0E7F08D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E3C6F6" w14:textId="3EBB375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54AD00" w14:textId="72349E6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7DA67A" w14:textId="36F9E71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68691D" w14:textId="014854E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9572B9" w14:textId="7CEDCC0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75F0058" w14:textId="0C18F5E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13ABBC64" w14:textId="77777777" w:rsidTr="003B0000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C494A7D" w14:textId="39F3D10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BB55D4" w14:textId="0697047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D89D9B" w14:textId="1F3B53E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22F2E3" w14:textId="1928ADC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CCD56B" w14:textId="20DECCF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243387" w14:textId="5AB362A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BD98AB9" w14:textId="35FEECE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31956615" w14:textId="77777777" w:rsidTr="003B0000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E67126F" w14:textId="3B297DF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3AF874" w14:textId="1799D77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5A4298" w14:textId="643B5EC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B9B3DD" w14:textId="51CA8D6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35D551" w14:textId="2B63A23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454877" w14:textId="1C3476C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CF9AE03" w14:textId="59387DA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64D9BDD4" w14:textId="77777777" w:rsidTr="003B0000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B7A07EC" w14:textId="7B235E2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8ECFD6" w14:textId="61B4541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C81C2F" w14:textId="7737A04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EE0FF0" w14:textId="08D3595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E6545D" w14:textId="7B26B9C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3F361A" w14:textId="5D525C7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10B2D68" w14:textId="1A1A071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684DD588" w14:textId="77777777" w:rsidTr="003B0000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054600F" w14:textId="4BE0331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F5E476" w14:textId="6AE6622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!A12 Is Not In Table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4A4181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BFEC5F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BD1AE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07B988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2656E85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0D05ADDB" w14:textId="77777777" w:rsidR="00292B2F" w:rsidRPr="00B54B2E" w:rsidRDefault="00292B2F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2DEB702B" w14:textId="47955705" w:rsidR="00292B2F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292B2F" w:rsidRPr="00B54B2E" w14:paraId="365ABB29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3AF1A5" w14:textId="3A5E76A6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55207B" w14:textId="1E2C7AEA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CBEAD9" w14:textId="5B0DD061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FD4A58" w14:textId="248533D7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19DEB2" w14:textId="0C0BA85E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812C81" w14:textId="1CB262FC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952289" w14:textId="3B1BAEDC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92B2F" w:rsidRPr="00B54B2E" w14:paraId="43B6AD7C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CAE21E" w14:textId="412A3B0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518B03" w14:textId="792260D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4EE46F" w14:textId="4DBE99F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9E30FE" w14:textId="0980040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CA62BB" w14:textId="63B687B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3A6D55" w14:textId="6066199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814811" w14:textId="2410C1F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62CC87F9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22A4ACF" w14:textId="358FA7A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B84BC18" w14:textId="400BD81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30B6D6" w14:textId="07CAE95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E332F1" w14:textId="0F5C45C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26237C" w14:textId="7433846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2C4762" w14:textId="0ABACFE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7BB2D7A" w14:textId="322678F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75B95D07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894687" w14:textId="4B574E2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C639889" w14:textId="74F5C3B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DFA466" w14:textId="4E860A9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B2B4B9" w14:textId="64B7421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CBE49C" w14:textId="29E7E95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0E38D8" w14:textId="2F9A2FA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CA7A031" w14:textId="5C8B77E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4FCA5AE9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332BEAA" w14:textId="7801D6D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CC979F8" w14:textId="7D87A23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58DC63" w14:textId="10A2EE7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0B8BC6" w14:textId="17D67CC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FDDB30" w14:textId="6D1D79A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CE7304" w14:textId="541337E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1F2B3C" w14:textId="3A714DF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35DFC7BE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10E8CBD" w14:textId="22E9475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639FE4F" w14:textId="5A82543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DDF9C3" w14:textId="307B64D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C3783F" w14:textId="50F9D17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E8CA86" w14:textId="05BDC41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AE5504" w14:textId="270EE2F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000483A" w14:textId="26BAEBA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6D916CE7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FE825D" w14:textId="139E202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DC086C" w14:textId="3A0406D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3BDA86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3AFE80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425AB3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E7BEF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058A25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F0BD459" w14:textId="77777777" w:rsidR="00292B2F" w:rsidRPr="00B54B2E" w:rsidRDefault="00292B2F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03DE530C" w14:textId="521804E7" w:rsidR="00292B2F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292B2F" w:rsidRPr="00B54B2E" w14:paraId="438E7C02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249874" w14:textId="2D358EE8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F94A3F" w14:textId="21838E38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A21DE4" w14:textId="6456CC53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619DDB" w14:textId="35F72B46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F18EDC" w14:textId="57AAE45D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025F84" w14:textId="540E127D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1743BD" w14:textId="72B5ED9F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92B2F" w:rsidRPr="00B54B2E" w14:paraId="5CD5B424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38241B" w14:textId="55E8F91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CDEF4F" w14:textId="73D5271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6278D4" w14:textId="750CCD5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C2094D" w14:textId="3101459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EB8FDD" w14:textId="050418B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FAD04D" w14:textId="32BD20B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15EA98" w14:textId="6AE6948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45EEA2C3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D6CAAA3" w14:textId="14B6001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CDAF5BA" w14:textId="55CA060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119120" w14:textId="549EA35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F94714" w14:textId="5769A62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28848F" w14:textId="50E5636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247EE" w14:textId="78195BA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3E311B" w14:textId="0DB0A4F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0F5C6E5B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EE6F764" w14:textId="07C1CFE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DADAE64" w14:textId="2D93841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07FDED" w14:textId="34089B1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A577DD" w14:textId="30039DB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44268" w14:textId="4CBF110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A489FE" w14:textId="070755C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64E92A5" w14:textId="14390DE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113E8942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8024530" w14:textId="17599D0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25421E" w14:textId="33BEF76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664028" w14:textId="73B092D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B80E67" w14:textId="499CEF0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0D7763" w14:textId="5ADC30F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A9CF01" w14:textId="47497AE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377427E" w14:textId="3D96DC9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7F790BD8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7246645" w14:textId="7D9A9EF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742EDF" w14:textId="580BCD8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36F7A2" w14:textId="137FA4E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C6B46D" w14:textId="39716BF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04AABD" w14:textId="76AC55C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16F924" w14:textId="739F9AE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D60A3CE" w14:textId="4625124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780E6948" w14:textId="77777777" w:rsidTr="003B0000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1C860F7" w14:textId="13CF9D0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3CDB8A" w14:textId="7DEA892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BF27FB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6DA2C6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0A508E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C1547E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D337BF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BE9F99F" w14:textId="77777777" w:rsidR="00292B2F" w:rsidRPr="00B54B2E" w:rsidRDefault="00292B2F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292B2F" w:rsidRPr="00B54B2E" w14:paraId="679EEED3" w14:textId="77777777" w:rsidTr="00E178AE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1B8B1322" w14:textId="77777777" w:rsidR="00292B2F" w:rsidRPr="00B54B2E" w:rsidRDefault="00292B2F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4169B42D" w14:textId="31D02F70" w:rsidR="00292B2F" w:rsidRPr="00292B2F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292B2F" w:rsidRPr="00B54B2E" w14:paraId="4EA35B31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31FE5D" w14:textId="06BD260F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F7EB5D" w14:textId="77150F4D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0CFD64" w14:textId="46144645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61BE6B" w14:textId="599BD79B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D2E797" w14:textId="094DD3C4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0B41BA" w14:textId="747CD483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E56D69" w14:textId="1F75D6EE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92B2F" w:rsidRPr="00B54B2E" w14:paraId="63ADDAF4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EE3EFD" w14:textId="11A0FD9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F36819" w14:textId="5D7A043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ED480B" w14:textId="3EAE59B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F1BA58" w14:textId="30261AB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868E9F" w14:textId="649AB29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1A3CA3" w14:textId="6FFFF3E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94E8A5" w14:textId="6AB0575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645CDD81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FB5BAC1" w14:textId="1FFC53C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9CA381C" w14:textId="189D02D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D75446" w14:textId="589438D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C8F3EB" w14:textId="5DF065D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426D30" w14:textId="1B6490D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63BD13" w14:textId="7ED6B9E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597EA8" w14:textId="3F96F5E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44E80ABB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9AA7BF9" w14:textId="18BA44B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62DEB0" w14:textId="7CD6C67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0600F7" w14:textId="35F4F04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600DD3" w14:textId="4096E66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FF2881" w14:textId="0139AC0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C18FF8" w14:textId="58E4511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BBCCBEC" w14:textId="0E359F5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1BB7164F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4F0744A" w14:textId="38A094B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7A9F1E1" w14:textId="6CBA074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B12B03" w14:textId="3F97D89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CC0FF9" w14:textId="0255054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8D7CEC" w14:textId="5F668F3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FE7626" w14:textId="6B2F51B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A0778EE" w14:textId="569F2F4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68D1B906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9DF91FD" w14:textId="44246C6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F08713" w14:textId="086DA3D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7AE0E2" w14:textId="7D6656D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12170B" w14:textId="2033B99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0ACBC7" w14:textId="518023A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84F69" w14:textId="691C751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84B38E0" w14:textId="5513D86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6FBE2DB6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0B3F83D" w14:textId="7BD353E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3472CEE" w14:textId="5A0C5B5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936818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D656B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F887B9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7B937B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6D5B645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DEC853E" w14:textId="77777777" w:rsidR="00292B2F" w:rsidRPr="00B54B2E" w:rsidRDefault="00292B2F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25C08B8B" w14:textId="367882FF" w:rsidR="00292B2F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292B2F" w:rsidRPr="00B54B2E" w14:paraId="1C8A445D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B61C40" w14:textId="726886C4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66AB66" w14:textId="52214F99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CA5453" w14:textId="1DFB5D6F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11E020" w14:textId="26A69AAC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CFFBA6" w14:textId="68BAD158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F5E8D8" w14:textId="14C638B6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F282A2" w14:textId="085B1D9C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92B2F" w:rsidRPr="00B54B2E" w14:paraId="005EE8E6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6D7082" w14:textId="759523E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822B6E" w14:textId="3B1E6DC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C8ECB5" w14:textId="2B49B16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2DBC1D" w14:textId="2CD4063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966EA4" w14:textId="412C072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1F55B5" w14:textId="246AAF1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27C936" w14:textId="76248C6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1994DBCA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4196F95" w14:textId="7805445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DA9187" w14:textId="539A3B4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0DCD92" w14:textId="1F40781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9438AC" w14:textId="012895C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4F0822" w14:textId="3914D25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F7DEB1" w14:textId="7DB7499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26D3B7" w14:textId="3D57E35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1FEF6B36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C092B8" w14:textId="2CD0F52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CC9A1D8" w14:textId="0B31BF3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529ED5" w14:textId="000AF39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4102B" w14:textId="7F415B5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D23B4" w14:textId="4092FE3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1F8150" w14:textId="669B19A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B0BA7F" w14:textId="73D989B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713BE810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F0BEA0" w14:textId="3FAA7A1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4CDC8F5" w14:textId="27848D0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A327C2" w14:textId="1F76112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3925A0" w14:textId="63763CF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655765" w14:textId="1A0C95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D6A9AB" w14:textId="6A002C0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37AEDC" w14:textId="0FC7766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61FCC86A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242AC38" w14:textId="676EBCE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D5A44D" w14:textId="0D6D3E8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0D1483" w14:textId="4202CCC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D8A6DA" w14:textId="6AA9941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85DB0D" w14:textId="0C96210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31641A" w14:textId="16B4F8C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EDA2652" w14:textId="38346E6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25AE2E14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A1864A" w14:textId="54DB39B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9A16C" w14:textId="2B5B143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A26C38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1EA531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B42496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EC7BE4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5994CC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62A722F" w14:textId="77777777" w:rsidR="00292B2F" w:rsidRPr="00B54B2E" w:rsidRDefault="00292B2F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456B4266" w14:textId="4D0E2BB2" w:rsidR="00292B2F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292B2F" w:rsidRPr="00B54B2E" w14:paraId="01DCED5B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DF2E47" w14:textId="39E27FD3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FF30DD" w14:textId="4A571BF5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02444F" w14:textId="541F85FC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03631D" w14:textId="71C432EF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FE3643" w14:textId="6C1C7961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74834D" w14:textId="57457E21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DE0E72" w14:textId="4A23E073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92B2F" w:rsidRPr="00B54B2E" w14:paraId="3FF2D893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38A698B" w14:textId="4931A3B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FFFB6CA" w14:textId="19DCD55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50144431" w14:textId="567E1D7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488D95A" w14:textId="10D2595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1072B77" w14:textId="22A29A0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B1B1893" w14:textId="6ECA93E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98A768D" w14:textId="5466954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179491BA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26B5D53" w14:textId="32E198E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4BE81A1C" w14:textId="5A42EAC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3E7FA9" w14:textId="4946FC6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B447EA" w14:textId="770FBFD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937CDD2" w14:textId="768DDB4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CDFEE1F" w14:textId="16BDF09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5BEE644" w14:textId="0C6DE60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57814C50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9A749F0" w14:textId="7B1F2AE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1CC4CF5" w14:textId="11BBC67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5B14BDC" w14:textId="3BF937E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DB8369A" w14:textId="3FE1910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F137935" w14:textId="73173A9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1D8FC3" w14:textId="6A9B814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E211DCD" w14:textId="2B5826A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1C7B2E71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1659893C" w14:textId="188CE27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03F2730E" w14:textId="7DBD2D5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73492AB" w14:textId="5B1F917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6EB4E8A" w14:textId="14E6A9E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C30C240" w14:textId="634AE85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98DAFB" w14:textId="2672048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4159ED6" w14:textId="4168E74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33FDB344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CB16F75" w14:textId="6BC77E6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E0D9D23" w14:textId="2013F2B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B524C69" w14:textId="7E026D5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4A4C5C" w14:textId="2121C2F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06034C5" w14:textId="156DA8B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D5511E" w14:textId="2AAFD7A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395C6EF" w14:textId="5C15DB9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0B43E192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26D2F585" w14:textId="1C09AB3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0621C38A" w14:textId="14CCA62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8573EE7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614FF7B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E99EA2D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1B987AE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596F50F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6315C74" w14:textId="77777777" w:rsidR="00292B2F" w:rsidRPr="00B54B2E" w:rsidRDefault="00292B2F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6EB4B3BE" w14:textId="63D97988" w:rsidR="00292B2F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292B2F" w:rsidRPr="00B54B2E" w14:paraId="3FF68E6E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60658E" w14:textId="00A45775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24B0DB" w14:textId="2CCD1184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A1AB35" w14:textId="0C8F1FB6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31EE97" w14:textId="342CB438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9AE4A1" w14:textId="36B1E2FE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41E328" w14:textId="6D7A5FBC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B45A3C" w14:textId="3EB82033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92B2F" w:rsidRPr="00B54B2E" w14:paraId="1913A0A4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C2FB9B" w14:textId="4E0B5C2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3B6DDC" w14:textId="3E402C0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F250D7" w14:textId="73EFD70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13F944" w14:textId="1EC7ACC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4E4FD1" w14:textId="431F375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58BB8C" w14:textId="182027D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1FE151" w14:textId="32C35EC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4A254A55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106809B" w14:textId="6092E46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8089A9" w14:textId="355BDE2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2DD996" w14:textId="7064D15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010404" w14:textId="4F26919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03F3F5" w14:textId="23F58CE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B2C410" w14:textId="57B5B23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186D48" w14:textId="1158F4D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012C10D0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3A17D4B" w14:textId="172823B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5054A1" w14:textId="5C29361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CB68AC" w14:textId="1DE3B01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7B7390" w14:textId="2E94F64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0D366C" w14:textId="5F00667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EDC8A5" w14:textId="0CAB590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371BA2" w14:textId="365F055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4888D421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28DB1E3" w14:textId="4342B97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0EE1F64" w14:textId="05F757C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372113" w14:textId="67456F0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FC9AB0" w14:textId="27AF42B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C72209" w14:textId="16F596C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7193C7" w14:textId="223D961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3F1156" w14:textId="496ACDA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35842070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43EBF32" w14:textId="0E40256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639BD67" w14:textId="6CD3599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23E2E5" w14:textId="5ED96ED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C45A29" w14:textId="72235DD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C3B11C" w14:textId="49D1FC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6E4D52" w14:textId="2BADDF9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E992DEF" w14:textId="716BE84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63E784E8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DD30C5" w14:textId="59EE91C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A4C55D" w14:textId="16BAAF9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346BC8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17C02F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348D8A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269F08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AFBCB7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3E29C9C" w14:textId="77777777" w:rsidR="00292B2F" w:rsidRPr="00B54B2E" w:rsidRDefault="00292B2F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292B2F" w:rsidRPr="00B54B2E" w14:paraId="71C0C7E3" w14:textId="77777777" w:rsidTr="00E178AE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573D12E8" w14:textId="77777777" w:rsidR="00292B2F" w:rsidRPr="00B54B2E" w:rsidRDefault="00292B2F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5D0B2A97" w14:textId="20616E2A" w:rsidR="00292B2F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292B2F" w:rsidRPr="00B54B2E" w14:paraId="33A9C740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6DDAAB" w14:textId="2F61564C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6A969B" w14:textId="0FD14F8B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2092E5" w14:textId="0D32384B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B04C2E" w14:textId="5D3ED3C5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677D9E" w14:textId="6C72197E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4AE85F" w14:textId="3ECCCD2F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C1536A" w14:textId="0AFEA77D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92B2F" w:rsidRPr="00B54B2E" w14:paraId="64923949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4DAF81" w14:textId="77C41E0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52A5C2" w14:textId="43F2AF4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ADB84D" w14:textId="373841E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843DFC" w14:textId="519CF9E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4AC87D" w14:textId="6D3C55C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FA1203" w14:textId="3223382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91FC8A" w14:textId="77E6E0F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3DBBF7A2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8AC88CC" w14:textId="75D4047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08EDCC" w14:textId="3187EF6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979654" w14:textId="386675E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6F1205" w14:textId="1D9FDB5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132D2B" w14:textId="79045E9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B8C548" w14:textId="1E9554D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E751BE6" w14:textId="7F83002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79B38C0E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F17DAB7" w14:textId="1E5256C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2E88A8" w14:textId="796D1E5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3D5757" w14:textId="7B10E03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4C9B4B" w14:textId="2E0C5A1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EE66D5" w14:textId="2A94021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EBEA5F" w14:textId="75B669A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38B150E" w14:textId="1F8296C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629086C3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810EA58" w14:textId="7CBFD9B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BFB3C83" w14:textId="6452F08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4D41E3" w14:textId="60DDAC0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E56235" w14:textId="07DB8C3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F53C55" w14:textId="4955ACF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1861BF" w14:textId="7817C4F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16AA033" w14:textId="16B2E07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5543551D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8ED68E" w14:textId="3562C46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BC9FF1F" w14:textId="2CBB548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4D1391" w14:textId="2E42DF8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F46A34" w14:textId="4059C7A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9B4680" w14:textId="74195AD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EC6EDA" w14:textId="08A61DC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654635" w14:textId="2CAB881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7035F24F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3252F1A" w14:textId="605DCDF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8CABB3" w14:textId="7E784A4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A3AECB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75877F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DC06C0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FBD800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9A798C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09DA3AE" w14:textId="77777777" w:rsidR="00292B2F" w:rsidRPr="00B54B2E" w:rsidRDefault="00292B2F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1A9D221B" w14:textId="31670BBA" w:rsidR="00292B2F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292B2F" w:rsidRPr="00B54B2E" w14:paraId="635F11DB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321BC2" w14:textId="46A273EA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5FB2ED" w14:textId="52BB43A6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5FF296" w14:textId="38D62C28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EA18B8" w14:textId="4BAF532E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C31579" w14:textId="383ADD89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1B9981" w14:textId="5C19B826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DC957A" w14:textId="5A949D5F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92B2F" w:rsidRPr="00B54B2E" w14:paraId="18FB61BC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3CE2AA" w14:textId="491CD01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D07803" w14:textId="4C05E9B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98E648" w14:textId="133A77D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C70DCF" w14:textId="468B27F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6973C6" w14:textId="45D50B4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8B47E5" w14:textId="2E18D70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521BA4" w14:textId="5E27B98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44FFBFF6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E12636" w14:textId="0CE360D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E83D94F" w14:textId="1AAF669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34708F" w14:textId="5060FC4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CEF504" w14:textId="3A1CDD5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9A76D8" w14:textId="25DA891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CDEE86" w14:textId="0C4B455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444B0B" w14:textId="7D0E246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64FC587A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274077A" w14:textId="521EAA2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84F9542" w14:textId="353C2AC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1DD8D3" w14:textId="5471BB1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13D3F2" w14:textId="05AAE38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B6B4B8" w14:textId="492A645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3FDBD5" w14:textId="2FB9AA5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E13008" w14:textId="1E377C9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4667BE54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DB3BA7" w14:textId="6D21106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88C4EC2" w14:textId="393374F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B64132" w14:textId="6EE8866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EFD109" w14:textId="4F98959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33371D" w14:textId="2B1A7B1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D61C49" w14:textId="70694A9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082B09" w14:textId="79E8121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7B196156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4FD6FFD" w14:textId="19188E7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9BDFDB9" w14:textId="03DBA38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BB809D" w14:textId="1F53410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420224" w14:textId="30CD938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5909A1" w14:textId="5507531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D3245A" w14:textId="4C666ED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2679BF" w14:textId="4D26ADD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413F7230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7B80EFD" w14:textId="68FAB50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B23C55F" w14:textId="26E5B57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578F98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2CC25E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294547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535FF4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94DF18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3A0C6671" w14:textId="77777777" w:rsidR="00292B2F" w:rsidRPr="00B54B2E" w:rsidRDefault="00292B2F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08C2D013" w14:textId="1395C627" w:rsidR="00292B2F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292B2F" w:rsidRPr="00B54B2E" w14:paraId="6C69041A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B52645" w14:textId="492F2A3B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89F5D7" w14:textId="433511DF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A90B9A" w14:textId="4C3879C2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2EEC42" w14:textId="2C70A15E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2A8D99" w14:textId="65679E3E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86F687" w14:textId="4AF72FCA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AC91F9" w14:textId="7393E871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92B2F" w:rsidRPr="00B54B2E" w14:paraId="7AEB00B9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CF4306" w14:textId="3C85D78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4AEE1C" w14:textId="519B07E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9D731B" w14:textId="3FD110A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55787F" w14:textId="75DE785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C87FE" w14:textId="3C25A84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F9DC63" w14:textId="0D9A4B9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8895E4" w14:textId="0AD1273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0159D2AB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87C28D" w14:textId="7287487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3F731E" w14:textId="7A3D78A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2FFBD9" w14:textId="0F87585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DD8547" w14:textId="3026290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4EDFA3" w14:textId="66C5013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E6712B" w14:textId="143AA26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904952" w14:textId="537A3DA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7DC67DD9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F3919B" w14:textId="0A0AFD6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425DCF3" w14:textId="08E2577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9A1C0A" w14:textId="10544B9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32633B" w14:textId="4357B26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159FBA" w14:textId="251331D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9DA5D8" w14:textId="26FDC9D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4F0324D" w14:textId="09BE6E6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42AB0174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2D6F1C8" w14:textId="7B3D66F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B065A8D" w14:textId="358E55D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CCA558" w14:textId="23DAA2F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EFFDCE" w14:textId="2DE145D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E8A3B3" w14:textId="1E76218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DCD807" w14:textId="15C24A7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D5861C0" w14:textId="1D57791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1CB7473C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5639EFA" w14:textId="73034D8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9D69C82" w14:textId="236C0FC3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3F1033" w14:textId="2D74A5C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5D60BA" w14:textId="68432B2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547E24" w14:textId="4D5DEE5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77D1E4" w14:textId="55AA76C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BBF51E" w14:textId="2BBB95C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4BC5CB98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347947" w14:textId="0406A04B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E1D6045" w14:textId="14A0E6B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034235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0FD0EF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CF26F5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165F71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458551C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E205770" w14:textId="77777777" w:rsidR="00292B2F" w:rsidRPr="00B54B2E" w:rsidRDefault="00292B2F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39C75FFF" w14:textId="5E648AF5" w:rsidR="00292B2F" w:rsidRPr="00292B2F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292B2F" w:rsidRPr="00B54B2E" w14:paraId="35CECD9F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BA7A4D" w14:textId="45D5F24B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F2AC71" w14:textId="7CCF6CE5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CE6E67" w14:textId="0238BB6A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6E28ED" w14:textId="19C4857F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24FF30" w14:textId="400DEEF3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5EAE47" w14:textId="49D03582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50AB77" w14:textId="6D69C67F" w:rsidR="00292B2F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292B2F" w:rsidRPr="00B54B2E" w14:paraId="03110AE8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B31AFC" w14:textId="7D2F0591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1F27AA" w14:textId="75ED418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4170BD" w14:textId="75C6AFA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8EBD2F" w14:textId="7047080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FC623A" w14:textId="67F6802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514713" w14:textId="39D1984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20956B" w14:textId="1E9C1AB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073EEA20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DC2260" w14:textId="2B8E987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1F8A46" w14:textId="6EE1D608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08A8A1" w14:textId="7B465D1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39CC14" w14:textId="00D5CFF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56FFD2" w14:textId="29971F5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A0EBFD" w14:textId="35BAAD1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78A146F" w14:textId="1BBAB43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1E54D58E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3A89496" w14:textId="09E0D60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558F27E" w14:textId="4FBC763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5BA7DD" w14:textId="32EA1C8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4385D3" w14:textId="1D773EBF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71E6DD" w14:textId="0957E13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B29423" w14:textId="42AB817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E9D31D" w14:textId="2920CBF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70B471EC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7917025" w14:textId="39BA432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18800D3" w14:textId="6E79EBA0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948023" w14:textId="07B4D61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047E42" w14:textId="18D3DD34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6C5EA6" w14:textId="494C011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7FABD" w14:textId="56807C3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DB2F5B" w14:textId="5E005D3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6EFBC53F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836FF5" w14:textId="35EDA0D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E6AE259" w14:textId="79EB924C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7A29BA" w14:textId="2C9568B9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9FA3A7" w14:textId="2CEE9415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562AC3" w14:textId="7F2F4C7D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B366AA" w14:textId="1913B3DA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7649D8" w14:textId="792A9C66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92B2F" w:rsidRPr="00B54B2E" w14:paraId="1A05A1AE" w14:textId="77777777" w:rsidTr="003B0000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BCB03AA" w14:textId="3013EC8E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6585B50" w14:textId="44567442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="00E178AE"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B3DBA3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FDD24E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79EF3A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DB4555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6FFAFBD" w14:textId="77777777" w:rsidR="00292B2F" w:rsidRPr="00E178AE" w:rsidRDefault="00292B2F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51856A4" w14:textId="77777777" w:rsidR="00292B2F" w:rsidRPr="00B54B2E" w:rsidRDefault="00292B2F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1A5B6E03" w14:textId="2CC03F92" w:rsidR="00292B2F" w:rsidRPr="00292B2F" w:rsidRDefault="00292B2F" w:rsidP="00F25F9B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</w:rPr>
            </w:pPr>
          </w:p>
        </w:tc>
        <w:tc>
          <w:tcPr>
            <w:tcW w:w="2500" w:type="pct"/>
            <w:vAlign w:val="center"/>
          </w:tcPr>
          <w:tbl>
            <w:tblPr>
              <w:tblStyle w:val="ae"/>
              <w:tblW w:w="5000" w:type="pct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1230"/>
              <w:gridCol w:w="1231"/>
              <w:gridCol w:w="1231"/>
              <w:gridCol w:w="1231"/>
            </w:tblGrid>
            <w:tr w:rsidR="00E178AE" w:rsidRPr="00723BFA" w14:paraId="2301F05B" w14:textId="77777777" w:rsidTr="00B740EF">
              <w:trPr>
                <w:trHeight w:val="1193"/>
              </w:trPr>
              <w:tc>
                <w:tcPr>
                  <w:tcW w:w="328" w:type="pct"/>
                  <w:vMerge w:val="restart"/>
                  <w:shd w:val="clear" w:color="auto" w:fill="7F7F7F" w:themeFill="text1" w:themeFillTint="80"/>
                  <w:textDirection w:val="btLr"/>
                </w:tcPr>
                <w:p w14:paraId="48742A2D" w14:textId="77777777" w:rsidR="00E178AE" w:rsidRPr="00723BFA" w:rsidRDefault="00E178AE" w:rsidP="00E178AE">
                  <w:pPr>
                    <w:jc w:val="center"/>
                  </w:pP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begin"/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instrText xml:space="preserve"> DOCVARIABLE  MonthStart1 \@  yyyy   \* MERGEFORMAT </w:instrTex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separate"/>
                  </w:r>
                  <w:r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t>2022</w: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168" w:type="pct"/>
                </w:tcPr>
                <w:p w14:paraId="2B82E80D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6"/>
                  </w:tblGrid>
                  <w:tr w:rsidR="00E178AE" w:rsidRPr="00B54B2E" w14:paraId="6786F719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0CFD2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59D25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E6F40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2D632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418D2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D0339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57B9F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0E96557F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C2724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A6820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D732E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C8215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B37EC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14CF9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6CF8E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97CCD67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85AA1D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003BA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FD617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91E0D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6C39B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EE89C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D296E6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9431998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3E0CD3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2CDCC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1E30B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40547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F6487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466C7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50BB373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A1BD77A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E39AE6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E4FC4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B060C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E8D3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FC2A4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EFDC7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2E86FF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2A3D308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9265C7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B6A98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91BD5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1A6A2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67649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89AE9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8FBE59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53D333B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1E3B97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4DEE3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B9208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21C5B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ABD6A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577DB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D7ED1A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7E3302E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41BC3512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500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9"/>
                    <w:gridCol w:w="161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16421B84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4CBDA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142F1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5E8DF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7A3BE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59566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54717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91464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1D4F3929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2644E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2D793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8F975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AD7C3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844F4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E35C0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4F03B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6269E1C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350A90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70F77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D2511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7EE84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A1D9B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2A06D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5562DC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4CB2A89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28C4CD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6CEEE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61E7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9B691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1B511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04143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F874E1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718D4A0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12B985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813CB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0422C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B64F3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0A73B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05C88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FEB0B2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09EBC08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EA1F41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1CDFE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C695C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6DE77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557BC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7B2A7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A18B32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E97B9EE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4A0745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9B398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!A12 Is Not In Table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FB557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0AE3D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D3839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6D66C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D0C5EA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DC4BF24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7FE5C68E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4A63DDC8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FF26C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8071F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A2103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54D9E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378D0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29B68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4D593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034A81A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401CF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A5263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B82C8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9200E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38818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CE881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48997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3ADF737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F21AB8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9BF7D0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2CDEA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663D1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41F9A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12C61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46656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5912130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F1D30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F3A339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D95B6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55A4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B6704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FD224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A193EF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D228546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BB2DC4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7BA096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06A9E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AFD5D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AB35F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41A8D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F7C3E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E6FF63A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05FB5E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D2594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B7C40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E7DBB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E5DF6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B7D13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EE265F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824D81D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845DC0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169A8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344B9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45ED5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AF605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0F26B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4C4CA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883B4B6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1FB8A4B4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3C1AE6BB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93472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1DCB7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131FF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BF410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2F20E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0D486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A084F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4DA51379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12785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9F645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DA3DF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891CE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27A04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3C276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C02DA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5DE0A99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0E8F81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81D90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70B3F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B6032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A4780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9DF54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9D8310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F4A21BA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24971B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69D378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68F88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13713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EB35D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CE09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DC164F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36176B8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9FCD4E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380972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34A3D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7D562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5FE09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384F2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40A75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0871EE4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D146C2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386D39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70083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F8275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08C8C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0C6F2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107C8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8E12932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AB8D95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07771A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507F6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340A1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745B1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D669E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5AA7F4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0F646AC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407708E6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1C6E8B8F" w14:textId="77777777" w:rsidR="00E178AE" w:rsidRPr="00B54B2E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57EC9EC7" w14:textId="77777777" w:rsidR="00E178AE" w:rsidRPr="00292B2F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456D31A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940A1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54E1D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69A14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5CA09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88C60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229F5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4886E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541EB1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15A6D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AD2B5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638D4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2FC83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21B84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A7801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EAD03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67852D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CE41AB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E2682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C363E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DD9CA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CF311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9B46A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F3365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739B59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0ED48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FC116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33F4B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3F936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06B37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20401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4773F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29E7B8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BF8EF7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6D71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76255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830C8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83E73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4AED5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802F2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753868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4F5F45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AAC534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02925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B425F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22185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D0C7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5A2F31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B876FC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A5BC69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DEBD3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0DB47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D0BF4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47BBC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C5E3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6B8685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15D8ED08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3E0A1290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65C6E8C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77032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C14ED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F9FC6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559A2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0842C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F6C05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3E4AC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0C2EB24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DDED7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ECDFA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4BE9B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51331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21187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B4B91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2E819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22E832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67A5CF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4DE77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B4C75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5161E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24AA9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B2138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8A3778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D9D1A0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D6AB06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FE70E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3F2A8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50908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C5907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44F88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9FE58A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C0D6CA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FC39F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486DC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A85C3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E6533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1254E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4FA3B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A488B1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5ED2D3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0E982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CEF638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C9688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BC48B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3E01A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D30CF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A5EFC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0C98C7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6EB809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3B1589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A00E4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5115B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BA9F1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76032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562F7C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F1EFAB6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42850284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412D08D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BE591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6CD11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9D9A3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31574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EDA32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989B4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8AE98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10B2684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7B8765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AA1EDA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1281E0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B14C91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77322F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7112CC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8EFC05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A409AD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2756444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38545C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AD1FCA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4D5FF4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0AE857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242A45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1A8228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1AA28F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B80D3C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848DFB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EBC582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A8FECF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81F31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A57271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C82D17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295D69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7F2F6E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EF7E8D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7AB8A6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AE910E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A39F09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BD0A58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E6C0F5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21F105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955880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14FC74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C9D207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2F2A8F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24875E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0E0E46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EA7456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F0F9AE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CC26D6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9EB470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0FDBB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6BBF3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1925C8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F42A1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000858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14B78537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5F7E400F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3E958E7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6C585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84DF3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74E96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2AB76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CB0A5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5790B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581E7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12CA70A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87B09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8E7BA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29A31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6337E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652EF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C8095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1BCE6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E8FD8A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B4FAC3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8E06F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ADA42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7FE42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619B8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98ED6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D7597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745B68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F78A31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158A5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67FAB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09847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2C729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36150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0D2850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9E801C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775AC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5E2CEC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226DA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5413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34830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934A0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8CE2D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38F34D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499837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563BD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424A0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1E948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3502C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B7FF7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D0E93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B22796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7EA60B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C183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895BA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8F056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CFA03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42C06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EDC793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4998458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0C348B69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319D2CCF" w14:textId="77777777" w:rsidR="00E178AE" w:rsidRPr="00B54B2E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75CCBF16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2969118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CBB08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40A09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5D570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E0C51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F7005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D5E24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56864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09B3407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D23E7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B212B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851A5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50ABB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D7533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A0E58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92903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6F712A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CBD98D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09DF22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5FD84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7E26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B6148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EBAA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8BDF0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652D56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F92D8E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98AA2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C5757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38060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4C5CC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8F885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16E7A3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602042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2D10F2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3F436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0A9AE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E5050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FFB6F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1AE32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788CBD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F32FAB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666135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5012C9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18DFB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4C670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19135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7D95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2A4F5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CF69F9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1C8780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B2481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846B2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EA37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A2A55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AEA80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0717DD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C562E70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714067CF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7253F86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DB6A5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8B1BB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B3175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9358F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C8FF4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F72BA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536B9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759B952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6D016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DC780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F6998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6CFE8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6E42A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FF31C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25222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2E0993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CB6878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796DD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8262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B82F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BC732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99AFA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F54EE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137F51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6357F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321E9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CC060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103AD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AD62E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B919B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CE98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703052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C1BE9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BA1EF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41ED4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387BA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ECC51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5191D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753DAF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086B29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E8719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55AAD5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B7886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926B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5037D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7C1F4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C7F82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3FDCC1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A7E82A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267302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AF798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D5E15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32DAE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04223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A1531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A8A3D74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04647B76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738259A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E11C0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FE3C2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56495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481F5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E62D4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65031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348FE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AFBCC5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B549D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DF44C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5E678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B75D3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8014B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A8B05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81C1F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CC9235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8DC1A9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EF5415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9683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7F371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70F03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BBE7F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BF3E6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B5498D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B5ED15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91208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9926B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70291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E5C1B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46035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1FBFE3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A849E6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7792D0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EC2329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1C007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4B53E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DEFAC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472B5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565EE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DB0069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CBD123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7057B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E1E70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684EB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A04FE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25CB6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F7F64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C34EF7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4F8BD6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79C6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899F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86DA6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5035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0F339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3A3CA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5D36F30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2B5D5ECD" w14:textId="77777777" w:rsidR="00E178AE" w:rsidRPr="00292B2F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05883FA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0ABA8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EA3E2D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42BC6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42BB3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16351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FF2E4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9E8CB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190927A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FF1CA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FBCA0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8141D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C76E6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E45AE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816F0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8CF7B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09A883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F427C8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B0C2A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28589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DA424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2CD5C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126AD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E9AB83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826D79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368D5E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7E3385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F6373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B0A38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7F340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FB352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31E4E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8A7BEC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AAB9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1061FA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F9AC1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4C382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1276A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5D9EC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A1438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4509C7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64F798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1F59BE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6A329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24F1D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5E135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194C8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9968A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1FE52A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8E89B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E463C8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8DA57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12BC6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D3596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1A442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B53D5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34B483E4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2928EDC3" w14:textId="77777777" w:rsidR="00292B2F" w:rsidRPr="00723BFA" w:rsidRDefault="00292B2F" w:rsidP="00F25F9B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0070C0"/>
                <w:sz w:val="2"/>
                <w:szCs w:val="2"/>
                <w:lang w:bidi="ru-RU"/>
              </w:rPr>
            </w:pPr>
          </w:p>
        </w:tc>
      </w:tr>
      <w:tr w:rsidR="00292B2F" w:rsidRPr="00B54B2E" w14:paraId="7E8C4949" w14:textId="77777777" w:rsidTr="00F40016">
        <w:trPr>
          <w:trHeight w:val="20"/>
          <w:jc w:val="center"/>
        </w:trPr>
        <w:tc>
          <w:tcPr>
            <w:tcW w:w="2500" w:type="pct"/>
            <w:shd w:val="clear" w:color="auto" w:fill="auto"/>
            <w:vAlign w:val="center"/>
          </w:tcPr>
          <w:tbl>
            <w:tblPr>
              <w:tblStyle w:val="ae"/>
              <w:tblW w:w="5000" w:type="pct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1230"/>
              <w:gridCol w:w="1231"/>
              <w:gridCol w:w="1231"/>
              <w:gridCol w:w="1231"/>
            </w:tblGrid>
            <w:tr w:rsidR="00E178AE" w:rsidRPr="00723BFA" w14:paraId="2F951476" w14:textId="77777777" w:rsidTr="00B740EF">
              <w:trPr>
                <w:trHeight w:val="1193"/>
              </w:trPr>
              <w:tc>
                <w:tcPr>
                  <w:tcW w:w="328" w:type="pct"/>
                  <w:vMerge w:val="restart"/>
                  <w:shd w:val="clear" w:color="auto" w:fill="7F7F7F" w:themeFill="text1" w:themeFillTint="80"/>
                  <w:textDirection w:val="btLr"/>
                </w:tcPr>
                <w:p w14:paraId="56D4FCDB" w14:textId="77777777" w:rsidR="00E178AE" w:rsidRPr="00723BFA" w:rsidRDefault="00E178AE" w:rsidP="00E178AE">
                  <w:pPr>
                    <w:jc w:val="center"/>
                  </w:pP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begin"/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instrText xml:space="preserve"> DOCVARIABLE  MonthStart1 \@  yyyy   \* MERGEFORMAT </w:instrTex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separate"/>
                  </w:r>
                  <w:r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t>2022</w: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168" w:type="pct"/>
                </w:tcPr>
                <w:p w14:paraId="43F542DD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6"/>
                  </w:tblGrid>
                  <w:tr w:rsidR="00E178AE" w:rsidRPr="00B54B2E" w14:paraId="449CDA02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12E1F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72A33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ECEF9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B14A8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8402F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7392B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D0DC3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516AE7CC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64692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21DEC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6C05D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2977A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E10EE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0477D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769CD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515EF6C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D4B703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1C2E5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2B9DD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25AA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6D937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BDFB7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0563EA0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715DAED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58EFD1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913D8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F2C89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05896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74A0E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4EE85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5A33FA4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58D438C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C7C7B1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B9FD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7EC2B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0072E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45810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4CE3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8176BB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C6270B3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7651E7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4D7A9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64CCC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107A3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2D188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129B4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06DBE16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C3BC678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78A65C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6F92E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64962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E1C41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2B8ED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14106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51C5CC4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0C39C649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1F788616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500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9"/>
                    <w:gridCol w:w="161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0C6F6120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BCA9D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CDAC7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5E7D7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01150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90879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AF2BE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33707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16075549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EDC9E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66EB5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5E8B2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0DDD6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F421D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C247E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4E831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BC8B1C9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25F7BC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1C6C3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705B8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7483A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EB018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A5339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CB8E22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6432A32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D59332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0B3AE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E069F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4D263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BFA00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6BF75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BFD0F5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A82BF94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9B6779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17856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6558E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11186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E2B40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219E2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2BD12B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A7E0836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4FC823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1C056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07BAD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98EC4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D55E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C47CC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8F357D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1865148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00DB41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C1CFB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!A12 Is Not In Table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4A436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076D9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0386F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5E183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0D39EF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8E9120B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00661681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7DEF65F4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79F28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5B2B6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9D9D6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AD84F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D1CE5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E4DF2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52B4D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62F4FBB4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272C0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D152C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61594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AB19D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E0A27B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A35C1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0FF34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05F5C03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B690D7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368FB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33E7C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505D2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130F3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3B8D9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5B3DE2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62DBF65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55995A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8CE710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D3A33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2A38C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CFCC3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D9EF6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3C20B0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7899B90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1453D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E14A4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EA6FB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CC79A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62C72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7F808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71C46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1152471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21907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3B11FE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2254A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16AC8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E5049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EEF1E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C1D50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FBD1B2C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323A27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1BCD6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A2B8A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938A0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23AB3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6D203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679F51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04C84553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12182891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2C6BD8B2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D90AF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8723E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789A1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BC9AC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8BB61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D46CF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6406F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23BE91E4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64E98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5F90B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40CBC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D6436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E54D9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DD8A8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17D7C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24066A8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0EF972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2862C9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68DDD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13642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F657A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8E7F6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2BB9B4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1E47376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BAF048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44DDCE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1F66C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B78FC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2AB5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4311D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10A05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391DB07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2E5CB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1A8CDF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F39BD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AE1F4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F3E6E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ECFCA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AA5BEB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7ACF896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D8C7B0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57989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8516B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C4759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E0144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7682E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8941C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2E47694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1C95A0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906A1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436F4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114FC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EAD1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B1FD8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857FF2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1A5C575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0D4AECE7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053ECF7C" w14:textId="77777777" w:rsidR="00E178AE" w:rsidRPr="00B54B2E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55AA68A4" w14:textId="77777777" w:rsidR="00E178AE" w:rsidRPr="00292B2F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569F4EA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7D35F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8B3AA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55622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A2101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50DBA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06D16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9C70C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6283B21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98ED4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D4894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A233C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A8C60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C22D5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518BC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6BA41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020C96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153259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DD615E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1234A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7BA5D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951C0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609E2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A0B3D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B135AA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DB3D0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9C0E97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C975B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B5AE2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E691E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789AF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8DEEC1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69694D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089E36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4E6CB3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0F48D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6B032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63CF5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16524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5609DE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A6E432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9D8C17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B83B9E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7F45C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A5D1D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70156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F2B4C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40E7A1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5A8B5D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31332F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971AF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F2BC3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2B6A3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95AD0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1C77B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029262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4553B52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14D18B70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2FB586F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DF089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58D4C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E7CD4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BB07B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23D90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4A1B2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000B1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3214E5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07418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6A317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F9408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2D7D1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25CE5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692B9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BAB0E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30667F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FC7DAF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129054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BB9DA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9BDFF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ECE25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B355D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F0916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E760F0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7CF693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05225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02A9F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400EA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7FCC6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D259A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C700C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767EB2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2BBB5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BDCD3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77B3E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3E038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1A451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8235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CFD69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8FFF58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8B4BC3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A45DC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AF253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337B1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6A9A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A651D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19E827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5228B5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E7A53B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5EB7FD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94DA9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937BA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FB552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FE04A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04FB1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9482920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405E8405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0B7E0EA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FB940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6A8CB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A4F67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90E11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190F3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69B09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A82AC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552678D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E04E7E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D41241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7136A5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EE3647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49239C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8BEFCE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1F8140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74B2BC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FF7820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1544859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0C6928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CF1261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A4FAF7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E0ACBA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F34CA8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08DA70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19DA959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1A9426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564677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E3281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086A41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8530D1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52AA87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7A240E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754DDAE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46D30F6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A02D3A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97DD94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C06249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2B6382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39509B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4214F5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6A13B0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2627C9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751BEA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60B45A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7B508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ACE6FB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C9FA8F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F3D8C9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ED870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0F613FB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0D6A0E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4E7B20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7A6B1C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0FE1DD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FCAB98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0747A7EC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6301B025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55EA044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CF6A1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2698D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C3A80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113E7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95A6E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31DA8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99D76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0279E21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B3F56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DA852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32F20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7AB2C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287E4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80BC9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D0989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0F2A62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8E3906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26B50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FBAB9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2251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865C9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9A113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939CC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1E994F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7DC3B6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6DF71C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1BB2E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AA63A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BE493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0CE39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83A1F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1FC1A1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903A01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226C1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98F22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8FFAD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962CF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48087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79F6C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047067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F80AA6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1551E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F334A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38A81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94582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0606E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4319F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D5AA8C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FD0143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CA46E1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0B97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787BF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37F23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54192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4549EB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0A08C3C4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21B94471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0E6F2453" w14:textId="77777777" w:rsidR="00E178AE" w:rsidRPr="00B54B2E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58D145CA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33E9C65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6F34B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46449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C3503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E940A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60EA2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03C49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98C5D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55E6C1D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6B6C5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2768C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EB256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05F5F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B91A7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39CB2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339BA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3780D0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0A61D3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BC440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8A104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9FC19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D3C95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DF69D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EEB49B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EC4CFF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F98C90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3657C7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63E5E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77832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EEED1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9A21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9BD19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38CC1C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F6C355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546407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22E49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A9A31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E2A8F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78A5A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77F20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F8AE27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9F28A7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B7DB2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5EC5F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DDCFC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77E0F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FEB21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02B29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2BE4C1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1FAAC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FE683A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5694D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989B6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8F7B9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85254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F3CAF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979A043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7A0613FC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318E108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39AF1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FF11F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623B2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8426F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D9110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7008D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1040A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0F5BE80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1BEEA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9FECB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49E79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46C9C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B8828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756D9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F8D6F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7D0650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3DFFDC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31864F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E6E44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D02B4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18C7B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B3770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EAFBF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9068C1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0C0AFE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B2851F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DE051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7532D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2B6D5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0F894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12A31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B1FB28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B38D16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DC72D9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2D08B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B549C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DC083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343DA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2D624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1B8752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A11C22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651764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34740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5383A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ECBC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D566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DB8B30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575B0B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C7209D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F0664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91991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AA468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6117C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D988F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67CEC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F0859CF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6E6A1610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63E70CB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DD690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13569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EE7E8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7800E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C7F9F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CDFE7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A7940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5B5C62C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DE999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B75E5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AC298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C29AD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BA8F0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0EF65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0D0A9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13E93C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245516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513E6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D3C8A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C60B0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A2139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D7427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1E375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7FEFCA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B7D41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515DC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87CE8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0AB0B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2B162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FCD75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6DD046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1E0E3E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C2F313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980CF3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99896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3A19C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FABDF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56265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0A86C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802A6D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B93A81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A4B41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9E2E4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3062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F0F41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D201D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9D278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3870B4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8C7211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A4CE51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FD819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62513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D22AA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BC398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4F8454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0EC8676E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3934A920" w14:textId="77777777" w:rsidR="00E178AE" w:rsidRPr="00292B2F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327E553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48F30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9F916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99278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8E587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E4685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843B7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E9CD8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9E0609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98CA8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9F17F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67B7B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000F4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55B20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9BEE6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164EF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E34658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FE6CBF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2C6CC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56977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FD836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A6D1B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C86EB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94D1BE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D35E35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B28BCF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E7564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E4F0B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F3E5B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C1592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610A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3A78B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467AA9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75F58C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DE5C0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7C80A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60954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4AD1D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617FF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7773CE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CD65D7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808C39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343618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0229D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0B680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A3CA3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914D7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0558B8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8F2715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6CD34B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96D169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07A5B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6C828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D7EE8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E66C1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CD66E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7F29E8D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599510ED" w14:textId="77777777" w:rsidR="00292B2F" w:rsidRPr="00723BFA" w:rsidRDefault="00292B2F" w:rsidP="00F25F9B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0070C0"/>
                <w:sz w:val="2"/>
                <w:szCs w:val="2"/>
                <w:lang w:bidi="ru-RU"/>
              </w:rPr>
            </w:pPr>
          </w:p>
        </w:tc>
        <w:tc>
          <w:tcPr>
            <w:tcW w:w="2500" w:type="pct"/>
            <w:vAlign w:val="center"/>
          </w:tcPr>
          <w:tbl>
            <w:tblPr>
              <w:tblStyle w:val="ae"/>
              <w:tblW w:w="5000" w:type="pct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1230"/>
              <w:gridCol w:w="1231"/>
              <w:gridCol w:w="1231"/>
              <w:gridCol w:w="1231"/>
            </w:tblGrid>
            <w:tr w:rsidR="00E178AE" w:rsidRPr="00723BFA" w14:paraId="2C22575D" w14:textId="77777777" w:rsidTr="00B740EF">
              <w:trPr>
                <w:trHeight w:val="1193"/>
              </w:trPr>
              <w:tc>
                <w:tcPr>
                  <w:tcW w:w="328" w:type="pct"/>
                  <w:vMerge w:val="restart"/>
                  <w:shd w:val="clear" w:color="auto" w:fill="7F7F7F" w:themeFill="text1" w:themeFillTint="80"/>
                  <w:textDirection w:val="btLr"/>
                </w:tcPr>
                <w:p w14:paraId="26F0F375" w14:textId="77777777" w:rsidR="00E178AE" w:rsidRPr="00723BFA" w:rsidRDefault="00E178AE" w:rsidP="00E178AE">
                  <w:pPr>
                    <w:jc w:val="center"/>
                  </w:pP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begin"/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instrText xml:space="preserve"> DOCVARIABLE  MonthStart1 \@  yyyy   \* MERGEFORMAT </w:instrTex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separate"/>
                  </w:r>
                  <w:r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t>2022</w: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168" w:type="pct"/>
                </w:tcPr>
                <w:p w14:paraId="04B89DCF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6"/>
                  </w:tblGrid>
                  <w:tr w:rsidR="00E178AE" w:rsidRPr="00B54B2E" w14:paraId="14C547E8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8ABA8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23C7C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B50B1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7768B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F91BE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AF7A0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EA337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535A93C6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64436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7BBCF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0DEA4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E1CB2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3BB92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3B4ED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4D163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A1E9FA5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4E3F19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B70AF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2C5D8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DD06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1B62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B58D6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9FE415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B876B33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3DF576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28074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ACA70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90AF2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9B5AE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FC436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1B3030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3B8E962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528469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28D82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F882E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C340C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999A4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BFF98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09D5375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8A08BA7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7DE3A3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6BC26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0E618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BF7B8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F22EE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FF07E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71DDE4D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01B1690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21A829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10135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C418E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FD07D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23022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1732D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07075A2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A3D5E36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4F543DE5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500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9"/>
                    <w:gridCol w:w="161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406C14E8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D752D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918AA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80D10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E0DC5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715EF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55933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FD31C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516D87E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6AF22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D8B54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AE7ED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43E99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656BF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EBFDA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6FEE5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1C0577D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87C3AA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E3138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71DDD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5958B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ADB19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81B19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B85A96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9FA920C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AE9416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7F1B4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47681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70EB4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FF1A7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A679D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E9CA1D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6A3986E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CC1AC7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01ACA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49DD6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BEDA7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CF9CE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C276E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E58258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1D46F31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D1BBA9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2B5E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98766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2CB9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4A5ED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24397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FBE47C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F5599A2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DBA89B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42D07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!A12 Is Not In Table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43E63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E3409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1C9A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12F67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98646C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01F399D2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7960C914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50DA528A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0F028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E09BA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BF5E3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8EE91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918B5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9AB2D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CAB04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217C2191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9D466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A3E30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4A0B3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9D1E3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9DDB2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ED750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AEA1A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6C2A23D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2207D5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376096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53FCE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1AECA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F4E93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A3657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77ECC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12D1E05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3D6CBB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51DEE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E04EC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3C125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98AE2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5F105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A0306E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067A3FF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AE573F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9EB5E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B448F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60D9F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97B51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0A5E8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D9964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7A3186B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30B5BE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5D2A1A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91A9D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2C785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116B0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44126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D830D5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53C5D57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6ECB70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23698E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94BE7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5ADDC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FBD8C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B7A22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D3BE6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7D5D056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40A64524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2880D037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B73E0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D2BAF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5AEF8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A382B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DB095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030EE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60614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5B39CFD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C0854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C5D09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DFAB3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B9051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0563E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D75EC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5ADBE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8613CE5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9A6ED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D9B6BF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8A13F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2BA7E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D5B20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1B46E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57AF04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5860F2E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569FA4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DB25A0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34338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A9A76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88AAD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0F7E7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74163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0261CB0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3013C9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17D4CE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FB5B8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F2692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B9292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6BABA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4A52FC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5C86EFC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127656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69F59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04FA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FD1F7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AD425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D603B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58E7F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8A2C539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5569B7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69780A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3008C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CE4A7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0A536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2D558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C37ED9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0774EFDB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0DA11D3C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3C7E441B" w14:textId="77777777" w:rsidR="00E178AE" w:rsidRPr="00B54B2E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530797EC" w14:textId="77777777" w:rsidR="00E178AE" w:rsidRPr="00292B2F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521A3A5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5C29F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C23AB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53B72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A72FB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DF18D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C8A5F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9458A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073C1C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3DE78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E6F64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823D3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73F8E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212C3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A9C91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9551E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3F1DEA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3DD548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01384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D7F4B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D33DC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F5274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F1770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C715C6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54875D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0F7E90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B3F0D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2B112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E66C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F9B70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F0A15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69D62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2C4A6B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7DCDE3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45D78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69E69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C0814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2B764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6454B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0128D5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FC29A1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D3D3E4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18A3A2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E5C24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5B355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1B690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994AE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DC129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1CA217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79EB07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E4709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C1176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AB47C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EE295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B3B17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5ACD09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271D2EE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03B5B700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33CC8CC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3A39D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CABC5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A7FC3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82D29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D6EA0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DD580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86C8A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EA8A03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418D8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DF48B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F551B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4C02F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1992F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280F8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E7B8C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98885D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617CDA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3A424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0EB01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85F83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90F12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7F8F4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BA950A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C82909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5835B2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4CBD0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FCE24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0A55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52D5C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DF82A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8A4920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785707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7F3168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3B5038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561A6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ED32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36754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EDC6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9ADFB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7AC835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5371CF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E5E932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41440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DC4F4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D97B1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53A1E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76191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0E7109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0372BE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F9CC09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965D1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7F1B1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3E4CD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16C30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A43AA3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B758684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16B65F61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03F023C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75D59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8FFB6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ABF6C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272D1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FAEFA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C7C68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174CF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491C9AC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E995BC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C632DB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3DCF34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E6E076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E1E794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22016A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5411C76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A82E15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96BB47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3F80F9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7A776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B42C38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B54764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24A401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588571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24A136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A0A622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B642C7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D0A90D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963907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BAA624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288FBF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C37C33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D79770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2ED7A6F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22C58C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A575D8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4AAFE1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EE1DB1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99E15E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0BB535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E39BD1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77D7ADB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82F45F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89B75C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F02792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CEFDFC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67ED9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312AB1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2463CB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2816DB6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0FEB573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7E4C5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43CAF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DCE87B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739B92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C81953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3B941B3D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3BE5B612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6CE4463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86B23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70EF5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9A5EA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2D1CA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B12E8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52AE3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F1234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1131147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65C48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3068B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2D5AB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FE077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70D95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4E9D2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F0852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CECE97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2EAF74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1CC3F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96D9E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31964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601B0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FAD78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2A4D8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40FCDA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7C567A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B25467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0CCE7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59B4E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7CC2B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46384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3E8C66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71B5A3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D5286D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0CD9D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0D521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12049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45BD2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75C3B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8E2928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1FAE94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F60096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559B1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2AD58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EB3F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5C3C9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C551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8AA8D4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E9D7FD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D45F1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B512A5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D0E59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04202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534E2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E9953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0E4C9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B3D66E4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3B3E1293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78EB498E" w14:textId="77777777" w:rsidR="00E178AE" w:rsidRPr="00B54B2E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7571C6B7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537063D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E15DA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D3B82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4C5EC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DCAB0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99B78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22B8A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125C6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67B0F7D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B3095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795CF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EF4E5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9D095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7C2F1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28439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B548A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631871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B22119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0A613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40691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0DCAE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2E482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91DAA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87E092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D1E520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5175AB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FEDEA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B0F99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64345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385AE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030D7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28F3D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A960C0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F3D736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3809A8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B5B0D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4D387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7BEE5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7379E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17E41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763BC4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958B2A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C9798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48A60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16674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842D7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D0E39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B78B3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CAE157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839E13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16EB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805E3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ABE6D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C44F3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1F4A1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6A4A3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D7A6F3C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5D0A5E69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7EC042E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D4C7A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FCF00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91B8D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6C66E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B43CC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8C731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28EAB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E1D4B8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D326A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7FB2C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FB819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A8831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BA948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E1B4B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DEEC5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E788A7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E73B0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CF81B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AFEF9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886BB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9869B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BD04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812A60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F3CDC1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16530A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094C4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BFAA5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F78D9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F078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CFEE8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0FE84E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ACB46A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CD55B1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0137D4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B91DE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BCE0F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101AF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E7FD8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F6F96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F77D3F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61504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75179B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B6B3E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21542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A639D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0555C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B986D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6BA47B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0C1C3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2A3A0F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62A03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A8FCD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90AB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1DE2C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792D32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135F2B0E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45036232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27A6B54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DAF52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FB9C9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B3AC1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DCE62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759E0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3BB60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C200D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2780D9B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84829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91A32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2C1A8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01A7D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8FFEC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2DE9D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6FC26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6DF207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52CBFC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C5487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7B13D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B5FC8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A46D9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0D822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B4666B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E187CD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8ED790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48EEC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FD8EC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5B488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F9390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0DBC4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4FCB78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5C0338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C795D8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05EAB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0982D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EC185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6F877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ACDEB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7E8B6F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216C48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986211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B0D8D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7B3CE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DCDF8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784E4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5FF86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4C8B00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1F8018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E7D644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B7CC25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89FE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5B5D6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19FA6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A802A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7BAF1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2609162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0DB62C8E" w14:textId="77777777" w:rsidR="00E178AE" w:rsidRPr="00292B2F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5B412C7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D7EFC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171F0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0E390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AF2B3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1AD80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DEF4C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60C3B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63F0FB1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534A5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57AA2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28273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760D0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DF86E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4774A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532CF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22D62C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DC6E0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976CF6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FE69D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305B3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291B1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0F25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E855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BA451C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33F4F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E488A4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EEBA7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75135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72F65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60973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95A9E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9ECBAD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9E2C62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BD8346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5F781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8FAD7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FE088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9A885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6CAB1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871AB8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9C8C58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64E12A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2E3EE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2FDA2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D16A9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F28A2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A9F03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907FDF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BCF08F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09846F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E7845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CDCFA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A535A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073F2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0E70B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2A7D25D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46B73C2C" w14:textId="77777777" w:rsidR="00292B2F" w:rsidRPr="00723BFA" w:rsidRDefault="00292B2F" w:rsidP="00F25F9B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0070C0"/>
                <w:sz w:val="2"/>
                <w:szCs w:val="2"/>
                <w:lang w:bidi="ru-RU"/>
              </w:rPr>
            </w:pPr>
          </w:p>
        </w:tc>
      </w:tr>
      <w:tr w:rsidR="00292B2F" w:rsidRPr="00B54B2E" w14:paraId="636C723B" w14:textId="77777777" w:rsidTr="00F40016">
        <w:trPr>
          <w:trHeight w:val="20"/>
          <w:jc w:val="center"/>
        </w:trPr>
        <w:tc>
          <w:tcPr>
            <w:tcW w:w="2500" w:type="pct"/>
            <w:shd w:val="clear" w:color="auto" w:fill="auto"/>
            <w:vAlign w:val="center"/>
          </w:tcPr>
          <w:tbl>
            <w:tblPr>
              <w:tblStyle w:val="ae"/>
              <w:tblW w:w="5000" w:type="pct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1230"/>
              <w:gridCol w:w="1231"/>
              <w:gridCol w:w="1231"/>
              <w:gridCol w:w="1231"/>
            </w:tblGrid>
            <w:tr w:rsidR="00E178AE" w:rsidRPr="00723BFA" w14:paraId="62EEA0A6" w14:textId="77777777" w:rsidTr="00B740EF">
              <w:trPr>
                <w:trHeight w:val="1193"/>
              </w:trPr>
              <w:tc>
                <w:tcPr>
                  <w:tcW w:w="328" w:type="pct"/>
                  <w:vMerge w:val="restart"/>
                  <w:shd w:val="clear" w:color="auto" w:fill="7F7F7F" w:themeFill="text1" w:themeFillTint="80"/>
                  <w:textDirection w:val="btLr"/>
                </w:tcPr>
                <w:p w14:paraId="575B749B" w14:textId="77777777" w:rsidR="00E178AE" w:rsidRPr="00723BFA" w:rsidRDefault="00E178AE" w:rsidP="00E178AE">
                  <w:pPr>
                    <w:jc w:val="center"/>
                  </w:pP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begin"/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instrText xml:space="preserve"> DOCVARIABLE  MonthStart1 \@  yyyy   \* MERGEFORMAT </w:instrTex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separate"/>
                  </w:r>
                  <w:r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t>2022</w: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168" w:type="pct"/>
                </w:tcPr>
                <w:p w14:paraId="6A954B07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6"/>
                  </w:tblGrid>
                  <w:tr w:rsidR="00E178AE" w:rsidRPr="00B54B2E" w14:paraId="40519C5B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6C3AE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1BED2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65F78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D5509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811E8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7BDB1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90928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7E300C9B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E8371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9518C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E4A4C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92EE6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D13D3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261F4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89C3F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CA000D9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4609EC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B7231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CAD09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B0645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6BF7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EB175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4EBFEE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6F56E88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14D5F7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555CB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D36AB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B1E73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FF1C9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7B18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1762737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51B86CE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09E355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72287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867A5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0FB07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F0EDA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9797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77153EE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047D7A9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C0F409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2E8E3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12C33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D93DF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2B5D7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E4AB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537450A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EE5CBDB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F294DE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F6DA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3DFFA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86544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5B3B9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0A2B5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562D320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0CA4DB3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1C13AE43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500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9"/>
                    <w:gridCol w:w="161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2A3B9B53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10F8E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29E1C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C8698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85947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9DA86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52EF2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ACB22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EF6AC37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C27D1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46CA0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C252F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EF61D3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CB52A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2F50D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3D6FC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6E6FC50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839A24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1377F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EF7BA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67A5F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57991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994B4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6EA55B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7CE6F0A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66A50B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A6890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E33BD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7A80D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AD8F9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6BA69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DE2FB4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91C6B66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586BED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53AFF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91A42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53C38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8053C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1AD54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A75ED4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B0E3F0A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251012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A5C12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EFF7C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010B0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1193F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6644F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06FC61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4B9A38D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C95135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13A6A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!A12 Is Not In Table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EC46E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68F2A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317EE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E516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AE52B4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30C41584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6D7A32C1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6037D53A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FA131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BB58A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45162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707A7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16F0F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26DD0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F9BF9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68FAFC82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FBF5F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1749F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7E392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63DA5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BB628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BF3CF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93AA5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FF8551B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FB601C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70425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AD928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DAB16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D4F2B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70541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655ADC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FE1CA67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4E5ADE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4E0AA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FB934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4E69E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42A67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F8858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289B7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8BFA06C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41E898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8F4ED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D09AE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D328A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CB198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9F5D3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4C79C2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B4227BD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A7A37E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DBFB5F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B4BA2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55E91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DD0F4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9FAF1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0C19A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C558AE9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3FB5D5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D38D11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BA03D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3260E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BCDCF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76593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491FC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18BED04F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6B4A1AFF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0175B288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4FAA09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EFE01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74389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AB736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766CD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3A3FB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AAE73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139B403B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4EB4B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76C75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CB10B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4C26A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72972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41E650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16828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80E635D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FBC53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6C9A82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44732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016AB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68C5E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7C0DD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2B1D4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56A543A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B06C05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D0D0C5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9E431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807DB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64479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1AA7A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19F401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EECFEC8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B2DEC7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BD48DC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51011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A470E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8B3C2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90A5D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3665D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C2A83E8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4F7222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7E6612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28E77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45583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56EDF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F49D8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F4B709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A625154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13204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6CA9BE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CB279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BB64D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18456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2C3EB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6EBD5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8D6C91F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178D95B9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7795D9D7" w14:textId="77777777" w:rsidR="00E178AE" w:rsidRPr="00B54B2E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4AD30FA1" w14:textId="77777777" w:rsidR="00E178AE" w:rsidRPr="00292B2F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4AD6F8B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0B7D8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DAE54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99C03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6FAA0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DB13F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9A4F9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EB16C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760D731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0F4A9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AD1D6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4CF79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C4390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CC5FB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81B73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5EA5D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3D7E2D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D05EDF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787BD4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7539D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37C56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D601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7BC0B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9E455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00EAF8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272F9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658D47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DBF70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A0B61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755A9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20C6A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716A7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9B4054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7176E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1EB957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D124D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7FDBD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22CCA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12305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1D5FF6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23DD95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3B867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8A1EE2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3B0C9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FBBF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BB30A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4721E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ED937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094E9B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9C804D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96FD22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EE92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A3711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360C6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86496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ABA853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BD7ED4B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25B75D32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2DFCA18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7EFFE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2B6E3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2F5FF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822EF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51CE6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68BA4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BF4D1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2D1BE1B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CE7B4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5C69E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586AB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038CA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36F0A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BA18F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5BC83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6144EE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1AE3C5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44DF9E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78499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AC69C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61FA4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CB39D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076512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FD6652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4232EC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4C5BB0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A5646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0A4B6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FB121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F2099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66F51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2979DD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EF265A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336AC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9502D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9B50D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7A2F2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7021E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D20F0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8B9351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D90202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D2E04C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794DB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A7F52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75649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A0B2F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FEC43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0D71DA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4366A0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68F657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5546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41E7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42228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33B11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1EB37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799E942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16967567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49A6DFB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229D8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0204D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8123F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4DB5D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45BD4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7BA4F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744C7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297A69D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1E1C2A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CF46F1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856553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310F27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5C33331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33D0F5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881753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F3214A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83B330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2223A4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623D89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83813D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A5EA8F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C845DC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D0F4E0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A4D0AB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1F4E180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11FD104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46622B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D4DFBA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3BB17B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B89CB9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053CF8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A17455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8A1E46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5C3306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C24F77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135BF4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F90CF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E72724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7963FB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FC2564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9CC102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4951B3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742AFE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463FCD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AE8044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1F9ADE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292408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E57E4B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D75D15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BEBE83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43967D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952853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DCD797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EB9354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23CB77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CEE240F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66EA3CA6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62EC1E6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25870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BA899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3C279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C884C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99CE5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8D743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B0139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26264EE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576F7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5C39D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22DDF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AB35A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366CD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F927E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7D8A0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942A3C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6AE75C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DE7FB3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9CB31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8E36F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0815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CFDDE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817A6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437CB4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C90FC2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1254FB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70BFA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755A2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FBCD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CC72E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61BA5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C8B8FB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B7DDA2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627CE7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283DB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D5505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778A1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F9A3E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12491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E3F56C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116141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70E56E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28C8D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AEA42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DCF65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E23C1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28472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F99A21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EEFCF9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FB33B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FBA9E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B0F1C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3865C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A5D1F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574096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3ED0960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0C7F3A5A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2DB598A0" w14:textId="77777777" w:rsidR="00E178AE" w:rsidRPr="00B54B2E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2AACF15E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16A4DFE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B4625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2C759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A9377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C0CC6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6F84C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44D66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E2E62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59BA9A7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2E8A6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80FB1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2E9C5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30ABC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3A694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E591E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1BEF5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1A83CF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6C41B8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C61A7A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6A34D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A27A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4EE0D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148F6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CDCFC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50F464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E3884E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4EBD2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BC307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9C9CF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3DEDF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DE245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243B9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A16D82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609039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2DA945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7A809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3DB4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20E68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387C7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C0AEC4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7B0F65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96F15E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A9032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EA079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33113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2741A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0E1D4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86DBF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85CBF4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E6FAC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A2FDE0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660A7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AD239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3C45C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4ECEC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85F3AB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922A1C4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50A4C507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46A110E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277BC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C554A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4D0A5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939C7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E6D67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BEDE3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5F99E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CD51C7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127F2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A3EF9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2ACB6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C9B83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ADA7C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09FF7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9A5C5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0861BF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6B2F20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FBDD3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619B2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8A3F1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A4702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70B8C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96E88E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6FD3FB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3EBD91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9F3A1F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99686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482CC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EAF94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6A05F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73A13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7485EC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C82C6F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017F05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6CD23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C944D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62190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665C8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9F8C27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F2F229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E68466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161453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A9357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759C1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28B4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D609F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8494D8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8E5F1D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4F95D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34F4E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A550C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181DC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3C674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535A9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C77BD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87BBB0A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6DC36B16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541F6A0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F01FE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03E25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0FEBB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D2B4D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7011B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6383A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BD602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05F0D33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33538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192D3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E8DE3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A1BD2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E2144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30A77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9602A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F16DA9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2E43D0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04F62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64F9A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9B22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C46BD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6A7F0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098C05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030FE8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CB98C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FB2168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168D3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34209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D22D4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1EAA2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9731D1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44DE6A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A0AFA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980294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BC9A2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72B2B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3E190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53DF0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E9F676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0D4ACB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B967C8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33CAB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F4A48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578A0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5826D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69AD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0FFCFD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CC9CFB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F1D07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D6B6E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34723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0DC8B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DB266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CD6D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A9FFD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532D183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299C583F" w14:textId="77777777" w:rsidR="00E178AE" w:rsidRPr="00292B2F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7268830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F2319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6468D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178A0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16FAC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9E40D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2933B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B1F09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79DD90D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76EAF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21270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E3FA5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077C3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348AE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C128E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4B7BE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788153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40AFB0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44CEA8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CDEC3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ED178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ABC24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48CE6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123DAA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7CAB91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AA2523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39F30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2C6F7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BC021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A9F81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9E5C5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4A8B3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AA86AE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72C26A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3D30F5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01159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A5FB2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A1C57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21311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64DE1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3F66F3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A18E36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7D8999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89386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44CB1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30E45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B4980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39F84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227712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0149BD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1AC712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7DFFB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C911A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B7612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15F59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7AC01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E2D5769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30BF179E" w14:textId="77777777" w:rsidR="00292B2F" w:rsidRPr="00723BFA" w:rsidRDefault="00292B2F" w:rsidP="00F25F9B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0070C0"/>
                <w:sz w:val="2"/>
                <w:szCs w:val="2"/>
                <w:lang w:bidi="ru-RU"/>
              </w:rPr>
            </w:pPr>
          </w:p>
        </w:tc>
        <w:tc>
          <w:tcPr>
            <w:tcW w:w="2500" w:type="pct"/>
            <w:vAlign w:val="center"/>
          </w:tcPr>
          <w:tbl>
            <w:tblPr>
              <w:tblStyle w:val="ae"/>
              <w:tblW w:w="5000" w:type="pct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1230"/>
              <w:gridCol w:w="1231"/>
              <w:gridCol w:w="1231"/>
              <w:gridCol w:w="1231"/>
            </w:tblGrid>
            <w:tr w:rsidR="00E178AE" w:rsidRPr="00723BFA" w14:paraId="3E85E2AB" w14:textId="77777777" w:rsidTr="00B740EF">
              <w:trPr>
                <w:trHeight w:val="1193"/>
              </w:trPr>
              <w:tc>
                <w:tcPr>
                  <w:tcW w:w="328" w:type="pct"/>
                  <w:vMerge w:val="restart"/>
                  <w:shd w:val="clear" w:color="auto" w:fill="7F7F7F" w:themeFill="text1" w:themeFillTint="80"/>
                  <w:textDirection w:val="btLr"/>
                </w:tcPr>
                <w:p w14:paraId="3EE539DE" w14:textId="77777777" w:rsidR="00E178AE" w:rsidRPr="00723BFA" w:rsidRDefault="00E178AE" w:rsidP="00E178AE">
                  <w:pPr>
                    <w:jc w:val="center"/>
                  </w:pP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begin"/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instrText xml:space="preserve"> DOCVARIABLE  MonthStart1 \@  yyyy   \* MERGEFORMAT </w:instrTex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separate"/>
                  </w:r>
                  <w:r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t>2022</w: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168" w:type="pct"/>
                </w:tcPr>
                <w:p w14:paraId="7AE9D98E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6"/>
                  </w:tblGrid>
                  <w:tr w:rsidR="00E178AE" w:rsidRPr="00B54B2E" w14:paraId="1625609E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4C099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19643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27456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9EB16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08713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ED339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E1CA9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7D043F29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F8408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CF43B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64CB4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D7EEF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F730B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1535D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BF9D5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56D293B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6F8145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3003D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F896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17D0E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B6BBA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4A18A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10A001A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E16D1E4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7D39F0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891DF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4F9D0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4882D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D055C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76E3A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1B08079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E8542CB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C7EE29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C838C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37673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7E730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10B90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970C5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1DC08A4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D8F6A19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9605BC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ACFE9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B09E6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B9DFA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C6351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F0170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9B19AE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18DB18D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1E6426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8E7D6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6DA84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DE10D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39393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559BE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7E4B808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3E13C3A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12D033EC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500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9"/>
                    <w:gridCol w:w="161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4763ADAD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6496B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F6A3E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F9A77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9A209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E1796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4FB63E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333AC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222886B5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0AB29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71540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B11A8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52CD3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975E3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07514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C517A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2315353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7C493F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6D25C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4EFBD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212C7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B2DF1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26433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0EE549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65CC0A7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956387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C2337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3CFFC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2C1FF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D3684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5436F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CCCC2E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7E646AC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F577FC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CD456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ECCAB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2A058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23029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26CF3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EE9517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E889FD1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832209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19B84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BF005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7DCCC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258B5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605AE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C8C543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54E1A2A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A68183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753F5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!A12 Is Not In Table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0C764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23458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3053D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D579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BE618B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104E8B43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30414030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0E5FC0C5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4849C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43370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A3CCC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F4E7E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72814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AD68F9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500F1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4E35E3FE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73102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3E44D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E39BD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DE2F5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CB0B3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79814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60CA1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E0254FD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47868F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A6039A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8FA42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99AE7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C6983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C979E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4564E2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215F36F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A8347A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961828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DA38B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BF522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BF4B2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B2FEB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6E2B3B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37E30AA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F28D5B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C9CD3D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785FE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034D7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BF014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A0EC1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8E0C6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F9725D2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B1DEFE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68869F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564A2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66913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DD611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E28A1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0D8934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DEFDF6A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92BC1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C4666D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E33D1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AA602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38CEF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68455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73957F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65AD321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056268F1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69A55E70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6091C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C49FC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31BEF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784D1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31739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2D6A8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5DDAF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1A85B52E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24D77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69BAF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36FA1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25F69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71C05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ECC05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9CAC2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9663743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6846B1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10D593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23DF6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3F5A0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6C801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7A3D1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8639D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5470F75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162E1B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97A74F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6CE4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842E6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F49FC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A33D7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77A98D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9E07C7A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228C5A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1349DA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9193D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E0ABF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310F6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29782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9F43D4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D88D20C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14356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652800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62F7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578E3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F7D7B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1AFAA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80F49A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34E395D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4EEFC6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56314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ACF7D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CA96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ECAEE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FE10B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7D3CC3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1AFB8765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50F95EF5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31557DB5" w14:textId="77777777" w:rsidR="00E178AE" w:rsidRPr="00B54B2E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37C45C73" w14:textId="77777777" w:rsidR="00E178AE" w:rsidRPr="00292B2F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75FC1AC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1B7D8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AA432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E037F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CF0F8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93E5B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DF98E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4FAD64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5D5A071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9BC66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16C77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EEF19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7B784D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6F715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5CC70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4CA4C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454DED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1CFAC9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1CFA8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C375B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88C12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65F74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CCA5B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FEB43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6A432F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6F70DF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0A23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BBE2C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F7111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58107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7CDFB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79FC06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5E7305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43EC8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CD58C6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77F5F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24584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5A86B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EDD5F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357C1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49E229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13732B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DA20CB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CDDD8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B9891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CC546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CDC2B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DB49AA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E2825A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1A26CA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2EFC1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88D0E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C2D9C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287E8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8BE55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AE995E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539E2CB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58BE5F22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31640EF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548FF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22DC4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6A685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30A5F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5B096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85BCF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AF412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1A9E97A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9F462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52AB3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7E680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694CE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B7FF8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D2AE1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6C9BB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2CC1A9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12C587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D4A26D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C1EC7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9A491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F2840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BF821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AEF8B9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68751C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B2600A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BF3FE0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6539F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6CC5D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EF9E0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8E5E3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C13E7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F9AC4A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059D9C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0452A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E4973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9965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5A138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ACD0A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CE6F9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509169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F77E0C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4F6706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4412C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90A4C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0E02E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92B3A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60410E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31E0A4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8B503F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66C5E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C3AD5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DF100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76690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A924B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F33AA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27C6DE6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5A910E5C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128B951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E0B84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0AB2B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7618E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A61F4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0A93A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D0261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5337A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09A1FA6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FE3FB9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836731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BEB1B6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586AED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AEE039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580D568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2BD779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BB15DF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261028B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4F7ED5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65A220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AD7B86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0C98C0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0CB44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56C6D7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5FB683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E6F2C8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A0C998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06B93E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A1520E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79B91D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37864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B26439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049F20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8D9216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CE4359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9E8469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EE8977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C07D28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324492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2173B4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8A3E7C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1FD6CB3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0E3EBA3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779F95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D603F8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071D03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94ECF3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F6F372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99AD75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72FE921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B37079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2B35A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9B5FC9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5A729C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8FBA99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9A5D2F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04434839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2436679C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20B4BE2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31884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4656B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78E65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2AA01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4C09B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1E75C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98E5C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0A4B29B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EF4EA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A96C3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A9EE2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22E68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F37D8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23506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D0474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3CE1E3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08B15F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D5593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CCD30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C8612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44C6A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5BD3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B820C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26513B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569754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C5DE9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F93BF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7E6F4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7F32D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CDF8E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9D1D85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A4C6A9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B311D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2C0AA0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4742C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D9B8A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8D381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AD429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4DF6C5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5A7F6B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0A2486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BF47B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2F243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8CB37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CE78A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F7BDD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23B3D3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5981A0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7B0A9D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F7165E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5EB72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A5B04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6894E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24EDC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C1F9C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72AD34F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5F7BB209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09BCAE01" w14:textId="77777777" w:rsidR="00E178AE" w:rsidRPr="00B54B2E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266C1D67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09CB9C0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B0C55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9095E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D3377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5040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77D11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9E203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46162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2EFF4A8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2E4AB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F4CD2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6E60D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865A5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43E57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C5D7D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F76C3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09BFFF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2DB010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6C227D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7E51B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1167A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C1E51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7E1CB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A1F5F6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59DCCE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BB7386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FC0F4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E2006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36A72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B6F89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6C14B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62C7F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D187D2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1CBB8E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F805CB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70BAA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B690E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1089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14590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A96F1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174E80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F8553C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EBA54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30602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E6477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512F2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8B7DA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5F70B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2F7ADC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F6984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B3BE08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21C95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5620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FE571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60288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FFCA1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2D30063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53C2C648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45B872F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3D9CB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B1C2D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8B978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40FA7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D4D08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5111E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28A7C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73E544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1FAED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828B7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2E85D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D168D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B0C55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90945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96DA3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5FBAB0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353CE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E6F555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29032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69E8B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12C67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54E51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E4F0E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63DD1E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2DC4FA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E9ABE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740FF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952AC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9803E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DA209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21F84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F4D478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CAB0B5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8DE38D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3625E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5809E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816CC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36605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51B9C7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41A942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BF0EB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6A5680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95196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FB7E9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347DA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C6951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45175A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DB60A9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B18C6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8634FA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F2F75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08417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C533A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5C307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ABC1D1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1BC07ADA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4235C1AE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390BC4B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540AC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2F251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AF2CF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5DB7E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64280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5F6C1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C3150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27C439D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86089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03F1C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5F3B3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701B6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D8178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0AAEF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E62FC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9E4B06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DECB93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89417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A1B36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6C0E0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62B7F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38A35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4DF69A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81B337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4FB0C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D3EF62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600D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0C488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470A8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6BD2A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A7E3DF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45C412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6936D0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CA498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72E14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38838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19E69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B0434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12413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EA8CEE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3B75A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1CE89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131AB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F45A5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B55A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511C5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BA06E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A4415D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17143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970669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1B8C8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EC398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6768A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259CA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7F7033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1061140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00D096C0" w14:textId="77777777" w:rsidR="00E178AE" w:rsidRPr="00292B2F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2DC73DC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33F6B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8C1EA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80A1A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C5FA8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28E0E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48481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03971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5CA0460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9A6DA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6EC3B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5727F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A4D22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1FB89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F9C4E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03033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E0F596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BAA5E1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1E88E5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AA893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5EA70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3A52E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8ADA2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9DF140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7F691E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DE5CBF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3CE8CC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FADA0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89FE9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F83FA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AF5D0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90FAE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61146B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9488C9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4704E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93EFA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5DBC6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12648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A6B0E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DE954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E12440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FD3B63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2825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4E66E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CF2B1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637B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84C7E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0F5503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515F9E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DC8FE1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C9672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86AA4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3FCD6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B786D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BCB65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AC892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371FF160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2DF9CE4F" w14:textId="77777777" w:rsidR="00292B2F" w:rsidRPr="00723BFA" w:rsidRDefault="00292B2F" w:rsidP="00F25F9B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0070C0"/>
                <w:sz w:val="2"/>
                <w:szCs w:val="2"/>
                <w:lang w:bidi="ru-RU"/>
              </w:rPr>
            </w:pPr>
          </w:p>
        </w:tc>
      </w:tr>
      <w:tr w:rsidR="00292B2F" w:rsidRPr="00B54B2E" w14:paraId="2356BB34" w14:textId="77777777" w:rsidTr="00F40016">
        <w:trPr>
          <w:trHeight w:val="20"/>
          <w:jc w:val="center"/>
        </w:trPr>
        <w:tc>
          <w:tcPr>
            <w:tcW w:w="2500" w:type="pct"/>
            <w:shd w:val="clear" w:color="auto" w:fill="auto"/>
            <w:vAlign w:val="center"/>
          </w:tcPr>
          <w:tbl>
            <w:tblPr>
              <w:tblStyle w:val="ae"/>
              <w:tblW w:w="5000" w:type="pct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1230"/>
              <w:gridCol w:w="1231"/>
              <w:gridCol w:w="1231"/>
              <w:gridCol w:w="1231"/>
            </w:tblGrid>
            <w:tr w:rsidR="00E178AE" w:rsidRPr="00723BFA" w14:paraId="0061C894" w14:textId="77777777" w:rsidTr="00B740EF">
              <w:trPr>
                <w:trHeight w:val="1193"/>
              </w:trPr>
              <w:tc>
                <w:tcPr>
                  <w:tcW w:w="328" w:type="pct"/>
                  <w:vMerge w:val="restart"/>
                  <w:shd w:val="clear" w:color="auto" w:fill="7F7F7F" w:themeFill="text1" w:themeFillTint="80"/>
                  <w:textDirection w:val="btLr"/>
                </w:tcPr>
                <w:p w14:paraId="2769EC05" w14:textId="77777777" w:rsidR="00E178AE" w:rsidRPr="00723BFA" w:rsidRDefault="00E178AE" w:rsidP="00E178AE">
                  <w:pPr>
                    <w:jc w:val="center"/>
                  </w:pP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begin"/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instrText xml:space="preserve"> DOCVARIABLE  MonthStart1 \@  yyyy   \* MERGEFORMAT </w:instrTex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separate"/>
                  </w:r>
                  <w:r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t>2022</w: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168" w:type="pct"/>
                </w:tcPr>
                <w:p w14:paraId="2590531C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6"/>
                  </w:tblGrid>
                  <w:tr w:rsidR="00E178AE" w:rsidRPr="00B54B2E" w14:paraId="46698CB2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D1241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62C57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3F80F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443A7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837E7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97343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B9B53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06DE7E82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4750D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F45F0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EF82F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80005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99F5C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779E6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04A29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035B987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0A7FA2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355C9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2EE08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690D0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26ED1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63445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6413FB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10EA6A2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81B416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A9636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56ABA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04D61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967D8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59CAC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78C60DD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A22EA84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A1B7C7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83362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C23EB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ED525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7DB01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D981A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774FC41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A56B0D5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88BB87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30D0B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C4301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757E8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3E64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25CE1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56121B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E6D3B9C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ACACF4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7F4A0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471FC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9B8C5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636DB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74372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1675C0A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F94A131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03F8C69F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500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9"/>
                    <w:gridCol w:w="161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23CA6B9C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E871F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67FC8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4F6FB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7E249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4F600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246B0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29B32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2BC2D35D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8EF8F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F3006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62C72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801B2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9EB98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3F59F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6B12F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DB2CE0D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C335D8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977CC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9AA07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0A6AE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B3841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E0643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87077D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7DFC205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F9772E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20123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86D7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CA77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F0E79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F0FBE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2FC65F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AA9EA0B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E22E9C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6F0E0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78CAE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0CBC8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A9AB9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286ED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130DD6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6CC5258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38481F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7B8B9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A81BF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45BE5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A3700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EDD9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B57EA8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DC9FE3C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77FE0F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E7671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!A12 Is Not In Table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6B7A4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3FFA2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6C485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20F95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F0A6B7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92B389D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7A279953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1531E092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32117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D5F0D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85D27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E8991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46E4F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CAEC7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DE5A1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6FAAFC8B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8102D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5644E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9EFDA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F74F8E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7DB9F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532E5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2586A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A736153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DA75ED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8EDA81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5608E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9FF5C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A5DE0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43233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A992D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7DE0144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769ACE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1B0E9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0B3CD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A3F0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C1B6F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958C5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C3567D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A13DE67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AE37D4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49ABA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4B6C4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86B41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8BD3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3EAFA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CE4A17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A892964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747CC7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87CC4A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91346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519C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0BD65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2BA89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EF9DE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D7BC62B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B05BAF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5E192A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C502F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0F8AD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4DE3B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25071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78DFEF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06E1F75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7BB9C269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67DBCAA2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64407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09D4B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3184B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BDF27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0CAF9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B8988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BF819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15708A8C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F992F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8755E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F7993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BCECE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DA482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0F6E1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FE50D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6FB1850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97FDE2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9792D1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C4BA4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2B229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DACAC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A3136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2C5D1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01EB934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9E0855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567162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C9593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71642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1C3B0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1270D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E7F990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C75CA4D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5B3A59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7E4069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EBA3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996E4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292F8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121B2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A956D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0FE178E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DDED56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AD735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2E767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82C2D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797A4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54331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D3979A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C06187E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EDA420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24F80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4B8A2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FEFFE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ACE07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2D20D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D525EA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0E65BEF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62BCF0F6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425886B2" w14:textId="77777777" w:rsidR="00E178AE" w:rsidRPr="00B54B2E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59342598" w14:textId="77777777" w:rsidR="00E178AE" w:rsidRPr="00292B2F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4F9670D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9312A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3F9A1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071CC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E7CF8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10D0E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2AC82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4CFD1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05A0EFF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73A9E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497C1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2AB6F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4BA843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6FF5D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36551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6AA74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0EF10D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A21C88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D16533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83F21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EC7A7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23BE3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441AC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C4B20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1E315C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64B39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4B3C6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59A4A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0F1F1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29AA6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BD9F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666FF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7CF4F6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FC7371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899D48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A66E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B7AE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378E1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52165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2EE9E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140807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72512A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4894E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849F9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EBE0A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6AE0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200FE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0EC8F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0218DF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28D8C9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56F5D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210F0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4B702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1A651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A4931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5ABEFF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24F9E75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237EE006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1B14ABE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6500C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DB876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E6E56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FB1F2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E6A4E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5149A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83385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67D1443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12CDE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70DCE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D6305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08E4C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3D112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C6D99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978B8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A725FA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231C67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A97CC0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7BDC2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B8837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97CC1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7D44C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9C3752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E72595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0CCD85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D939A4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92837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CB294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FA6A2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C7DF7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4D3DA8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FE1CDA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3DAF7B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25ED4E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1B0B3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8B3B7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760EE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260A8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56FDF9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0A13F8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49AFD5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8F6010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92E84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E69BA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ED382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90AAF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FB2AA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6EB069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50F3AF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55170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613B7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33087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98F8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64325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ED1FD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167E0DC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692A3F3F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386AB7A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4C9403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B20A4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41F0E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C3D25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6845B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46701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47112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6FC5709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113628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FB769A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A5CDD5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7A4633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87F248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0A9FA7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3FA2E0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28D71D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47CBF0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40B91A5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833D77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7DEC17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7B17B2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ECF51F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288BB7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9C4F7B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17543CB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15AAF90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B20374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DF50E9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D3E478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94A92D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CF0B7B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0DB3A3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4601A9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5E82CE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70E856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320E68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038E3F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18F796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830BD4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E219CE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5554AD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4425D5E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A8CD68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80F462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D01F2F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ED2060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A3E2BC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5374CE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A8DF5B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317F0D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87FBBB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750C06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FF3263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E0DAED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F899F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58D3DC3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26873C81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20EDFCA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28F27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6EA6B4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22C83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3684AC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0ADD1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CF7DF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1F32D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678AC4D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0191D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845C24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3ABBF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4ABA7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E0544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0D001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C9D20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B032C1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1AF0AD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34052B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B22A8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16FE3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22ACF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53443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6DF2A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4FCE5C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3BE469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5A6F47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FD120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A99B7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E071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1BAB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A03F5E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776D38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0829C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537CEB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026CB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119CB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B527F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CA02C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D91E9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67B4CE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49DD1F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58D989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24F11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40E2D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4ACE0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CFF6C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3B2EB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DABAC6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342763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7BDE14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78AE7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CA229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9DAB0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B74A5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AADB4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E00E0CD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27EF799E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0574FB11" w14:textId="77777777" w:rsidR="00E178AE" w:rsidRPr="00B54B2E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73D06BA7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7D7E2C0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BED38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C52D8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70147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CF031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B535D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DF0EF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4EB4E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069D004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6CC26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6B6F9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A4E34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AFD21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1B984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AE4A3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61F91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C3A037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01F99D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75E0AA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CC577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43D75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A98C3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74B86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D3178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59A13A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8A39DE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EDB78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A6A59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C3D5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3A338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D8BF9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23A674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458AF5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2F17C6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53D9FB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24B00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80FA9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1B5A9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6F089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3A8F8A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3C709E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94B295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37DEA2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8D14E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673B2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56311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A5714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F7A6C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897888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5D386F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ED4D0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AFFDB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A489C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476C2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0C85C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75284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85DA798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2BF3320F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1685C60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D43A0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C1CF9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45B98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EB82E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09B25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0C301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9EA75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61C7550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0A370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EE14D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A3056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1407B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786DD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19B43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23217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1F9B4A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714D67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754C0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F39C5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C1749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A3C87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4E227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8D3A1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2C9A8C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937A8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CF5D8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4527B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117F8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574FE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A0A77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4608B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71AD7A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D5BBE2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39A569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F91E8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14C69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131C0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27AAA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CA047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7ADE7A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BCFC38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8D3C8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5703B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358D9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86CAF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24CED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81FD15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FA5E5A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9C68E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71361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34F7D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147A5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A7801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EA4D5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A70CE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1A676626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0BC681AC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5C246DD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6949F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48A36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B1E2E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5BEB5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5FBCC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D9C7C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D2F59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44068E6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96656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0BD4F9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A3947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384A5E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DD599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C4064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B31794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248C18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A92F28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6F9D8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FA43F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0F30D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D21A4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46CBA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500299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B1B775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C36187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2544ED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6152E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B5C4E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50989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FB4A5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60229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EFEEF0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7BDE37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ACC92D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2B166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08546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9AB01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6300F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528883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D08272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42D0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7E0C88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8B79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289EB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E5B9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EC091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26A15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7FD52A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CD1CA0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740020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9A82B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5547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D7071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38DD4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8E667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C5964DB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7C7EED43" w14:textId="77777777" w:rsidR="00E178AE" w:rsidRPr="00292B2F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7E0F185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611D0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A3486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1E178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7943A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260F1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1D33D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5A237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2C2D59C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26B85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7A0A7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F0478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F5E1A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DDF5F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31F71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4E04E6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7A89B7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2D916C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4ADB8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D5B09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E3D70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BC5F3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9E762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26E19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4BB62E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A6126F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C21439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2B2B4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2950A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850D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13169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564C5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424840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3CDDB5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B652F0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CA6B9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8DB12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3163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071F9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5453E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26B9A1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7EA3E6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06926C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01519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A421F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B8C4B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5FB09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058FD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D54332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03820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9F40C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85A32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D20A1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D9A77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FA3FE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73035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23BB72F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0529B077" w14:textId="77777777" w:rsidR="00292B2F" w:rsidRPr="00723BFA" w:rsidRDefault="00292B2F" w:rsidP="00292B2F">
            <w:pPr>
              <w:jc w:val="center"/>
              <w:rPr>
                <w:b/>
                <w:bCs/>
                <w:noProof/>
                <w:color w:val="FFFFFF" w:themeColor="background1"/>
                <w:lang w:bidi="ru-RU"/>
              </w:rPr>
            </w:pPr>
          </w:p>
        </w:tc>
        <w:tc>
          <w:tcPr>
            <w:tcW w:w="2500" w:type="pct"/>
            <w:vAlign w:val="center"/>
          </w:tcPr>
          <w:tbl>
            <w:tblPr>
              <w:tblStyle w:val="ae"/>
              <w:tblW w:w="5000" w:type="pct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1230"/>
              <w:gridCol w:w="1231"/>
              <w:gridCol w:w="1231"/>
              <w:gridCol w:w="1231"/>
            </w:tblGrid>
            <w:tr w:rsidR="00E178AE" w:rsidRPr="00723BFA" w14:paraId="33EADB85" w14:textId="77777777" w:rsidTr="00B740EF">
              <w:trPr>
                <w:trHeight w:val="1193"/>
              </w:trPr>
              <w:tc>
                <w:tcPr>
                  <w:tcW w:w="328" w:type="pct"/>
                  <w:vMerge w:val="restart"/>
                  <w:shd w:val="clear" w:color="auto" w:fill="7F7F7F" w:themeFill="text1" w:themeFillTint="80"/>
                  <w:textDirection w:val="btLr"/>
                </w:tcPr>
                <w:p w14:paraId="11E660B9" w14:textId="77777777" w:rsidR="00E178AE" w:rsidRPr="00723BFA" w:rsidRDefault="00E178AE" w:rsidP="00E178AE">
                  <w:pPr>
                    <w:jc w:val="center"/>
                  </w:pP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begin"/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instrText xml:space="preserve"> DOCVARIABLE  MonthStart1 \@  yyyy   \* MERGEFORMAT </w:instrTex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separate"/>
                  </w:r>
                  <w:r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t>2022</w:t>
                  </w:r>
                  <w:r w:rsidRPr="00723BFA">
                    <w:rPr>
                      <w:b/>
                      <w:bCs/>
                      <w:noProof/>
                      <w:color w:val="FFFFFF" w:themeColor="background1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168" w:type="pct"/>
                </w:tcPr>
                <w:p w14:paraId="4E19524D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6"/>
                  </w:tblGrid>
                  <w:tr w:rsidR="00E178AE" w:rsidRPr="00B54B2E" w14:paraId="16857B55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773D8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80FB1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2CF23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556B3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00110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990F4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ED092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41AEB892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D9351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CD6523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1D4E9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5DCB2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487E0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169B1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49B4E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E49DF00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6EB960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E74DF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A75BF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7F0A9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C5F4C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4B8F4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FC406E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FDC540C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2FCF26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ECD08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08CD3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B4D53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63DDC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408D8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582A40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69316C0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2913B9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A79A3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D34C8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C95A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7574F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141C8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1996BB1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544A9F2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3DC979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B085E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CAC2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36375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F56A7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1D54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19600FA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61898B2" w14:textId="77777777" w:rsidTr="00B740EF">
                    <w:trPr>
                      <w:trHeight w:val="2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638789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6096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52724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F6F5C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04B1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8D326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08D3881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68A6C34C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609F2442" w14:textId="77777777" w:rsidR="00E178AE" w:rsidRPr="00723BFA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500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9"/>
                    <w:gridCol w:w="161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0F7CB080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3ED62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AAC91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F194A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9DFC87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197CE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D897D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44B26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5D7DA311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8BCFE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B2B91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74673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A8DFC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9EC37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BDA01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B2A55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01F94D0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7E5A05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43EE6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1EFC3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BE35A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1DFF2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D20B6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D0D3E6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9D4827E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69CCD8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855EF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979B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DFDDC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4B721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9646D3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CBEABE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873B432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89F1EF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74126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F281A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65097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29B2D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BE9EF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CE496A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90D55ED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9D4B8D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C4897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DA874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83871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E2DD0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45C3D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177B95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78B3801" w14:textId="77777777" w:rsidTr="00B740EF">
                    <w:trPr>
                      <w:trHeight w:val="20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FA66ED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F61C5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!A12 Is Not In Table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AB373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70FBC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78359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ABFCE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912F69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2F051D5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08803F8F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6A290E94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13091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4FD34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56824A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753E64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B6EF9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114E1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EE907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576A2EE5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212C7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B2BB6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CB20E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BAEFC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8D6A4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33F0F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B07AF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MonthStart3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30C6B78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F95E6E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4C6F77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1167A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C1509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3CDD2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D4BD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53E1D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E11D019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E83BD6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F06C87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5CE0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FED1D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C50E6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C580F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9F0985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4F1EA22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C691E4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BB89C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A12DB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62EB6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7EE34F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730AC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071485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57E62EF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FAFE5C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A0FE64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03095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8A21A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38DAD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30D45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4E938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3C59A73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CA629D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D9FEDB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MonthEnd3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FE37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773A6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08755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8A17A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B9DFA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EC321FD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1EFBDCA0" w14:textId="77777777" w:rsidR="00E178AE" w:rsidRPr="00723BFA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49D456A1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4BA76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6162D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18F4A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6F30E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BB4775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552575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EE44D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70D19970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0C4CD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ED5CC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0C20D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55CCC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9E9A6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95672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A27E3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MonthStart4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B658B83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3F84F2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8007F2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19DC2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204CE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32968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C6834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A61AF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41E9DD1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1A5FE4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17B93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283B6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7BDDE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FB8CB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5297C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996AAA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4185E19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599352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198743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AFC03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6DF47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7738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290CF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3E4302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1A3C18B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DED0A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FF876C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F0B84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D9964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6683D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DBF65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8551E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A056D75" w14:textId="77777777" w:rsidTr="00B740EF">
                    <w:trPr>
                      <w:trHeight w:val="2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244B4E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0DDFA9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MonthEnd4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E3041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0B7A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325E9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3369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432557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5D44CFF5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6D45C537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53F45E46" w14:textId="77777777" w:rsidR="00E178AE" w:rsidRPr="00B54B2E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60D17EEA" w14:textId="77777777" w:rsidR="00E178AE" w:rsidRPr="00292B2F" w:rsidRDefault="00E178AE" w:rsidP="00E178AE">
                  <w:pPr>
                    <w:pStyle w:val="Months"/>
                    <w:shd w:val="clear" w:color="auto" w:fill="00B05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1375848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FECEE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53F2A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8907A6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9B4D92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FB59D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B1D76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A09B6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71A5BDC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69C99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66A50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BD6DAB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913CA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D19A6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1D4E4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5143E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MonthStart5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3419D3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6EF14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2B3D9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E662A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63A59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D4801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423A2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BE07E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C9FE06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739AD6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BD775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9856A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0AC1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16D86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7DBE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3BFE8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8D50C1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C6F953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BC771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31567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CFEEE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0CC03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64BC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05F6A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D34E96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03E700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65C9EE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49B08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06215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3A72A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4C6AC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5A8F11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569BCF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1EBD9A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00AD54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MonthEnd5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A5FD2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EDCFF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50B1F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C82C3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E5531F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4836ECD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713EA049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3775AB1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980D6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47E0A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E81EFD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D9B82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07BB0B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436A3C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35366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6544056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328EA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697F7C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08ABD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B4185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A1689E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B5945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A08F8F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MonthStart6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DEFA3F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D8F386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746D6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97323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F0BD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258A4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376DF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83375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D250D3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71B83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EB3B62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607A5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41687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5089E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C7F88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962C0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36F600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178178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72B39C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54A02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909A4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7AC8B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20BB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39188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82999B2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2C44DC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E8A59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51A3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6CC9E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8AE68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BBB98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0C9C8D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70B631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FA1C1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14FFF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MonthEnd6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AC7D7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57582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DE13C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AAA9C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1409E7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3AE6385C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2D0CFFAF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2F16F2C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B9A36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ABDB30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89F7D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F7083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04116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1BB4F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F9614F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5BB5E66F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E6CCFC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F6AE49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52CF9D7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1D9A63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15C9813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6E6EE58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F689F5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MonthStart7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9A77C6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6C5606A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B49A50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34C191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96A64C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1A8608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38C3D7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61FB67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6A1C8E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95B287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492D5DC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C72E29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E6AE7F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6528C9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7E8086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B96E37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EF333A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27A4993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0958F6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4ABD29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B9BE4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C6373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D41D98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242FD1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5A2382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311ED5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1CA90F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3296C8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735DC2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84C6F5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758DB1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6D8C8F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8DAB02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B51A94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6D8ED7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MonthEnd7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B1A45F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9FC0CB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80DAD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B5753F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03C6AD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48A505BD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7DD9EC43" w14:textId="77777777" w:rsidR="00E178AE" w:rsidRPr="00292B2F" w:rsidRDefault="00E178AE" w:rsidP="00E178AE">
                  <w:pPr>
                    <w:pStyle w:val="Months"/>
                    <w:shd w:val="clear" w:color="auto" w:fill="C0000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2"/>
                      <w:szCs w:val="12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4010BC6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49C6E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560F38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6B207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C9455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75880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F0263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F71C9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63BA940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1966D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8ACCE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E467E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71FD0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04CAA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DF9C6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80C2B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MonthStart8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4CE657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CE07E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11A1E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7BE55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1B1C9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23C33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04D4F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6B0C9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1ED7A1D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D17DFB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7EF87D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B1AB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7C057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EA882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76763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A3113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BDCDA3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168F73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E1F79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E33AA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4F309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0771E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A9D0C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FBC74E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2F4C9A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AC613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A19A69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199AA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4E7BF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F68C4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700F3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050DF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FD6550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3E8726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77A448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MonthEnd8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8A461E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4C0FB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02C50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4E761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01424D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2C87B55F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  <w:tr w:rsidR="00E178AE" w:rsidRPr="00B54B2E" w14:paraId="12092D86" w14:textId="77777777" w:rsidTr="00B740EF">
              <w:trPr>
                <w:trHeight w:val="1193"/>
              </w:trPr>
              <w:tc>
                <w:tcPr>
                  <w:tcW w:w="328" w:type="pct"/>
                  <w:vMerge/>
                  <w:shd w:val="clear" w:color="auto" w:fill="7F7F7F" w:themeFill="text1" w:themeFillTint="80"/>
                </w:tcPr>
                <w:p w14:paraId="28ABC8AA" w14:textId="77777777" w:rsidR="00E178AE" w:rsidRPr="00B54B2E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1168" w:type="pct"/>
                </w:tcPr>
                <w:p w14:paraId="613DFAFF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7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1E98F7A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D2EF4A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32BDE1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AB2BF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6C28AA8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4E266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23E8F3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ACA09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3E18A33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6189B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EE5A8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1497E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1574F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34994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E8C3C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ACAA9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MonthStart9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7D3BE6C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3B533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F37E8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4ADBD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DF865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309D6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13594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955B37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61016C6D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13CD9F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682194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10254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743F3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A9C9A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AA70C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B62DA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23A2C6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EA983D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348F3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6702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E9F6E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B1576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73DF4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49186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BA56DA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CC6C82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0F984B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655DA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C7946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953C7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3D5D2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62C46D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C9E6B8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46BB20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9A5A2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MonthEnd9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81D50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D52F5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874F9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04317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EB4AB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34900F75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15ADC72F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01ABD2B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BF1B15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7ED9A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6FF00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656E2C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47B227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8A80B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790B1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0C3C273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C084E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B6C55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BD996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1B22B5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35107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C605F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DEBE6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MonthStart10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AFB35A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B8B3E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ADB9A9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C6405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9F06E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D86F8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AB2C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E9735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775DFA7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24678C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95133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0FB89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286F5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E4510B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9EEC5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DDE61E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F1D41D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B5F49A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199670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117B6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B75FA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DC751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849F7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DE757B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56838FA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07331F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E50A34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95A14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582F9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2608F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33FC5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65AB4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2042E0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5EB09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DA9DF5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MonthEnd10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EA96F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AEC46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B12CC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10FE99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A8240F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7565E57B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8" w:type="pct"/>
                </w:tcPr>
                <w:p w14:paraId="612188F5" w14:textId="77777777" w:rsidR="00E178AE" w:rsidRPr="00292B2F" w:rsidRDefault="00E178AE" w:rsidP="00E178AE">
                  <w:pPr>
                    <w:pStyle w:val="Months"/>
                    <w:shd w:val="clear" w:color="auto" w:fill="C25D0B" w:themeFill="accent2" w:themeFillShade="BF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5AC48B71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9017B6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EA92DB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10D16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3EEB5C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D7FB1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C7A26E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FAF14F9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58DD28E4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12658F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302A0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C8A1F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FA315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446BD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E9F3A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E34C10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MonthStart11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D6E0A9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776916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B465A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AC4D3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1C4FB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2AF38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CE3A6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BA3FEA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2625FAE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199113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36DE2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F4357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B2CBE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460C7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58914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CB755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0F4D3686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2FD697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EC37FC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09B9B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26190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9A742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6639B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9C0AA2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FBDB4D9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03172A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08E89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D05E0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B3CC3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AF4BF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4028D6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0F7DBF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36133F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BCFABD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8FF599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MonthEnd11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1D394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ADB1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24D99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BBC7C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EBDBE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33138A42" w14:textId="77777777" w:rsidR="00E178AE" w:rsidRPr="00B54B2E" w:rsidRDefault="00E178AE" w:rsidP="00E178A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1169" w:type="pct"/>
                </w:tcPr>
                <w:p w14:paraId="0FABE5AA" w14:textId="77777777" w:rsidR="00E178AE" w:rsidRPr="00292B2F" w:rsidRDefault="00E178AE" w:rsidP="00E178AE">
                  <w:pPr>
                    <w:pStyle w:val="Months"/>
                    <w:shd w:val="clear" w:color="auto" w:fill="0070C0"/>
                    <w:ind w:left="0"/>
                    <w:jc w:val="right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12"/>
                      <w:szCs w:val="12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58"/>
                    <w:gridCol w:w="160"/>
                    <w:gridCol w:w="160"/>
                    <w:gridCol w:w="160"/>
                    <w:gridCol w:w="160"/>
                    <w:gridCol w:w="160"/>
                    <w:gridCol w:w="157"/>
                  </w:tblGrid>
                  <w:tr w:rsidR="00E178AE" w:rsidRPr="00B54B2E" w14:paraId="58F1E318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965C8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67D87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E75280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54BE1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0E0832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8"/>
                            <w:szCs w:val="8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D5D3FB4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D61B88D" w14:textId="77777777" w:rsidR="00E178AE" w:rsidRPr="00723BFA" w:rsidRDefault="00E178AE" w:rsidP="00E178AE">
                        <w:pPr>
                          <w:pStyle w:val="Days"/>
                          <w:spacing w:before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8"/>
                            <w:szCs w:val="8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E178AE" w:rsidRPr="00B54B2E" w14:paraId="6335935B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2A202E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понедельник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" 1 ""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C5578E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вторник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0C503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среда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6D67E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38E02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пятница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FC88C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суббота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2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817C6E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MonthStart12 \@ dddd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четверг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“</w:instrText>
                        </w:r>
                        <w:r w:rsidRPr="00E178A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воскресенье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" 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&lt;&gt; 0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4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C98BB13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63004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=G2+1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0F2F3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930F0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B41BF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A0C05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FEE67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DCA45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3EFCB395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A4DA73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=G3+1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0149E41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08031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6AB31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636D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C522DF2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7B968F8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18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403FF170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F822B8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=G4+1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19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FCCB01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8B1D5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28AE5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22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C754A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23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083063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24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352100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25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5CF3D38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01E3A04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25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=G5+1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26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A48D9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27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D971B7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=B6+1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28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EC3D5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28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=C6+1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29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B085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29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=D6+1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t>30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7C504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=E6+1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t>31</w: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72120CB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=F6+1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178AE" w:rsidRPr="00B54B2E" w14:paraId="271CD7D7" w14:textId="77777777" w:rsidTr="00B740EF">
                    <w:trPr>
                      <w:trHeight w:val="2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106BC56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=G6+1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73DDFF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0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 0,""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IF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&lt;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DocVariable MonthEnd12 \@ d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begin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=A7+1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separate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>31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instrText xml:space="preserve"> "" </w:instrText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  <w:r w:rsidRPr="00E178A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1866A9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27583A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70AC6C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936EBE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0C621D" w14:textId="77777777" w:rsidR="00E178AE" w:rsidRPr="00E178AE" w:rsidRDefault="00E178AE" w:rsidP="00E178AE">
                        <w:pPr>
                          <w:pStyle w:val="Dates"/>
                          <w:spacing w:after="0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13"/>
                            <w:szCs w:val="13"/>
                          </w:rPr>
                        </w:pPr>
                      </w:p>
                    </w:tc>
                  </w:tr>
                </w:tbl>
                <w:p w14:paraId="18911CC3" w14:textId="77777777" w:rsidR="00E178AE" w:rsidRPr="00B54B2E" w:rsidRDefault="00E178AE" w:rsidP="00E178AE">
                  <w:pPr>
                    <w:pStyle w:val="Months"/>
                    <w:ind w:left="0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2B6380F3" w14:textId="77777777" w:rsidR="00292B2F" w:rsidRPr="00723BFA" w:rsidRDefault="00292B2F" w:rsidP="00292B2F">
            <w:pPr>
              <w:jc w:val="center"/>
              <w:rPr>
                <w:b/>
                <w:bCs/>
                <w:noProof/>
                <w:color w:val="FFFFFF" w:themeColor="background1"/>
                <w:lang w:bidi="ru-RU"/>
              </w:rPr>
            </w:pPr>
          </w:p>
        </w:tc>
      </w:tr>
    </w:tbl>
    <w:p w14:paraId="2B3E424A" w14:textId="1DF0A038" w:rsidR="00F93E3B" w:rsidRPr="00B54B2E" w:rsidRDefault="00F93E3B" w:rsidP="00F25F9B">
      <w:pPr>
        <w:pStyle w:val="a5"/>
        <w:rPr>
          <w:rFonts w:ascii="Arial Narrow" w:hAnsi="Arial Narrow"/>
          <w:b/>
          <w:bCs/>
          <w:noProof/>
          <w:color w:val="auto"/>
          <w:sz w:val="10"/>
          <w:szCs w:val="10"/>
        </w:rPr>
      </w:pPr>
    </w:p>
    <w:sectPr w:rsidR="00F93E3B" w:rsidRPr="00B54B2E" w:rsidSect="00F40016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60832D" w14:textId="77777777" w:rsidR="004E0D55" w:rsidRDefault="004E0D55">
      <w:pPr>
        <w:spacing w:after="0"/>
      </w:pPr>
      <w:r>
        <w:separator/>
      </w:r>
    </w:p>
  </w:endnote>
  <w:endnote w:type="continuationSeparator" w:id="0">
    <w:p w14:paraId="0772FA3C" w14:textId="77777777" w:rsidR="004E0D55" w:rsidRDefault="004E0D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B8B73A" w14:textId="77777777" w:rsidR="004E0D55" w:rsidRDefault="004E0D55">
      <w:pPr>
        <w:spacing w:after="0"/>
      </w:pPr>
      <w:r>
        <w:separator/>
      </w:r>
    </w:p>
  </w:footnote>
  <w:footnote w:type="continuationSeparator" w:id="0">
    <w:p w14:paraId="6E31F4E3" w14:textId="77777777" w:rsidR="004E0D55" w:rsidRDefault="004E0D5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105E"/>
    <w:rsid w:val="000A5A57"/>
    <w:rsid w:val="00111F7C"/>
    <w:rsid w:val="001274F3"/>
    <w:rsid w:val="00151CCE"/>
    <w:rsid w:val="001635B6"/>
    <w:rsid w:val="001B01F9"/>
    <w:rsid w:val="001C41F9"/>
    <w:rsid w:val="00240D4D"/>
    <w:rsid w:val="002562E7"/>
    <w:rsid w:val="00285C1D"/>
    <w:rsid w:val="00292B2F"/>
    <w:rsid w:val="003327F5"/>
    <w:rsid w:val="00340CAF"/>
    <w:rsid w:val="003B246D"/>
    <w:rsid w:val="003C0D41"/>
    <w:rsid w:val="003E085C"/>
    <w:rsid w:val="003E7B3A"/>
    <w:rsid w:val="00416364"/>
    <w:rsid w:val="00431B29"/>
    <w:rsid w:val="00440416"/>
    <w:rsid w:val="00462EAD"/>
    <w:rsid w:val="004A6170"/>
    <w:rsid w:val="004E0D55"/>
    <w:rsid w:val="004F6AAC"/>
    <w:rsid w:val="00512F2D"/>
    <w:rsid w:val="00570FBB"/>
    <w:rsid w:val="00583B82"/>
    <w:rsid w:val="005923AC"/>
    <w:rsid w:val="005D5149"/>
    <w:rsid w:val="005E656F"/>
    <w:rsid w:val="00653B95"/>
    <w:rsid w:val="00667021"/>
    <w:rsid w:val="006974E1"/>
    <w:rsid w:val="006C0896"/>
    <w:rsid w:val="006F513E"/>
    <w:rsid w:val="00723BFA"/>
    <w:rsid w:val="007C0139"/>
    <w:rsid w:val="007D45A1"/>
    <w:rsid w:val="007F564D"/>
    <w:rsid w:val="0080495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44A84"/>
    <w:rsid w:val="00AA23D3"/>
    <w:rsid w:val="00AA3C50"/>
    <w:rsid w:val="00AE302A"/>
    <w:rsid w:val="00AE36BB"/>
    <w:rsid w:val="00B37C7E"/>
    <w:rsid w:val="00B54B2E"/>
    <w:rsid w:val="00B65B09"/>
    <w:rsid w:val="00B85583"/>
    <w:rsid w:val="00B9476B"/>
    <w:rsid w:val="00BC3952"/>
    <w:rsid w:val="00BE5AB8"/>
    <w:rsid w:val="00BE5FE3"/>
    <w:rsid w:val="00C44DFB"/>
    <w:rsid w:val="00C6519B"/>
    <w:rsid w:val="00C70F21"/>
    <w:rsid w:val="00C7354B"/>
    <w:rsid w:val="00C91F9B"/>
    <w:rsid w:val="00DE32AC"/>
    <w:rsid w:val="00E00495"/>
    <w:rsid w:val="00E1407A"/>
    <w:rsid w:val="00E178AE"/>
    <w:rsid w:val="00E318B9"/>
    <w:rsid w:val="00E50BDE"/>
    <w:rsid w:val="00E774CD"/>
    <w:rsid w:val="00E77E1D"/>
    <w:rsid w:val="00ED75B6"/>
    <w:rsid w:val="00EF1F0E"/>
    <w:rsid w:val="00F25F9B"/>
    <w:rsid w:val="00F4001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  <w:style w:type="character" w:styleId="af6">
    <w:name w:val="annotation reference"/>
    <w:basedOn w:val="a0"/>
    <w:uiPriority w:val="99"/>
    <w:semiHidden/>
    <w:unhideWhenUsed/>
    <w:rsid w:val="00292B2F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292B2F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292B2F"/>
    <w:rPr>
      <w:rFonts w:ascii="Arial" w:hAnsi="Arial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92B2F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292B2F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27190</Words>
  <Characters>154983</Characters>
  <Application>Microsoft Office Word</Application>
  <DocSecurity>0</DocSecurity>
  <Lines>1291</Lines>
  <Paragraphs>363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2021-09-24T02:44:00Z</dcterms:created>
  <dcterms:modified xsi:type="dcterms:W3CDTF">2021-09-24T02:44:00Z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