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01AAAB92" w14:textId="0B849F5D" w:rsidR="006567CB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380CA665" w14:textId="77777777" w:rsidTr="006567CB">
        <w:tc>
          <w:tcPr>
            <w:tcW w:w="2500" w:type="pct"/>
            <w:vAlign w:val="center"/>
          </w:tcPr>
          <w:p w14:paraId="7D0CC5EB" w14:textId="477C4739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SRPEN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E11B2FE" w14:textId="651B0CC0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1C2705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2022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58584EBA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320EA8A3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ED10DD6" w14:textId="09D3177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50CA388" w14:textId="2043B954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0EA7B9D" w14:textId="4BCD558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E94FC65" w14:textId="611AC3D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4A377AD" w14:textId="7FDD7CC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E32D82E" w14:textId="1DED210B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9C1641" w14:textId="015BEFF2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3BA1BB1C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6833B4" w14:textId="452579F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024FAD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946C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01B3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B83C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DB4FCE" w14:textId="77777777" w:rsidTr="006567CB">
              <w:tc>
                <w:tcPr>
                  <w:tcW w:w="5000" w:type="pct"/>
                </w:tcPr>
                <w:p w14:paraId="0444C2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3DAB15" w14:textId="77777777" w:rsidTr="006567CB">
              <w:tc>
                <w:tcPr>
                  <w:tcW w:w="5000" w:type="pct"/>
                </w:tcPr>
                <w:p w14:paraId="64918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FCAD0F" w14:textId="77777777" w:rsidTr="006567CB">
              <w:tc>
                <w:tcPr>
                  <w:tcW w:w="5000" w:type="pct"/>
                </w:tcPr>
                <w:p w14:paraId="5ED922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6F9DAE" w14:textId="77777777" w:rsidTr="006567CB">
              <w:tc>
                <w:tcPr>
                  <w:tcW w:w="5000" w:type="pct"/>
                </w:tcPr>
                <w:p w14:paraId="5A87EB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00D86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79D59B" w14:textId="6BDE899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91CE1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0489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306C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FC17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FF67BD" w14:textId="77777777" w:rsidTr="006567CB">
              <w:tc>
                <w:tcPr>
                  <w:tcW w:w="5000" w:type="pct"/>
                </w:tcPr>
                <w:p w14:paraId="21BF11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1C3E9C" w14:textId="77777777" w:rsidTr="006567CB">
              <w:tc>
                <w:tcPr>
                  <w:tcW w:w="5000" w:type="pct"/>
                </w:tcPr>
                <w:p w14:paraId="163B82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85598B" w14:textId="77777777" w:rsidTr="006567CB">
              <w:tc>
                <w:tcPr>
                  <w:tcW w:w="5000" w:type="pct"/>
                </w:tcPr>
                <w:p w14:paraId="4A9AAA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559A24" w14:textId="77777777" w:rsidTr="006567CB">
              <w:tc>
                <w:tcPr>
                  <w:tcW w:w="5000" w:type="pct"/>
                </w:tcPr>
                <w:p w14:paraId="58C8FB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07296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D05F9" w14:textId="65E5EC6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C6A73F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B17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F19C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F08A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A100BE" w14:textId="77777777" w:rsidTr="006567CB">
              <w:tc>
                <w:tcPr>
                  <w:tcW w:w="5000" w:type="pct"/>
                </w:tcPr>
                <w:p w14:paraId="7D8DFF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417FE8" w14:textId="77777777" w:rsidTr="006567CB">
              <w:tc>
                <w:tcPr>
                  <w:tcW w:w="5000" w:type="pct"/>
                </w:tcPr>
                <w:p w14:paraId="7AA64F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9A1897" w14:textId="77777777" w:rsidTr="006567CB">
              <w:tc>
                <w:tcPr>
                  <w:tcW w:w="5000" w:type="pct"/>
                </w:tcPr>
                <w:p w14:paraId="40D4BE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06F1E7" w14:textId="77777777" w:rsidTr="006567CB">
              <w:tc>
                <w:tcPr>
                  <w:tcW w:w="5000" w:type="pct"/>
                </w:tcPr>
                <w:p w14:paraId="7EAE2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B28B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D61A26" w14:textId="0AEB377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98EAE9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E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F81F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CD60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F86A90" w14:textId="77777777" w:rsidTr="006567CB">
              <w:tc>
                <w:tcPr>
                  <w:tcW w:w="5000" w:type="pct"/>
                </w:tcPr>
                <w:p w14:paraId="7FCCAC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5580145" w14:textId="77777777" w:rsidTr="006567CB">
              <w:tc>
                <w:tcPr>
                  <w:tcW w:w="5000" w:type="pct"/>
                </w:tcPr>
                <w:p w14:paraId="7A1CFE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24EAE4" w14:textId="77777777" w:rsidTr="006567CB">
              <w:tc>
                <w:tcPr>
                  <w:tcW w:w="5000" w:type="pct"/>
                </w:tcPr>
                <w:p w14:paraId="5C357D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EA9556" w14:textId="77777777" w:rsidTr="006567CB">
              <w:tc>
                <w:tcPr>
                  <w:tcW w:w="5000" w:type="pct"/>
                </w:tcPr>
                <w:p w14:paraId="2253E7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6FC96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8E40FE" w14:textId="54C9287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E5820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60428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09D8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ADE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45312B" w14:textId="77777777" w:rsidTr="006567CB">
              <w:tc>
                <w:tcPr>
                  <w:tcW w:w="5000" w:type="pct"/>
                </w:tcPr>
                <w:p w14:paraId="0ABA9DD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27D402" w14:textId="77777777" w:rsidTr="006567CB">
              <w:tc>
                <w:tcPr>
                  <w:tcW w:w="5000" w:type="pct"/>
                </w:tcPr>
                <w:p w14:paraId="5D7C1B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66DD00" w14:textId="77777777" w:rsidTr="006567CB">
              <w:tc>
                <w:tcPr>
                  <w:tcW w:w="5000" w:type="pct"/>
                </w:tcPr>
                <w:p w14:paraId="7BFD59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6747D9" w14:textId="77777777" w:rsidTr="006567CB">
              <w:tc>
                <w:tcPr>
                  <w:tcW w:w="5000" w:type="pct"/>
                </w:tcPr>
                <w:p w14:paraId="223933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BFB1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1B8D99" w14:textId="24EC3D7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D418DD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13F8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1A496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EB40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A5866C" w14:textId="77777777" w:rsidTr="006567CB">
              <w:tc>
                <w:tcPr>
                  <w:tcW w:w="5000" w:type="pct"/>
                </w:tcPr>
                <w:p w14:paraId="5D7FF9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C67D8" w14:textId="77777777" w:rsidTr="006567CB">
              <w:tc>
                <w:tcPr>
                  <w:tcW w:w="5000" w:type="pct"/>
                </w:tcPr>
                <w:p w14:paraId="1622A3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8BA13D" w14:textId="77777777" w:rsidTr="006567CB">
              <w:tc>
                <w:tcPr>
                  <w:tcW w:w="5000" w:type="pct"/>
                </w:tcPr>
                <w:p w14:paraId="2788B4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002364" w14:textId="77777777" w:rsidTr="006567CB">
              <w:tc>
                <w:tcPr>
                  <w:tcW w:w="5000" w:type="pct"/>
                </w:tcPr>
                <w:p w14:paraId="01B579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5A702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E2558" w14:textId="4147C21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0C0536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3B87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615B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C76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9E0D1C" w14:textId="77777777" w:rsidTr="006567CB">
              <w:tc>
                <w:tcPr>
                  <w:tcW w:w="5000" w:type="pct"/>
                </w:tcPr>
                <w:p w14:paraId="36F881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142B1" w14:textId="77777777" w:rsidTr="006567CB">
              <w:tc>
                <w:tcPr>
                  <w:tcW w:w="5000" w:type="pct"/>
                </w:tcPr>
                <w:p w14:paraId="2869D0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0634B6" w14:textId="77777777" w:rsidTr="006567CB">
              <w:tc>
                <w:tcPr>
                  <w:tcW w:w="5000" w:type="pct"/>
                </w:tcPr>
                <w:p w14:paraId="74488A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4EC5F4" w14:textId="77777777" w:rsidTr="006567CB">
              <w:tc>
                <w:tcPr>
                  <w:tcW w:w="5000" w:type="pct"/>
                </w:tcPr>
                <w:p w14:paraId="6F20ED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0D19C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64FEFCFD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93EB47" w14:textId="524F9B1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0CFFC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B5CE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11C5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0AB0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C25B1B" w14:textId="77777777" w:rsidTr="006567CB">
              <w:tc>
                <w:tcPr>
                  <w:tcW w:w="5000" w:type="pct"/>
                </w:tcPr>
                <w:p w14:paraId="5BD8A8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2F2010" w14:textId="77777777" w:rsidTr="006567CB">
              <w:tc>
                <w:tcPr>
                  <w:tcW w:w="5000" w:type="pct"/>
                </w:tcPr>
                <w:p w14:paraId="382DEE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C64307" w14:textId="77777777" w:rsidTr="006567CB">
              <w:tc>
                <w:tcPr>
                  <w:tcW w:w="5000" w:type="pct"/>
                </w:tcPr>
                <w:p w14:paraId="0BEDED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3CF7FA" w14:textId="77777777" w:rsidTr="006567CB">
              <w:tc>
                <w:tcPr>
                  <w:tcW w:w="5000" w:type="pct"/>
                </w:tcPr>
                <w:p w14:paraId="6E0635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02406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6DC919" w14:textId="3F805CC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CC1768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C88C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87B1F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D66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64934A" w14:textId="77777777" w:rsidTr="006567CB">
              <w:tc>
                <w:tcPr>
                  <w:tcW w:w="5000" w:type="pct"/>
                </w:tcPr>
                <w:p w14:paraId="4AC32B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DC92AE" w14:textId="77777777" w:rsidTr="006567CB">
              <w:tc>
                <w:tcPr>
                  <w:tcW w:w="5000" w:type="pct"/>
                </w:tcPr>
                <w:p w14:paraId="797350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F15604" w14:textId="77777777" w:rsidTr="006567CB">
              <w:tc>
                <w:tcPr>
                  <w:tcW w:w="5000" w:type="pct"/>
                </w:tcPr>
                <w:p w14:paraId="43F40F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0E77BE" w14:textId="77777777" w:rsidTr="006567CB">
              <w:tc>
                <w:tcPr>
                  <w:tcW w:w="5000" w:type="pct"/>
                </w:tcPr>
                <w:p w14:paraId="397D7C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14716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4EDA1A" w14:textId="6CBE187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5489BD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11E9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FC462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905A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A8147F" w14:textId="77777777" w:rsidTr="006567CB">
              <w:tc>
                <w:tcPr>
                  <w:tcW w:w="5000" w:type="pct"/>
                </w:tcPr>
                <w:p w14:paraId="4A1C384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F6ED55" w14:textId="77777777" w:rsidTr="006567CB">
              <w:tc>
                <w:tcPr>
                  <w:tcW w:w="5000" w:type="pct"/>
                </w:tcPr>
                <w:p w14:paraId="46272D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AFBC8C" w14:textId="77777777" w:rsidTr="006567CB">
              <w:tc>
                <w:tcPr>
                  <w:tcW w:w="5000" w:type="pct"/>
                </w:tcPr>
                <w:p w14:paraId="06FBD1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F646A7" w14:textId="77777777" w:rsidTr="006567CB">
              <w:tc>
                <w:tcPr>
                  <w:tcW w:w="5000" w:type="pct"/>
                </w:tcPr>
                <w:p w14:paraId="41E0FA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016C2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9FEFC3" w14:textId="7CC434F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E04AE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BDD7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B1CD6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9B95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374AF6" w14:textId="77777777" w:rsidTr="006567CB">
              <w:tc>
                <w:tcPr>
                  <w:tcW w:w="5000" w:type="pct"/>
                </w:tcPr>
                <w:p w14:paraId="2320E6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ACB42D" w14:textId="77777777" w:rsidTr="006567CB">
              <w:tc>
                <w:tcPr>
                  <w:tcW w:w="5000" w:type="pct"/>
                </w:tcPr>
                <w:p w14:paraId="24439B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84B783" w14:textId="77777777" w:rsidTr="006567CB">
              <w:tc>
                <w:tcPr>
                  <w:tcW w:w="5000" w:type="pct"/>
                </w:tcPr>
                <w:p w14:paraId="0C88F7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0F4B5B" w14:textId="77777777" w:rsidTr="006567CB">
              <w:tc>
                <w:tcPr>
                  <w:tcW w:w="5000" w:type="pct"/>
                </w:tcPr>
                <w:p w14:paraId="67811B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CAD2E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09B086" w14:textId="79C7B1A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004C55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C5DE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FF0D3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1385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59F0AA" w14:textId="77777777" w:rsidTr="006567CB">
              <w:tc>
                <w:tcPr>
                  <w:tcW w:w="5000" w:type="pct"/>
                </w:tcPr>
                <w:p w14:paraId="20AAB1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A4D9EE" w14:textId="77777777" w:rsidTr="006567CB">
              <w:tc>
                <w:tcPr>
                  <w:tcW w:w="5000" w:type="pct"/>
                </w:tcPr>
                <w:p w14:paraId="487294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9CF1FF" w14:textId="77777777" w:rsidTr="006567CB">
              <w:tc>
                <w:tcPr>
                  <w:tcW w:w="5000" w:type="pct"/>
                </w:tcPr>
                <w:p w14:paraId="45496B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7D6229" w14:textId="77777777" w:rsidTr="006567CB">
              <w:tc>
                <w:tcPr>
                  <w:tcW w:w="5000" w:type="pct"/>
                </w:tcPr>
                <w:p w14:paraId="1BFC8B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2B940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DA1E1E" w14:textId="6582702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4865A8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C235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7FF3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4AA3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CA2AAD" w14:textId="77777777" w:rsidTr="006567CB">
              <w:tc>
                <w:tcPr>
                  <w:tcW w:w="5000" w:type="pct"/>
                </w:tcPr>
                <w:p w14:paraId="42BE68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143686" w14:textId="77777777" w:rsidTr="006567CB">
              <w:tc>
                <w:tcPr>
                  <w:tcW w:w="5000" w:type="pct"/>
                </w:tcPr>
                <w:p w14:paraId="6FD3E5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C63769" w14:textId="77777777" w:rsidTr="006567CB">
              <w:tc>
                <w:tcPr>
                  <w:tcW w:w="5000" w:type="pct"/>
                </w:tcPr>
                <w:p w14:paraId="357C7C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D07737" w14:textId="77777777" w:rsidTr="006567CB">
              <w:tc>
                <w:tcPr>
                  <w:tcW w:w="5000" w:type="pct"/>
                </w:tcPr>
                <w:p w14:paraId="664861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7A300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924FF9" w14:textId="6860BC2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167C03E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12C77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53C3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AF0B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C09697" w14:textId="77777777" w:rsidTr="006567CB">
              <w:tc>
                <w:tcPr>
                  <w:tcW w:w="5000" w:type="pct"/>
                </w:tcPr>
                <w:p w14:paraId="046FBD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F53804" w14:textId="77777777" w:rsidTr="006567CB">
              <w:tc>
                <w:tcPr>
                  <w:tcW w:w="5000" w:type="pct"/>
                </w:tcPr>
                <w:p w14:paraId="705DF7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26F450" w14:textId="77777777" w:rsidTr="006567CB">
              <w:tc>
                <w:tcPr>
                  <w:tcW w:w="5000" w:type="pct"/>
                </w:tcPr>
                <w:p w14:paraId="5D72DA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14D436" w14:textId="77777777" w:rsidTr="006567CB">
              <w:tc>
                <w:tcPr>
                  <w:tcW w:w="5000" w:type="pct"/>
                </w:tcPr>
                <w:p w14:paraId="637770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1E06F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0577CB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C5106" w14:textId="0338C9C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BFCF2C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FD28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55F7B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FA1DC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A3949E" w14:textId="77777777" w:rsidTr="006567CB">
              <w:tc>
                <w:tcPr>
                  <w:tcW w:w="5000" w:type="pct"/>
                </w:tcPr>
                <w:p w14:paraId="640D3B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2E2EBD" w14:textId="77777777" w:rsidTr="006567CB">
              <w:tc>
                <w:tcPr>
                  <w:tcW w:w="5000" w:type="pct"/>
                </w:tcPr>
                <w:p w14:paraId="208973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7C29B2" w14:textId="77777777" w:rsidTr="006567CB">
              <w:tc>
                <w:tcPr>
                  <w:tcW w:w="5000" w:type="pct"/>
                </w:tcPr>
                <w:p w14:paraId="0AC3D9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AF0FC5" w14:textId="77777777" w:rsidTr="006567CB">
              <w:tc>
                <w:tcPr>
                  <w:tcW w:w="5000" w:type="pct"/>
                </w:tcPr>
                <w:p w14:paraId="345840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FCC4E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1B48BC" w14:textId="32E589C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F8E332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C214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B8142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7F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95F1C7" w14:textId="77777777" w:rsidTr="006567CB">
              <w:tc>
                <w:tcPr>
                  <w:tcW w:w="5000" w:type="pct"/>
                </w:tcPr>
                <w:p w14:paraId="52E8F8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6B0BE3" w14:textId="77777777" w:rsidTr="006567CB">
              <w:tc>
                <w:tcPr>
                  <w:tcW w:w="5000" w:type="pct"/>
                </w:tcPr>
                <w:p w14:paraId="696944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024746" w14:textId="77777777" w:rsidTr="006567CB">
              <w:tc>
                <w:tcPr>
                  <w:tcW w:w="5000" w:type="pct"/>
                </w:tcPr>
                <w:p w14:paraId="53B3B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F57FA3" w14:textId="77777777" w:rsidTr="006567CB">
              <w:tc>
                <w:tcPr>
                  <w:tcW w:w="5000" w:type="pct"/>
                </w:tcPr>
                <w:p w14:paraId="3F7524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536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4353D0" w14:textId="0B6837C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B73A0A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F33C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77E3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E674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FB33DB" w14:textId="77777777" w:rsidTr="006567CB">
              <w:tc>
                <w:tcPr>
                  <w:tcW w:w="5000" w:type="pct"/>
                </w:tcPr>
                <w:p w14:paraId="395214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D59FD3" w14:textId="77777777" w:rsidTr="006567CB">
              <w:tc>
                <w:tcPr>
                  <w:tcW w:w="5000" w:type="pct"/>
                </w:tcPr>
                <w:p w14:paraId="6C0110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6C9ADF" w14:textId="77777777" w:rsidTr="006567CB">
              <w:tc>
                <w:tcPr>
                  <w:tcW w:w="5000" w:type="pct"/>
                </w:tcPr>
                <w:p w14:paraId="416165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D3CF4A" w14:textId="77777777" w:rsidTr="006567CB">
              <w:tc>
                <w:tcPr>
                  <w:tcW w:w="5000" w:type="pct"/>
                </w:tcPr>
                <w:p w14:paraId="717E50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C3F54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A5120F" w14:textId="511AD39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398F8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B2BA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22C3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7B02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55D363" w14:textId="77777777" w:rsidTr="006567CB">
              <w:tc>
                <w:tcPr>
                  <w:tcW w:w="5000" w:type="pct"/>
                </w:tcPr>
                <w:p w14:paraId="50B0DE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D44BBD" w14:textId="77777777" w:rsidTr="006567CB">
              <w:tc>
                <w:tcPr>
                  <w:tcW w:w="5000" w:type="pct"/>
                </w:tcPr>
                <w:p w14:paraId="739B45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720FCC" w14:textId="77777777" w:rsidTr="006567CB">
              <w:tc>
                <w:tcPr>
                  <w:tcW w:w="5000" w:type="pct"/>
                </w:tcPr>
                <w:p w14:paraId="396A4F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788DC" w14:textId="77777777" w:rsidTr="006567CB">
              <w:tc>
                <w:tcPr>
                  <w:tcW w:w="5000" w:type="pct"/>
                </w:tcPr>
                <w:p w14:paraId="38D4ED7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A3F7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A135AE" w14:textId="3F4F20B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7D183D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954D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947F6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BADB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B72D5F" w14:textId="77777777" w:rsidTr="006567CB">
              <w:tc>
                <w:tcPr>
                  <w:tcW w:w="5000" w:type="pct"/>
                </w:tcPr>
                <w:p w14:paraId="2DE92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990F51" w14:textId="77777777" w:rsidTr="006567CB">
              <w:tc>
                <w:tcPr>
                  <w:tcW w:w="5000" w:type="pct"/>
                </w:tcPr>
                <w:p w14:paraId="62548C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5CF6D4" w14:textId="77777777" w:rsidTr="006567CB">
              <w:tc>
                <w:tcPr>
                  <w:tcW w:w="5000" w:type="pct"/>
                </w:tcPr>
                <w:p w14:paraId="6AED80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1327FD" w14:textId="77777777" w:rsidTr="006567CB">
              <w:tc>
                <w:tcPr>
                  <w:tcW w:w="5000" w:type="pct"/>
                </w:tcPr>
                <w:p w14:paraId="6D7601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F1EDD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E8EFA" w14:textId="4881316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1EE2A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FFC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F87A4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EA34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866DE4" w14:textId="77777777" w:rsidTr="006567CB">
              <w:tc>
                <w:tcPr>
                  <w:tcW w:w="5000" w:type="pct"/>
                </w:tcPr>
                <w:p w14:paraId="177805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3ACA4" w14:textId="77777777" w:rsidTr="006567CB">
              <w:tc>
                <w:tcPr>
                  <w:tcW w:w="5000" w:type="pct"/>
                </w:tcPr>
                <w:p w14:paraId="2A32A5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59C824" w14:textId="77777777" w:rsidTr="006567CB">
              <w:tc>
                <w:tcPr>
                  <w:tcW w:w="5000" w:type="pct"/>
                </w:tcPr>
                <w:p w14:paraId="31D2F6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CD1764" w14:textId="77777777" w:rsidTr="006567CB">
              <w:tc>
                <w:tcPr>
                  <w:tcW w:w="5000" w:type="pct"/>
                </w:tcPr>
                <w:p w14:paraId="605FAF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0731D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FEF21" w14:textId="0C3BBE2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0DA9B4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559F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F547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8352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534957" w14:textId="77777777" w:rsidTr="006567CB">
              <w:tc>
                <w:tcPr>
                  <w:tcW w:w="5000" w:type="pct"/>
                </w:tcPr>
                <w:p w14:paraId="39D4D0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1FA186" w14:textId="77777777" w:rsidTr="006567CB">
              <w:tc>
                <w:tcPr>
                  <w:tcW w:w="5000" w:type="pct"/>
                </w:tcPr>
                <w:p w14:paraId="7A314B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7126C0" w14:textId="77777777" w:rsidTr="006567CB">
              <w:tc>
                <w:tcPr>
                  <w:tcW w:w="5000" w:type="pct"/>
                </w:tcPr>
                <w:p w14:paraId="68846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7F7108" w14:textId="77777777" w:rsidTr="006567CB">
              <w:tc>
                <w:tcPr>
                  <w:tcW w:w="5000" w:type="pct"/>
                </w:tcPr>
                <w:p w14:paraId="21E857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01F2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7935CEE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598EF7" w14:textId="409750E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A81BF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CE82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F1C7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90E0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7BBEFC" w14:textId="77777777" w:rsidTr="006567CB">
              <w:tc>
                <w:tcPr>
                  <w:tcW w:w="5000" w:type="pct"/>
                </w:tcPr>
                <w:p w14:paraId="246CDD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172FC5" w14:textId="77777777" w:rsidTr="006567CB">
              <w:tc>
                <w:tcPr>
                  <w:tcW w:w="5000" w:type="pct"/>
                </w:tcPr>
                <w:p w14:paraId="495AD1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E10435" w14:textId="77777777" w:rsidTr="006567CB">
              <w:tc>
                <w:tcPr>
                  <w:tcW w:w="5000" w:type="pct"/>
                </w:tcPr>
                <w:p w14:paraId="609067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DF4A3B" w14:textId="77777777" w:rsidTr="006567CB">
              <w:tc>
                <w:tcPr>
                  <w:tcW w:w="5000" w:type="pct"/>
                </w:tcPr>
                <w:p w14:paraId="396B2E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2F911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E59D9" w14:textId="3AAFA92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3136B61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9DE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8D20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F44F2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834562" w14:textId="77777777" w:rsidTr="006567CB">
              <w:tc>
                <w:tcPr>
                  <w:tcW w:w="5000" w:type="pct"/>
                </w:tcPr>
                <w:p w14:paraId="262585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66A412" w14:textId="77777777" w:rsidTr="006567CB">
              <w:tc>
                <w:tcPr>
                  <w:tcW w:w="5000" w:type="pct"/>
                </w:tcPr>
                <w:p w14:paraId="2F096B5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A77844" w14:textId="77777777" w:rsidTr="006567CB">
              <w:tc>
                <w:tcPr>
                  <w:tcW w:w="5000" w:type="pct"/>
                </w:tcPr>
                <w:p w14:paraId="57B10F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368778" w14:textId="77777777" w:rsidTr="006567CB">
              <w:tc>
                <w:tcPr>
                  <w:tcW w:w="5000" w:type="pct"/>
                </w:tcPr>
                <w:p w14:paraId="39BDB0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F7CC2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ED70C" w14:textId="773B2D3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F124EB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C9E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25BC5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619F3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D60C41" w14:textId="77777777" w:rsidTr="006567CB">
              <w:tc>
                <w:tcPr>
                  <w:tcW w:w="5000" w:type="pct"/>
                </w:tcPr>
                <w:p w14:paraId="4AB690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D00AF7" w14:textId="77777777" w:rsidTr="006567CB">
              <w:tc>
                <w:tcPr>
                  <w:tcW w:w="5000" w:type="pct"/>
                </w:tcPr>
                <w:p w14:paraId="26A10F2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6C87E4" w14:textId="77777777" w:rsidTr="006567CB">
              <w:tc>
                <w:tcPr>
                  <w:tcW w:w="5000" w:type="pct"/>
                </w:tcPr>
                <w:p w14:paraId="474162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CB3AC7" w14:textId="77777777" w:rsidTr="006567CB">
              <w:tc>
                <w:tcPr>
                  <w:tcW w:w="5000" w:type="pct"/>
                </w:tcPr>
                <w:p w14:paraId="08A602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9AC7B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ECDF77" w14:textId="55365BD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FEB9C4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45E1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C5B04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D7C5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11E1ED" w14:textId="77777777" w:rsidTr="006567CB">
              <w:tc>
                <w:tcPr>
                  <w:tcW w:w="5000" w:type="pct"/>
                </w:tcPr>
                <w:p w14:paraId="670807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E89B31" w14:textId="77777777" w:rsidTr="006567CB">
              <w:tc>
                <w:tcPr>
                  <w:tcW w:w="5000" w:type="pct"/>
                </w:tcPr>
                <w:p w14:paraId="5B1508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EBEF98" w14:textId="77777777" w:rsidTr="006567CB">
              <w:tc>
                <w:tcPr>
                  <w:tcW w:w="5000" w:type="pct"/>
                </w:tcPr>
                <w:p w14:paraId="06967A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F0CE95" w14:textId="77777777" w:rsidTr="006567CB">
              <w:tc>
                <w:tcPr>
                  <w:tcW w:w="5000" w:type="pct"/>
                </w:tcPr>
                <w:p w14:paraId="57538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32031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C9451" w14:textId="4760BED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7154D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C2CB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9F089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3B1B9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28C50C" w14:textId="77777777" w:rsidTr="006567CB">
              <w:tc>
                <w:tcPr>
                  <w:tcW w:w="5000" w:type="pct"/>
                </w:tcPr>
                <w:p w14:paraId="4D1A39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0C7B6F" w14:textId="77777777" w:rsidTr="006567CB">
              <w:tc>
                <w:tcPr>
                  <w:tcW w:w="5000" w:type="pct"/>
                </w:tcPr>
                <w:p w14:paraId="711C0C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3CAB61" w14:textId="77777777" w:rsidTr="006567CB">
              <w:tc>
                <w:tcPr>
                  <w:tcW w:w="5000" w:type="pct"/>
                </w:tcPr>
                <w:p w14:paraId="65E834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34FD5F" w14:textId="77777777" w:rsidTr="006567CB">
              <w:tc>
                <w:tcPr>
                  <w:tcW w:w="5000" w:type="pct"/>
                </w:tcPr>
                <w:p w14:paraId="6A8764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9213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C36E9" w14:textId="4C2A66C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229E3C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C373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E935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1313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53BCD8" w14:textId="77777777" w:rsidTr="006567CB">
              <w:tc>
                <w:tcPr>
                  <w:tcW w:w="5000" w:type="pct"/>
                </w:tcPr>
                <w:p w14:paraId="57B40C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12D45B" w14:textId="77777777" w:rsidTr="006567CB">
              <w:tc>
                <w:tcPr>
                  <w:tcW w:w="5000" w:type="pct"/>
                </w:tcPr>
                <w:p w14:paraId="748088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A5F5B8" w14:textId="77777777" w:rsidTr="006567CB">
              <w:tc>
                <w:tcPr>
                  <w:tcW w:w="5000" w:type="pct"/>
                </w:tcPr>
                <w:p w14:paraId="276967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6922A4" w14:textId="77777777" w:rsidTr="006567CB">
              <w:tc>
                <w:tcPr>
                  <w:tcW w:w="5000" w:type="pct"/>
                </w:tcPr>
                <w:p w14:paraId="26D05C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2A9F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F785F" w14:textId="72C0DF2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2F099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98F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708D1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AA1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C453EB" w14:textId="77777777" w:rsidTr="006567CB">
              <w:tc>
                <w:tcPr>
                  <w:tcW w:w="5000" w:type="pct"/>
                </w:tcPr>
                <w:p w14:paraId="59E290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46783C" w14:textId="77777777" w:rsidTr="006567CB">
              <w:tc>
                <w:tcPr>
                  <w:tcW w:w="5000" w:type="pct"/>
                </w:tcPr>
                <w:p w14:paraId="7DD43D7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9C72D9" w14:textId="77777777" w:rsidTr="006567CB">
              <w:tc>
                <w:tcPr>
                  <w:tcW w:w="5000" w:type="pct"/>
                </w:tcPr>
                <w:p w14:paraId="747F81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CBB230" w14:textId="77777777" w:rsidTr="006567CB">
              <w:tc>
                <w:tcPr>
                  <w:tcW w:w="5000" w:type="pct"/>
                </w:tcPr>
                <w:p w14:paraId="3EEED0C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7FC41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5D55D20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6112D7" w14:textId="6B4E0AB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599C2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1CB0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31B79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B4627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88EE57" w14:textId="77777777" w:rsidTr="006567CB">
              <w:tc>
                <w:tcPr>
                  <w:tcW w:w="5000" w:type="pct"/>
                </w:tcPr>
                <w:p w14:paraId="3B5BC4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E66DCD" w14:textId="77777777" w:rsidTr="006567CB">
              <w:tc>
                <w:tcPr>
                  <w:tcW w:w="5000" w:type="pct"/>
                </w:tcPr>
                <w:p w14:paraId="022C4F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0B3620" w14:textId="77777777" w:rsidTr="006567CB">
              <w:tc>
                <w:tcPr>
                  <w:tcW w:w="5000" w:type="pct"/>
                </w:tcPr>
                <w:p w14:paraId="3B0F46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9413B0" w14:textId="77777777" w:rsidTr="006567CB">
              <w:tc>
                <w:tcPr>
                  <w:tcW w:w="5000" w:type="pct"/>
                </w:tcPr>
                <w:p w14:paraId="4D2849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C40DA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4D44F2" w14:textId="040FC58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69E73C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ABA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8DB3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CCA97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432E45" w14:textId="77777777" w:rsidTr="006567CB">
              <w:tc>
                <w:tcPr>
                  <w:tcW w:w="5000" w:type="pct"/>
                </w:tcPr>
                <w:p w14:paraId="0422EF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E6FEA6" w14:textId="77777777" w:rsidTr="006567CB">
              <w:tc>
                <w:tcPr>
                  <w:tcW w:w="5000" w:type="pct"/>
                </w:tcPr>
                <w:p w14:paraId="6B52E9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A4B650" w14:textId="77777777" w:rsidTr="006567CB">
              <w:tc>
                <w:tcPr>
                  <w:tcW w:w="5000" w:type="pct"/>
                </w:tcPr>
                <w:p w14:paraId="46C416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0B213B" w14:textId="77777777" w:rsidTr="006567CB">
              <w:tc>
                <w:tcPr>
                  <w:tcW w:w="5000" w:type="pct"/>
                </w:tcPr>
                <w:p w14:paraId="28F312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927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2E1516" w14:textId="6DFF3D9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08F17B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EB9A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E7BD8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8EA1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C78D4" w14:textId="77777777" w:rsidTr="006567CB">
              <w:tc>
                <w:tcPr>
                  <w:tcW w:w="5000" w:type="pct"/>
                </w:tcPr>
                <w:p w14:paraId="335E73C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607C43" w14:textId="77777777" w:rsidTr="006567CB">
              <w:tc>
                <w:tcPr>
                  <w:tcW w:w="5000" w:type="pct"/>
                </w:tcPr>
                <w:p w14:paraId="2D0427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50EB80" w14:textId="77777777" w:rsidTr="006567CB">
              <w:tc>
                <w:tcPr>
                  <w:tcW w:w="5000" w:type="pct"/>
                </w:tcPr>
                <w:p w14:paraId="778BDA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EBD22C" w14:textId="77777777" w:rsidTr="006567CB">
              <w:tc>
                <w:tcPr>
                  <w:tcW w:w="5000" w:type="pct"/>
                </w:tcPr>
                <w:p w14:paraId="7A6760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EADD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3C2577" w14:textId="2FB9C54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33E635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5FB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709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752A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915354" w14:textId="77777777" w:rsidTr="006567CB">
              <w:tc>
                <w:tcPr>
                  <w:tcW w:w="5000" w:type="pct"/>
                </w:tcPr>
                <w:p w14:paraId="22512F5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A4BA69" w14:textId="77777777" w:rsidTr="006567CB">
              <w:tc>
                <w:tcPr>
                  <w:tcW w:w="5000" w:type="pct"/>
                </w:tcPr>
                <w:p w14:paraId="25367E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1EE576" w14:textId="77777777" w:rsidTr="006567CB">
              <w:tc>
                <w:tcPr>
                  <w:tcW w:w="5000" w:type="pct"/>
                </w:tcPr>
                <w:p w14:paraId="6890126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14A934" w14:textId="77777777" w:rsidTr="006567CB">
              <w:tc>
                <w:tcPr>
                  <w:tcW w:w="5000" w:type="pct"/>
                </w:tcPr>
                <w:p w14:paraId="0E55DD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ABED0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B12E24" w14:textId="59AAC5C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918869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43D3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E231F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F047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19F933" w14:textId="77777777" w:rsidTr="006567CB">
              <w:tc>
                <w:tcPr>
                  <w:tcW w:w="5000" w:type="pct"/>
                </w:tcPr>
                <w:p w14:paraId="28A370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5832E6" w14:textId="77777777" w:rsidTr="006567CB">
              <w:tc>
                <w:tcPr>
                  <w:tcW w:w="5000" w:type="pct"/>
                </w:tcPr>
                <w:p w14:paraId="7C79DE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01E3BB" w14:textId="77777777" w:rsidTr="006567CB">
              <w:tc>
                <w:tcPr>
                  <w:tcW w:w="5000" w:type="pct"/>
                </w:tcPr>
                <w:p w14:paraId="54A5A0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B8B06A" w14:textId="77777777" w:rsidTr="006567CB">
              <w:tc>
                <w:tcPr>
                  <w:tcW w:w="5000" w:type="pct"/>
                </w:tcPr>
                <w:p w14:paraId="708A82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5478A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53D3D" w14:textId="6A2429B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24F5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2B2B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3449B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E855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EA532C" w14:textId="77777777" w:rsidTr="006567CB">
              <w:tc>
                <w:tcPr>
                  <w:tcW w:w="5000" w:type="pct"/>
                </w:tcPr>
                <w:p w14:paraId="18FC16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BDB9EA" w14:textId="77777777" w:rsidTr="006567CB">
              <w:tc>
                <w:tcPr>
                  <w:tcW w:w="5000" w:type="pct"/>
                </w:tcPr>
                <w:p w14:paraId="4D858EA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8C7425" w14:textId="77777777" w:rsidTr="006567CB">
              <w:tc>
                <w:tcPr>
                  <w:tcW w:w="5000" w:type="pct"/>
                </w:tcPr>
                <w:p w14:paraId="649210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BD912" w14:textId="77777777" w:rsidTr="006567CB">
              <w:tc>
                <w:tcPr>
                  <w:tcW w:w="5000" w:type="pct"/>
                </w:tcPr>
                <w:p w14:paraId="71508D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A34FF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0B5EA" w14:textId="0CCD25F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F41FB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8FA88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FA61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E7C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1E0612" w14:textId="77777777" w:rsidTr="006567CB">
              <w:tc>
                <w:tcPr>
                  <w:tcW w:w="5000" w:type="pct"/>
                </w:tcPr>
                <w:p w14:paraId="527C71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F1EAC9" w14:textId="77777777" w:rsidTr="006567CB">
              <w:tc>
                <w:tcPr>
                  <w:tcW w:w="5000" w:type="pct"/>
                </w:tcPr>
                <w:p w14:paraId="19DBA9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2A48A8" w14:textId="77777777" w:rsidTr="006567CB">
              <w:tc>
                <w:tcPr>
                  <w:tcW w:w="5000" w:type="pct"/>
                </w:tcPr>
                <w:p w14:paraId="4DC8F3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4E5D6B" w14:textId="77777777" w:rsidTr="006567CB">
              <w:tc>
                <w:tcPr>
                  <w:tcW w:w="5000" w:type="pct"/>
                </w:tcPr>
                <w:p w14:paraId="3E3228A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62A80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272338A3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627822" w14:textId="54D0DBF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AEF7F3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A76C3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EE57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EFC6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7855CC" w14:textId="77777777" w:rsidTr="006567CB">
              <w:tc>
                <w:tcPr>
                  <w:tcW w:w="5000" w:type="pct"/>
                </w:tcPr>
                <w:p w14:paraId="0A0554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557130" w14:textId="77777777" w:rsidTr="006567CB">
              <w:tc>
                <w:tcPr>
                  <w:tcW w:w="5000" w:type="pct"/>
                </w:tcPr>
                <w:p w14:paraId="688019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656871" w14:textId="77777777" w:rsidTr="006567CB">
              <w:tc>
                <w:tcPr>
                  <w:tcW w:w="5000" w:type="pct"/>
                </w:tcPr>
                <w:p w14:paraId="09E3F6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2F5087" w14:textId="77777777" w:rsidTr="006567CB">
              <w:tc>
                <w:tcPr>
                  <w:tcW w:w="5000" w:type="pct"/>
                </w:tcPr>
                <w:p w14:paraId="126469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3111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56567" w14:textId="6DCC770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C270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BBDCF0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FD0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49BEF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C710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3AD7C0" w14:textId="77777777" w:rsidTr="006567CB">
              <w:tc>
                <w:tcPr>
                  <w:tcW w:w="5000" w:type="pct"/>
                </w:tcPr>
                <w:p w14:paraId="532FC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1D3558" w14:textId="77777777" w:rsidTr="006567CB">
              <w:tc>
                <w:tcPr>
                  <w:tcW w:w="5000" w:type="pct"/>
                </w:tcPr>
                <w:p w14:paraId="4B73C36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1E3A5F" w14:textId="77777777" w:rsidTr="006567CB">
              <w:tc>
                <w:tcPr>
                  <w:tcW w:w="5000" w:type="pct"/>
                </w:tcPr>
                <w:p w14:paraId="029437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EC5C1F" w14:textId="77777777" w:rsidTr="006567CB">
              <w:tc>
                <w:tcPr>
                  <w:tcW w:w="5000" w:type="pct"/>
                </w:tcPr>
                <w:p w14:paraId="21B1FA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96E27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6851FF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7A15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2A6D2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28BE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1C93C4" w14:textId="77777777" w:rsidTr="006567CB">
              <w:tc>
                <w:tcPr>
                  <w:tcW w:w="5000" w:type="pct"/>
                </w:tcPr>
                <w:p w14:paraId="10AAE4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0BC320" w14:textId="77777777" w:rsidTr="006567CB">
              <w:tc>
                <w:tcPr>
                  <w:tcW w:w="5000" w:type="pct"/>
                </w:tcPr>
                <w:p w14:paraId="6E5D86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F76F6D" w14:textId="77777777" w:rsidTr="006567CB">
              <w:tc>
                <w:tcPr>
                  <w:tcW w:w="5000" w:type="pct"/>
                </w:tcPr>
                <w:p w14:paraId="7F4959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71C2C5" w14:textId="77777777" w:rsidTr="006567CB">
              <w:tc>
                <w:tcPr>
                  <w:tcW w:w="5000" w:type="pct"/>
                </w:tcPr>
                <w:p w14:paraId="1E7A8C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9E7F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84646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3E3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FADA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0481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16F615E" w14:textId="77777777" w:rsidTr="006567CB">
              <w:tc>
                <w:tcPr>
                  <w:tcW w:w="5000" w:type="pct"/>
                </w:tcPr>
                <w:p w14:paraId="30914E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7A639B" w14:textId="77777777" w:rsidTr="006567CB">
              <w:tc>
                <w:tcPr>
                  <w:tcW w:w="5000" w:type="pct"/>
                </w:tcPr>
                <w:p w14:paraId="38F726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F4A1AF" w14:textId="77777777" w:rsidTr="006567CB">
              <w:tc>
                <w:tcPr>
                  <w:tcW w:w="5000" w:type="pct"/>
                </w:tcPr>
                <w:p w14:paraId="7E4C30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0CF8CD" w14:textId="77777777" w:rsidTr="006567CB">
              <w:tc>
                <w:tcPr>
                  <w:tcW w:w="5000" w:type="pct"/>
                </w:tcPr>
                <w:p w14:paraId="02EB97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B1987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6BC5C0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3386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E27E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27B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754193" w14:textId="77777777" w:rsidTr="006567CB">
              <w:tc>
                <w:tcPr>
                  <w:tcW w:w="5000" w:type="pct"/>
                </w:tcPr>
                <w:p w14:paraId="381973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B91C3F" w14:textId="77777777" w:rsidTr="006567CB">
              <w:tc>
                <w:tcPr>
                  <w:tcW w:w="5000" w:type="pct"/>
                </w:tcPr>
                <w:p w14:paraId="046181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858C24" w14:textId="77777777" w:rsidTr="006567CB">
              <w:tc>
                <w:tcPr>
                  <w:tcW w:w="5000" w:type="pct"/>
                </w:tcPr>
                <w:p w14:paraId="777D78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DD21D8" w14:textId="77777777" w:rsidTr="006567CB">
              <w:tc>
                <w:tcPr>
                  <w:tcW w:w="5000" w:type="pct"/>
                </w:tcPr>
                <w:p w14:paraId="555E04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68173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56072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E5D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A86A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230CA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C5AEDE" w14:textId="77777777" w:rsidTr="006567CB">
              <w:tc>
                <w:tcPr>
                  <w:tcW w:w="5000" w:type="pct"/>
                </w:tcPr>
                <w:p w14:paraId="071842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251862" w14:textId="77777777" w:rsidTr="006567CB">
              <w:tc>
                <w:tcPr>
                  <w:tcW w:w="5000" w:type="pct"/>
                </w:tcPr>
                <w:p w14:paraId="62D262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4160C6" w14:textId="77777777" w:rsidTr="006567CB">
              <w:tc>
                <w:tcPr>
                  <w:tcW w:w="5000" w:type="pct"/>
                </w:tcPr>
                <w:p w14:paraId="76252D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4C3BA" w14:textId="77777777" w:rsidTr="006567CB">
              <w:tc>
                <w:tcPr>
                  <w:tcW w:w="5000" w:type="pct"/>
                </w:tcPr>
                <w:p w14:paraId="662A434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B59FD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20389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C203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497B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C7E92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2A2C98" w14:textId="77777777" w:rsidTr="006567CB">
              <w:tc>
                <w:tcPr>
                  <w:tcW w:w="5000" w:type="pct"/>
                </w:tcPr>
                <w:p w14:paraId="6A14C0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7985E4" w14:textId="77777777" w:rsidTr="006567CB">
              <w:tc>
                <w:tcPr>
                  <w:tcW w:w="5000" w:type="pct"/>
                </w:tcPr>
                <w:p w14:paraId="21FD96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118272" w14:textId="77777777" w:rsidTr="006567CB">
              <w:tc>
                <w:tcPr>
                  <w:tcW w:w="5000" w:type="pct"/>
                </w:tcPr>
                <w:p w14:paraId="09124C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559767" w14:textId="77777777" w:rsidTr="006567CB">
              <w:tc>
                <w:tcPr>
                  <w:tcW w:w="5000" w:type="pct"/>
                </w:tcPr>
                <w:p w14:paraId="20C602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E40A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7745A" w14:textId="77777777" w:rsidR="00525BF6" w:rsidRDefault="00525BF6">
      <w:pPr>
        <w:spacing w:after="0"/>
      </w:pPr>
      <w:r>
        <w:separator/>
      </w:r>
    </w:p>
  </w:endnote>
  <w:endnote w:type="continuationSeparator" w:id="0">
    <w:p w14:paraId="7F7B1938" w14:textId="77777777" w:rsidR="00525BF6" w:rsidRDefault="00525B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373AA" w14:textId="77777777" w:rsidR="00525BF6" w:rsidRDefault="00525BF6">
      <w:pPr>
        <w:spacing w:after="0"/>
      </w:pPr>
      <w:r>
        <w:separator/>
      </w:r>
    </w:p>
  </w:footnote>
  <w:footnote w:type="continuationSeparator" w:id="0">
    <w:p w14:paraId="2EF4E9C1" w14:textId="77777777" w:rsidR="00525BF6" w:rsidRDefault="00525B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2705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25BF6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2021-09-25T20:56:00Z</dcterms:created>
  <dcterms:modified xsi:type="dcterms:W3CDTF">2021-09-25T20:56:00Z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