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7957E6C0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F764A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121237A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1B61C13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199B0CF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5867EA9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2DBE45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7E0699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3655EE1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0E6919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66AB041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346E1C4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21D7F91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46FD844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4FDC46A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0513CF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503937E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76C5916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531F872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73213E6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08B4842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23413DE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74F4CD9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47E9AFC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5EC1B64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0C30EAB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174AFF6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2AC1417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4E5045C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253DDA0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51AA3F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2C22860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512259C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7716620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438F998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40D56F6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7BE99F4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48E6EB9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524545B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F764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2C3D" w14:textId="77777777" w:rsidR="00B440BA" w:rsidRDefault="00B440BA">
      <w:pPr>
        <w:spacing w:after="0"/>
      </w:pPr>
      <w:r>
        <w:separator/>
      </w:r>
    </w:p>
  </w:endnote>
  <w:endnote w:type="continuationSeparator" w:id="0">
    <w:p w14:paraId="79009B56" w14:textId="77777777" w:rsidR="00B440BA" w:rsidRDefault="00B44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14BA" w14:textId="77777777" w:rsidR="00B440BA" w:rsidRDefault="00B440BA">
      <w:pPr>
        <w:spacing w:after="0"/>
      </w:pPr>
      <w:r>
        <w:separator/>
      </w:r>
    </w:p>
  </w:footnote>
  <w:footnote w:type="continuationSeparator" w:id="0">
    <w:p w14:paraId="39289606" w14:textId="77777777" w:rsidR="00B440BA" w:rsidRDefault="00B440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4504D"/>
    <w:rsid w:val="00285C1D"/>
    <w:rsid w:val="002A04C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F764A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440BA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2022-05-16T14:52:00Z</dcterms:created>
  <dcterms:modified xsi:type="dcterms:W3CDTF">2022-05-16T14:52:00Z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