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4866467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581A73B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60FCCDD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E40408A" w14:textId="33DA665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F8CB6A" w14:textId="1114BD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0A0A72D" w14:textId="62F230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E3A6B59" w14:textId="526A603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23514DF" w14:textId="0746C1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96E52D4" w14:textId="610DA56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86C621D" w14:textId="1444C57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16690F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72CDF5" w14:textId="7C177F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542A11" w14:textId="11A49F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DE7D87" w14:textId="1BA6EC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829C74" w14:textId="49D70C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B8E415" w14:textId="09F436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12E094" w14:textId="1A9BCB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D3E7DA3" w14:textId="32D765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25669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16F66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87915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59F5DE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2A82F1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133778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227840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1C04BE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9EF62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2858915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6D350B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233147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2D9AE3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2F837A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7C01D7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44E99F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9625D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2C418C8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57370D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0FA1E2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4FA30C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7AC0B1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1AA63F8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66359D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41393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381419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4E2F6B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60E6E8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3E760C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1A1E9E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3BA79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636439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95140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2D3091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3AA9E3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8E6ADB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922A8D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ŘÍJEN</w:t>
            </w:r>
          </w:p>
          <w:p w14:paraId="351313CB" w14:textId="58794A01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420"/>
              <w:gridCol w:w="809"/>
              <w:gridCol w:w="808"/>
            </w:tblGrid>
            <w:tr w:rsidR="00F47B84" w:rsidRPr="00E3608D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086A405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2CDD1FA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618C1CD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D8B4D48" w14:textId="47D739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4209D72" w14:textId="64E64C3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244F389" w14:textId="39F70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F8F6E" w14:textId="501527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36E65CB" w14:textId="2D2DA04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D44203E" w14:textId="72FAE22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995E255" w14:textId="16CDCB0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BC814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CFB707" w14:textId="0D3D05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AD746A" w14:textId="063379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57DD7F" w14:textId="49AFCB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94CEB" w14:textId="7B15D0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8AFE8" w14:textId="1D0EDE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313DA3" w14:textId="2522F3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164E57" w14:textId="1439E4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06CADB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E75CF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020426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A3653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577734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4B468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7BE086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75B2F6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CE46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182C2A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05E950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385463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5F3076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7F4504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253224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3CD399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EC6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65A332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12E446F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0875EA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70F63B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1F578B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5AA14D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2693A3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AC60A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2F5010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C0C63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6E596E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321EEB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C3D7E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56246A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581DCA3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D75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3F0F9E8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08716B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CE7C91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44C85F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590EBF0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05E7865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0F6FE72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EA4E13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47A4BD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6C79B4D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E9E91D0" w14:textId="02D348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3D0CD0B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6FDC945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41B9661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51DAE62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B0A6A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0759546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6AB4CD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5F4FFA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7F7107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24BC58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23663B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27BDF7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203210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17AF95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65347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2999B5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585A5DF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34EA1F0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20A60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3754740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B63CF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1D25ED5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68B68A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40C283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6C46DC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70CF12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8D102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0859A8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6780EFE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342F971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4BEFFD2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52E685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366784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5B3B571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2A0BCF2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D60A5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7338E49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924F" w14:textId="77777777" w:rsidR="00860D16" w:rsidRDefault="00860D16">
      <w:pPr>
        <w:spacing w:after="0"/>
      </w:pPr>
      <w:r>
        <w:separator/>
      </w:r>
    </w:p>
  </w:endnote>
  <w:endnote w:type="continuationSeparator" w:id="0">
    <w:p w14:paraId="037DE94B" w14:textId="77777777" w:rsidR="00860D16" w:rsidRDefault="00860D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9748" w14:textId="77777777" w:rsidR="00860D16" w:rsidRDefault="00860D16">
      <w:pPr>
        <w:spacing w:after="0"/>
      </w:pPr>
      <w:r>
        <w:separator/>
      </w:r>
    </w:p>
  </w:footnote>
  <w:footnote w:type="continuationSeparator" w:id="0">
    <w:p w14:paraId="7EE88BFA" w14:textId="77777777" w:rsidR="00860D16" w:rsidRDefault="00860D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1F1E9B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37C1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604C5"/>
    <w:rsid w:val="00860D16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2021-09-28T19:37:00Z</dcterms:created>
  <dcterms:modified xsi:type="dcterms:W3CDTF">2021-09-28T19:37:00Z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