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31547B57" w14:textId="3176349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2"/>
              <w:gridCol w:w="1420"/>
              <w:gridCol w:w="811"/>
              <w:gridCol w:w="810"/>
            </w:tblGrid>
            <w:tr w:rsidR="00F47B84" w:rsidRPr="00E3608D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5FF46AFC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LISTOPAD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5CBC1548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2F1D1CB1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1F5A610" w14:textId="5E1A074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07F09500" w14:textId="239D6A9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390C4AB" w14:textId="778CB65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3D59947" w14:textId="2FE54C7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4662BBC" w14:textId="792E84E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1EA89734" w14:textId="7911CAA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44BD5971" w14:textId="6B31224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779567F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E28793" w14:textId="05225E1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F77BAA4" w14:textId="53EA896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3FEDD0" w14:textId="5296682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92FBEF" w14:textId="37A55BC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7E295" w14:textId="7E2C810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41C3130" w14:textId="0BC101F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897EE14" w14:textId="3CE8113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4FE0E9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107FA29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4214C61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609CC8D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6B1122D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209ADA1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1688E0C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2494F1E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2758C5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65C4BF2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679A3BF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2AA7999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27F3043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7E0F472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0514A80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69B004E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CA9787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7CD29D8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29CF080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76BD7DB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7C5ED69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415039F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65322C8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1116DB5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E6C149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58DB762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59A2C10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26D0005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457DB28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13F89D5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367772F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03BB2C2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C72D97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6EFE49F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1FF2168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506A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67E32A31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A791A9E" w14:textId="61B90AD2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PROSINEC</w:t>
            </w:r>
          </w:p>
          <w:p w14:paraId="3D8BA562" w14:textId="2FC8EBC3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3846"/>
            </w:tblGrid>
            <w:tr w:rsidR="009506AD" w:rsidRPr="00E3608D" w14:paraId="411F3937" w14:textId="77777777" w:rsidTr="004858EE">
              <w:trPr>
                <w:trHeight w:val="2268"/>
              </w:trPr>
              <w:tc>
                <w:tcPr>
                  <w:tcW w:w="1249" w:type="pct"/>
                  <w:vAlign w:val="bottom"/>
                </w:tcPr>
                <w:tbl>
                  <w:tblPr>
                    <w:tblStyle w:val="ae"/>
                    <w:tblW w:w="5000" w:type="pct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932"/>
                    <w:gridCol w:w="1050"/>
                    <w:gridCol w:w="932"/>
                    <w:gridCol w:w="932"/>
                  </w:tblGrid>
                  <w:tr w:rsidR="009506AD" w:rsidRPr="00E3608D" w14:paraId="3789DCF9" w14:textId="77777777" w:rsidTr="004858EE">
                    <w:trPr>
                      <w:trHeight w:val="227"/>
                      <w:jc w:val="center"/>
                    </w:trPr>
                    <w:tc>
                      <w:tcPr>
                        <w:tcW w:w="1250" w:type="pct"/>
                        <w:vAlign w:val="center"/>
                      </w:tcPr>
                      <w:p w14:paraId="5361333F" w14:textId="77777777" w:rsidR="009506AD" w:rsidRPr="00E3608D" w:rsidRDefault="009506AD" w:rsidP="009506AD">
                        <w:pPr>
                          <w:pStyle w:val="ad"/>
                          <w:spacing w:after="0"/>
                          <w:jc w:val="center"/>
                          <w:rPr>
                            <w:rFonts w:ascii="Arial Narrow" w:hAnsi="Arial Narrow" w:cs="Calibri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left w:w="142" w:type="dxa"/>
                          <w:right w:w="142" w:type="dxa"/>
                        </w:tcMar>
                        <w:vAlign w:val="bottom"/>
                      </w:tcPr>
                      <w:p w14:paraId="52F7DADE" w14:textId="77777777" w:rsidR="009506AD" w:rsidRPr="00E3608D" w:rsidRDefault="009506AD" w:rsidP="009506AD">
                        <w:pPr>
                          <w:pStyle w:val="ad"/>
                          <w:spacing w:after="0"/>
                          <w:jc w:val="center"/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LEDEN</w:t>
                        </w:r>
                      </w:p>
                    </w:tc>
                    <w:tc>
                      <w:tcPr>
                        <w:tcW w:w="1250" w:type="pct"/>
                        <w:tcMar>
                          <w:left w:w="142" w:type="dxa"/>
                          <w:right w:w="142" w:type="dxa"/>
                        </w:tcMar>
                        <w:vAlign w:val="bottom"/>
                      </w:tcPr>
                      <w:p w14:paraId="09944E78" w14:textId="77777777" w:rsidR="009506AD" w:rsidRPr="00E3608D" w:rsidRDefault="009506AD" w:rsidP="009506AD">
                        <w:pPr>
                          <w:pStyle w:val="ad"/>
                          <w:spacing w:after="0"/>
                          <w:jc w:val="center"/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  <w:r w:rsidRPr="00E3608D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608D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 MonthStart1 \@  yyyy   \* MERGEFORMAT </w:instrText>
                        </w:r>
                        <w:r w:rsidRPr="00E3608D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2025</w:t>
                        </w:r>
                        <w:r w:rsidRPr="00E3608D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50" w:type="pct"/>
                        <w:vAlign w:val="bottom"/>
                      </w:tcPr>
                      <w:p w14:paraId="19930094" w14:textId="77777777" w:rsidR="009506AD" w:rsidRPr="00E3608D" w:rsidRDefault="009506AD" w:rsidP="009506AD">
                        <w:pPr>
                          <w:pStyle w:val="ad"/>
                          <w:spacing w:after="0"/>
                          <w:jc w:val="center"/>
                          <w:rPr>
                            <w:rFonts w:ascii="Arial Narrow" w:hAnsi="Arial Narrow" w:cs="Calibri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EEF0091" w14:textId="77777777" w:rsidR="009506AD" w:rsidRPr="00E3608D" w:rsidRDefault="009506AD" w:rsidP="009506AD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0"/>
                      <w:szCs w:val="10"/>
                    </w:rPr>
                  </w:pPr>
                </w:p>
                <w:tbl>
                  <w:tblPr>
                    <w:tblStyle w:val="CalendarTable"/>
                    <w:tblW w:w="5000" w:type="pct"/>
                    <w:tblBorders>
                      <w:insideH w:val="single" w:sz="4" w:space="0" w:color="auto"/>
                    </w:tblBorders>
                    <w:tblCellMar>
                      <w:left w:w="142" w:type="dxa"/>
                      <w:right w:w="142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49"/>
                    <w:gridCol w:w="550"/>
                    <w:gridCol w:w="550"/>
                    <w:gridCol w:w="550"/>
                    <w:gridCol w:w="549"/>
                    <w:gridCol w:w="549"/>
                    <w:gridCol w:w="549"/>
                  </w:tblGrid>
                  <w:tr w:rsidR="009506AD" w:rsidRPr="00E3608D" w14:paraId="676EB320" w14:textId="77777777" w:rsidTr="004858EE">
                    <w:trPr>
                      <w:trHeight w:val="170"/>
                    </w:trPr>
                    <w:tc>
                      <w:tcPr>
                        <w:tcW w:w="713" w:type="pct"/>
                        <w:shd w:val="clear" w:color="auto" w:fill="F2F2F2" w:themeFill="background1" w:themeFillShade="F2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71F598C8" w14:textId="77777777" w:rsidR="009506AD" w:rsidRPr="00E3608D" w:rsidRDefault="009506AD" w:rsidP="009506AD">
                        <w:pPr>
                          <w:pStyle w:val="Days"/>
                          <w:spacing w:before="0"/>
                          <w:rPr>
                            <w:rFonts w:ascii="Arial Narrow" w:hAnsi="Arial Narrow" w:cs="Calibri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6"/>
                            <w:szCs w:val="16"/>
                          </w:rPr>
                          <w:t>PO</w:t>
                        </w: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75F33640" w14:textId="77777777" w:rsidR="009506AD" w:rsidRPr="00E3608D" w:rsidRDefault="009506AD" w:rsidP="009506AD">
                        <w:pPr>
                          <w:pStyle w:val="Days"/>
                          <w:spacing w:before="0"/>
                          <w:rPr>
                            <w:rFonts w:ascii="Arial Narrow" w:hAnsi="Arial Narrow" w:cs="Calibri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0E75305C" w14:textId="77777777" w:rsidR="009506AD" w:rsidRPr="00E3608D" w:rsidRDefault="009506AD" w:rsidP="009506AD">
                        <w:pPr>
                          <w:pStyle w:val="Days"/>
                          <w:spacing w:before="0"/>
                          <w:rPr>
                            <w:rFonts w:ascii="Arial Narrow" w:hAnsi="Arial Narrow" w:cs="Calibri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0CCFDAF" w14:textId="77777777" w:rsidR="009506AD" w:rsidRPr="00E3608D" w:rsidRDefault="009506AD" w:rsidP="009506AD">
                        <w:pPr>
                          <w:pStyle w:val="Days"/>
                          <w:spacing w:before="0"/>
                          <w:rPr>
                            <w:rFonts w:ascii="Arial Narrow" w:hAnsi="Arial Narrow" w:cs="Calibri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4" w:type="pct"/>
                        <w:shd w:val="clear" w:color="auto" w:fill="F2F2F2" w:themeFill="background1" w:themeFillShade="F2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132CE843" w14:textId="77777777" w:rsidR="009506AD" w:rsidRPr="00E3608D" w:rsidRDefault="009506AD" w:rsidP="009506AD">
                        <w:pPr>
                          <w:pStyle w:val="Days"/>
                          <w:spacing w:before="0"/>
                          <w:rPr>
                            <w:rFonts w:ascii="Arial Narrow" w:hAnsi="Arial Narrow" w:cs="Calibri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4" w:type="pct"/>
                        <w:shd w:val="clear" w:color="auto" w:fill="D9D9D9" w:themeFill="background1" w:themeFillShade="D9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3CD702F8" w14:textId="77777777" w:rsidR="009506AD" w:rsidRPr="00E3608D" w:rsidRDefault="009506AD" w:rsidP="009506AD">
                        <w:pPr>
                          <w:pStyle w:val="Days"/>
                          <w:spacing w:before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14" w:type="pct"/>
                        <w:shd w:val="clear" w:color="auto" w:fill="D9D9D9" w:themeFill="background1" w:themeFillShade="D9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1F99B984" w14:textId="77777777" w:rsidR="009506AD" w:rsidRPr="00E3608D" w:rsidRDefault="009506AD" w:rsidP="009506AD">
                        <w:pPr>
                          <w:pStyle w:val="Days"/>
                          <w:spacing w:before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  <w:t>NE</w:t>
                        </w:r>
                      </w:p>
                    </w:tc>
                  </w:tr>
                  <w:tr w:rsidR="009506AD" w:rsidRPr="00E3608D" w14:paraId="74D5BA32" w14:textId="77777777" w:rsidTr="004858EE">
                    <w:trPr>
                      <w:trHeight w:val="170"/>
                    </w:trPr>
                    <w:tc>
                      <w:tcPr>
                        <w:tcW w:w="713" w:type="pct"/>
                        <w:tcMar>
                          <w:right w:w="142" w:type="dxa"/>
                        </w:tcMar>
                        <w:vAlign w:val="center"/>
                      </w:tcPr>
                      <w:p w14:paraId="1CDAB8FB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“понедельник" 1 ""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0DF72D4F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5E91E50C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1E0CE3CA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“четверг" 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6F8B7B78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= “пятница" 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550CA88C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61AAE9BC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“воскресенье" 1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506AD" w:rsidRPr="00E3608D" w14:paraId="09012676" w14:textId="77777777" w:rsidTr="004858EE">
                    <w:trPr>
                      <w:trHeight w:val="170"/>
                    </w:trPr>
                    <w:tc>
                      <w:tcPr>
                        <w:tcW w:w="713" w:type="pct"/>
                        <w:tcMar>
                          <w:right w:w="142" w:type="dxa"/>
                        </w:tcMar>
                        <w:vAlign w:val="center"/>
                      </w:tcPr>
                      <w:p w14:paraId="4654F564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4456E674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54D3C3E9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5B0F9E54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0139F0CF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26D7E515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437C0CBA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506AD" w:rsidRPr="00E3608D" w14:paraId="3660E0EE" w14:textId="77777777" w:rsidTr="004858EE">
                    <w:trPr>
                      <w:trHeight w:val="170"/>
                    </w:trPr>
                    <w:tc>
                      <w:tcPr>
                        <w:tcW w:w="713" w:type="pct"/>
                        <w:tcMar>
                          <w:right w:w="142" w:type="dxa"/>
                        </w:tcMar>
                        <w:vAlign w:val="center"/>
                      </w:tcPr>
                      <w:p w14:paraId="0C2D2170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3A686B61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52EC29BA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490994F8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0FA4C41D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3F045418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241AE21B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506AD" w:rsidRPr="00E3608D" w14:paraId="6331C0F6" w14:textId="77777777" w:rsidTr="004858EE">
                    <w:trPr>
                      <w:trHeight w:val="170"/>
                    </w:trPr>
                    <w:tc>
                      <w:tcPr>
                        <w:tcW w:w="713" w:type="pct"/>
                        <w:tcMar>
                          <w:right w:w="142" w:type="dxa"/>
                        </w:tcMar>
                        <w:vAlign w:val="center"/>
                      </w:tcPr>
                      <w:p w14:paraId="3DA1CA00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02CF3D0B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636576B5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4687E1EF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65F3790B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4877986D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2F1F69FC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506AD" w:rsidRPr="00E3608D" w14:paraId="0EDF7E88" w14:textId="77777777" w:rsidTr="004858EE">
                    <w:trPr>
                      <w:trHeight w:val="170"/>
                    </w:trPr>
                    <w:tc>
                      <w:tcPr>
                        <w:tcW w:w="713" w:type="pct"/>
                        <w:tcMar>
                          <w:right w:w="142" w:type="dxa"/>
                        </w:tcMar>
                        <w:vAlign w:val="center"/>
                      </w:tcPr>
                      <w:p w14:paraId="06C48419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3C0C67AF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42F26BAE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6919DA82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1FE0A770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088430FC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5257D6FD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506AD" w:rsidRPr="00E3608D" w14:paraId="223AC4F2" w14:textId="77777777" w:rsidTr="004858EE">
                    <w:trPr>
                      <w:trHeight w:val="170"/>
                    </w:trPr>
                    <w:tc>
                      <w:tcPr>
                        <w:tcW w:w="713" w:type="pct"/>
                        <w:tcMar>
                          <w:right w:w="142" w:type="dxa"/>
                        </w:tcMar>
                        <w:vAlign w:val="center"/>
                      </w:tcPr>
                      <w:p w14:paraId="2F05D9FC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0E886354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5406E0"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21574BA2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2CFD4F95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0CE2D6C8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75566D5A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4" w:type="pct"/>
                        <w:tcMar>
                          <w:right w:w="142" w:type="dxa"/>
                        </w:tcMar>
                        <w:vAlign w:val="center"/>
                      </w:tcPr>
                      <w:p w14:paraId="0FAE0677" w14:textId="77777777" w:rsidR="009506AD" w:rsidRPr="005406E0" w:rsidRDefault="009506AD" w:rsidP="009506AD">
                        <w:pPr>
                          <w:pStyle w:val="Dates"/>
                          <w:spacing w:after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</w:tr>
                </w:tbl>
                <w:p w14:paraId="43A236DB" w14:textId="77777777" w:rsidR="009506AD" w:rsidRPr="00E3608D" w:rsidRDefault="009506AD" w:rsidP="009506A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80"/>
                      <w:szCs w:val="80"/>
                      <w:lang w:bidi="ru-RU"/>
                    </w:rPr>
                  </w:pPr>
                </w:p>
              </w:tc>
            </w:tr>
          </w:tbl>
          <w:p w14:paraId="1ECCA774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1C608AFC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1E7DC97C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3A8736F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12BA8C3F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7A1EAB5A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6DDBFA3A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2C5A400" w14:textId="03382947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03317BA1" w14:textId="7C6B53FE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7C17943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6443ABC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785C194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5511255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065A3EE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10009BC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023C5CF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613457C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7F4FCF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0EA1234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7B07F10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47EAA08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5DC1D4B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6892657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2DD9F1D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464B70A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67DB9DA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2AF9A1B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1C2330A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763C7F0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52CDA8A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75E95FF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086B69E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33F58A9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953C65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3502B4E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063CFF8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63CF546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4034435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47B9AD7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60C9A21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7F554E1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CCE256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6E383C3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79300CF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44457AF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729F93A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7B1A9BD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7458F7A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2CF152B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43F7B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28D99F7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4128C02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6A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E8E52" w14:textId="77777777" w:rsidR="00D56579" w:rsidRDefault="00D56579">
      <w:pPr>
        <w:spacing w:after="0"/>
      </w:pPr>
      <w:r>
        <w:separator/>
      </w:r>
    </w:p>
  </w:endnote>
  <w:endnote w:type="continuationSeparator" w:id="0">
    <w:p w14:paraId="49AF4D7F" w14:textId="77777777" w:rsidR="00D56579" w:rsidRDefault="00D565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B3D1E" w14:textId="77777777" w:rsidR="00D56579" w:rsidRDefault="00D56579">
      <w:pPr>
        <w:spacing w:after="0"/>
      </w:pPr>
      <w:r>
        <w:separator/>
      </w:r>
    </w:p>
  </w:footnote>
  <w:footnote w:type="continuationSeparator" w:id="0">
    <w:p w14:paraId="6FE268E7" w14:textId="77777777" w:rsidR="00D56579" w:rsidRDefault="00D565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0C79FE"/>
    <w:rsid w:val="00105630"/>
    <w:rsid w:val="001274F3"/>
    <w:rsid w:val="001338F2"/>
    <w:rsid w:val="00151CCE"/>
    <w:rsid w:val="001B01F9"/>
    <w:rsid w:val="001C41F9"/>
    <w:rsid w:val="001F5C81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506AD"/>
    <w:rsid w:val="00977AAE"/>
    <w:rsid w:val="00996E56"/>
    <w:rsid w:val="00997268"/>
    <w:rsid w:val="009B1BD5"/>
    <w:rsid w:val="009F5EA3"/>
    <w:rsid w:val="00A12667"/>
    <w:rsid w:val="00A14581"/>
    <w:rsid w:val="00A20E4C"/>
    <w:rsid w:val="00A21646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4AF3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56579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2022-05-16T16:01:00Z</dcterms:created>
  <dcterms:modified xsi:type="dcterms:W3CDTF">2022-05-16T16:01:00Z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