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E3608D" w14:paraId="31547B57" w14:textId="31763499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12"/>
              <w:gridCol w:w="1420"/>
              <w:gridCol w:w="811"/>
              <w:gridCol w:w="810"/>
            </w:tblGrid>
            <w:tr w:rsidR="00F47B84" w:rsidRPr="00E3608D" w14:paraId="181FF58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61B41215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426960E" w14:textId="5FF46AFC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LISTOPAD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7577C89" w14:textId="682183E5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2021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0FE556C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D1B78CA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E3608D" w14:paraId="2F1D1CB1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41F5A610" w14:textId="5E1A0741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07F09500" w14:textId="239D6A9A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3390C4AB" w14:textId="778CB65C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3D59947" w14:textId="2FE54C7A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44662BBC" w14:textId="792E84E9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1EA89734" w14:textId="7911CAA3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44BD5971" w14:textId="6B31224F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779567F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E28793" w14:textId="1C71E68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F77BAA4" w14:textId="1FA7423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3FEDD0" w14:textId="071070C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92FBEF" w14:textId="55921A7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D7E295" w14:textId="5C01813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41C3130" w14:textId="6D40564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897EE14" w14:textId="3BB278B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44FE0E90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2E59F" w14:textId="3523299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EFCBB9" w14:textId="0E8E99F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672C34" w14:textId="6160907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17C957" w14:textId="25F075B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93F196" w14:textId="21A7078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7DF4F" w14:textId="30CB4DC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2EAF0B" w14:textId="203B46A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62758C5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194C9" w14:textId="3673739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35C121" w14:textId="60E457C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03EEE3A" w14:textId="40527D7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45D561" w14:textId="1E220A2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17A775" w14:textId="7A14633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8004B8" w14:textId="6EE9F0A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41CD80" w14:textId="7807E30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7CA9787E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964544" w14:textId="78D5E30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EC231C" w14:textId="18A376B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30BC81C" w14:textId="2B45864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892F8" w14:textId="4F317DF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B01CB" w14:textId="74F1AF2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80B072" w14:textId="3AC3494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FDEE3D" w14:textId="5BBC252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4E6C149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806DEA" w14:textId="323F870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057277" w14:textId="710A47C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A050B83" w14:textId="0DC1090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97509E" w14:textId="137C6DF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F5C8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DFCA7CD" w14:textId="058BF4E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F5C8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F5C8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BE1441" w14:textId="497524F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1BBE9C" w14:textId="2C7DAFC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1C72D970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5F3F0C" w14:textId="0DA62BC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0286CE" w14:textId="25EA541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66DA3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FA3F57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5CB06B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E8BB1B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35EEA86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581037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67E32A31" w14:textId="77777777" w:rsidR="00F47B84" w:rsidRPr="00E3608D" w:rsidRDefault="00F47B84" w:rsidP="00E3608D">
            <w:pPr>
              <w:pStyle w:val="ad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A791A9E" w14:textId="61B90AD2" w:rsidR="00F47B84" w:rsidRPr="00E3608D" w:rsidRDefault="00EE0453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  <w:t>PROSINEC</w:t>
            </w:r>
          </w:p>
          <w:p w14:paraId="3D8BA562" w14:textId="044A4C27" w:rsidR="00F47B84" w:rsidRPr="00E3608D" w:rsidRDefault="00F47B84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t>2021</w: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932"/>
              <w:gridCol w:w="1050"/>
              <w:gridCol w:w="932"/>
              <w:gridCol w:w="932"/>
            </w:tblGrid>
            <w:tr w:rsidR="00466DA3" w:rsidRPr="00E3608D" w14:paraId="5E48F6C8" w14:textId="77777777" w:rsidTr="00BC7E0B">
              <w:trPr>
                <w:trHeight w:val="227"/>
                <w:jc w:val="center"/>
              </w:trPr>
              <w:tc>
                <w:tcPr>
                  <w:tcW w:w="1250" w:type="pct"/>
                  <w:vAlign w:val="center"/>
                </w:tcPr>
                <w:p w14:paraId="7270F014" w14:textId="77777777" w:rsidR="00466DA3" w:rsidRPr="00E3608D" w:rsidRDefault="00466DA3" w:rsidP="00466DA3">
                  <w:pPr>
                    <w:pStyle w:val="ad"/>
                    <w:spacing w:after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1B71248" w14:textId="77777777" w:rsidR="00466DA3" w:rsidRPr="00E3608D" w:rsidRDefault="00466DA3" w:rsidP="00466DA3">
                  <w:pPr>
                    <w:pStyle w:val="ad"/>
                    <w:spacing w:after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LEDEN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74542AE" w14:textId="77777777" w:rsidR="00466DA3" w:rsidRPr="00E3608D" w:rsidRDefault="00466DA3" w:rsidP="00466DA3">
                  <w:pPr>
                    <w:pStyle w:val="ad"/>
                    <w:spacing w:after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571BBDB0" w14:textId="77777777" w:rsidR="00466DA3" w:rsidRPr="00E3608D" w:rsidRDefault="00466DA3" w:rsidP="00466DA3">
                  <w:pPr>
                    <w:pStyle w:val="ad"/>
                    <w:spacing w:after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0303B70" w14:textId="77777777" w:rsidR="00466DA3" w:rsidRPr="00E3608D" w:rsidRDefault="00466DA3" w:rsidP="00466DA3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49"/>
              <w:gridCol w:w="550"/>
              <w:gridCol w:w="550"/>
              <w:gridCol w:w="550"/>
              <w:gridCol w:w="549"/>
              <w:gridCol w:w="549"/>
              <w:gridCol w:w="549"/>
            </w:tblGrid>
            <w:tr w:rsidR="00466DA3" w:rsidRPr="00E3608D" w14:paraId="07667AC8" w14:textId="77777777" w:rsidTr="00BC7E0B">
              <w:trPr>
                <w:trHeight w:val="170"/>
              </w:trPr>
              <w:tc>
                <w:tcPr>
                  <w:tcW w:w="713" w:type="pct"/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  <w:vAlign w:val="center"/>
                </w:tcPr>
                <w:p w14:paraId="4564F6ED" w14:textId="77777777" w:rsidR="00466DA3" w:rsidRPr="00E3608D" w:rsidRDefault="00466DA3" w:rsidP="00466DA3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  <w:vAlign w:val="center"/>
                </w:tcPr>
                <w:p w14:paraId="4D61C7A0" w14:textId="77777777" w:rsidR="00466DA3" w:rsidRPr="00E3608D" w:rsidRDefault="00466DA3" w:rsidP="00466DA3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  <w:vAlign w:val="center"/>
                </w:tcPr>
                <w:p w14:paraId="3B3423AF" w14:textId="77777777" w:rsidR="00466DA3" w:rsidRPr="00E3608D" w:rsidRDefault="00466DA3" w:rsidP="00466DA3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  <w:vAlign w:val="center"/>
                </w:tcPr>
                <w:p w14:paraId="5A49D341" w14:textId="77777777" w:rsidR="00466DA3" w:rsidRPr="00E3608D" w:rsidRDefault="00466DA3" w:rsidP="00466DA3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  <w:vAlign w:val="center"/>
                </w:tcPr>
                <w:p w14:paraId="5D3A46EB" w14:textId="77777777" w:rsidR="00466DA3" w:rsidRPr="00E3608D" w:rsidRDefault="00466DA3" w:rsidP="00466DA3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  <w:vAlign w:val="center"/>
                </w:tcPr>
                <w:p w14:paraId="1FBF8B33" w14:textId="77777777" w:rsidR="00466DA3" w:rsidRPr="00E3608D" w:rsidRDefault="00466DA3" w:rsidP="00466DA3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  <w:vAlign w:val="center"/>
                </w:tcPr>
                <w:p w14:paraId="124BF79A" w14:textId="77777777" w:rsidR="00466DA3" w:rsidRPr="00E3608D" w:rsidRDefault="00466DA3" w:rsidP="00466DA3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466DA3" w:rsidRPr="00E3608D" w14:paraId="4037126D" w14:textId="77777777" w:rsidTr="00BC7E0B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0181081A" w14:textId="77777777" w:rsidR="00466DA3" w:rsidRPr="005406E0" w:rsidRDefault="00466DA3" w:rsidP="00466DA3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E207ED3" w14:textId="77777777" w:rsidR="00466DA3" w:rsidRPr="005406E0" w:rsidRDefault="00466DA3" w:rsidP="00466DA3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FAE3307" w14:textId="77777777" w:rsidR="00466DA3" w:rsidRPr="005406E0" w:rsidRDefault="00466DA3" w:rsidP="00466DA3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8E878B2" w14:textId="77777777" w:rsidR="00466DA3" w:rsidRPr="005406E0" w:rsidRDefault="00466DA3" w:rsidP="00466DA3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96B26BF" w14:textId="77777777" w:rsidR="00466DA3" w:rsidRPr="005406E0" w:rsidRDefault="00466DA3" w:rsidP="00466DA3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EBA3E4F" w14:textId="77777777" w:rsidR="00466DA3" w:rsidRPr="005406E0" w:rsidRDefault="00466DA3" w:rsidP="00466DA3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9F53D22" w14:textId="77777777" w:rsidR="00466DA3" w:rsidRPr="005406E0" w:rsidRDefault="00466DA3" w:rsidP="00466DA3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466DA3" w:rsidRPr="00E3608D" w14:paraId="10382FE6" w14:textId="77777777" w:rsidTr="00BC7E0B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1BCAA79B" w14:textId="77777777" w:rsidR="00466DA3" w:rsidRPr="005406E0" w:rsidRDefault="00466DA3" w:rsidP="00466DA3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88CAE24" w14:textId="77777777" w:rsidR="00466DA3" w:rsidRPr="005406E0" w:rsidRDefault="00466DA3" w:rsidP="00466DA3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80163D5" w14:textId="77777777" w:rsidR="00466DA3" w:rsidRPr="005406E0" w:rsidRDefault="00466DA3" w:rsidP="00466DA3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85FCA87" w14:textId="77777777" w:rsidR="00466DA3" w:rsidRPr="005406E0" w:rsidRDefault="00466DA3" w:rsidP="00466DA3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DE98951" w14:textId="77777777" w:rsidR="00466DA3" w:rsidRPr="005406E0" w:rsidRDefault="00466DA3" w:rsidP="00466DA3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345ADF6" w14:textId="77777777" w:rsidR="00466DA3" w:rsidRPr="005406E0" w:rsidRDefault="00466DA3" w:rsidP="00466DA3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32F7F6C" w14:textId="77777777" w:rsidR="00466DA3" w:rsidRPr="005406E0" w:rsidRDefault="00466DA3" w:rsidP="00466DA3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466DA3" w:rsidRPr="00E3608D" w14:paraId="00AB4C24" w14:textId="77777777" w:rsidTr="00BC7E0B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56923FFA" w14:textId="77777777" w:rsidR="00466DA3" w:rsidRPr="005406E0" w:rsidRDefault="00466DA3" w:rsidP="00466DA3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3AD4737" w14:textId="77777777" w:rsidR="00466DA3" w:rsidRPr="005406E0" w:rsidRDefault="00466DA3" w:rsidP="00466DA3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991EA4F" w14:textId="77777777" w:rsidR="00466DA3" w:rsidRPr="005406E0" w:rsidRDefault="00466DA3" w:rsidP="00466DA3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DD6D708" w14:textId="77777777" w:rsidR="00466DA3" w:rsidRPr="005406E0" w:rsidRDefault="00466DA3" w:rsidP="00466DA3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6040AD2" w14:textId="77777777" w:rsidR="00466DA3" w:rsidRPr="005406E0" w:rsidRDefault="00466DA3" w:rsidP="00466DA3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4200DFA" w14:textId="77777777" w:rsidR="00466DA3" w:rsidRPr="005406E0" w:rsidRDefault="00466DA3" w:rsidP="00466DA3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CC51B0C" w14:textId="77777777" w:rsidR="00466DA3" w:rsidRPr="005406E0" w:rsidRDefault="00466DA3" w:rsidP="00466DA3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466DA3" w:rsidRPr="00E3608D" w14:paraId="1234ED25" w14:textId="77777777" w:rsidTr="00BC7E0B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4694BE12" w14:textId="77777777" w:rsidR="00466DA3" w:rsidRPr="005406E0" w:rsidRDefault="00466DA3" w:rsidP="00466DA3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34C8CD5" w14:textId="77777777" w:rsidR="00466DA3" w:rsidRPr="005406E0" w:rsidRDefault="00466DA3" w:rsidP="00466DA3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AC3B9F2" w14:textId="77777777" w:rsidR="00466DA3" w:rsidRPr="005406E0" w:rsidRDefault="00466DA3" w:rsidP="00466DA3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1C14858" w14:textId="77777777" w:rsidR="00466DA3" w:rsidRPr="005406E0" w:rsidRDefault="00466DA3" w:rsidP="00466DA3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F00F9C2" w14:textId="77777777" w:rsidR="00466DA3" w:rsidRPr="005406E0" w:rsidRDefault="00466DA3" w:rsidP="00466DA3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37A849D" w14:textId="77777777" w:rsidR="00466DA3" w:rsidRPr="005406E0" w:rsidRDefault="00466DA3" w:rsidP="00466DA3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E3E2C43" w14:textId="77777777" w:rsidR="00466DA3" w:rsidRPr="005406E0" w:rsidRDefault="00466DA3" w:rsidP="00466DA3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466DA3" w:rsidRPr="00E3608D" w14:paraId="7737DC60" w14:textId="77777777" w:rsidTr="00BC7E0B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137A6003" w14:textId="77777777" w:rsidR="00466DA3" w:rsidRPr="005406E0" w:rsidRDefault="00466DA3" w:rsidP="00466DA3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8C21613" w14:textId="77777777" w:rsidR="00466DA3" w:rsidRPr="005406E0" w:rsidRDefault="00466DA3" w:rsidP="00466DA3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8D5BF94" w14:textId="77777777" w:rsidR="00466DA3" w:rsidRPr="005406E0" w:rsidRDefault="00466DA3" w:rsidP="00466DA3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B236117" w14:textId="77777777" w:rsidR="00466DA3" w:rsidRPr="005406E0" w:rsidRDefault="00466DA3" w:rsidP="00466DA3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7507E69" w14:textId="77777777" w:rsidR="00466DA3" w:rsidRPr="005406E0" w:rsidRDefault="00466DA3" w:rsidP="00466DA3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60E2776" w14:textId="77777777" w:rsidR="00466DA3" w:rsidRPr="005406E0" w:rsidRDefault="00466DA3" w:rsidP="00466DA3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80C9EE0" w14:textId="77777777" w:rsidR="00466DA3" w:rsidRPr="005406E0" w:rsidRDefault="00466DA3" w:rsidP="00466DA3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466DA3" w:rsidRPr="00E3608D" w14:paraId="082D66FB" w14:textId="77777777" w:rsidTr="00BC7E0B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350E4962" w14:textId="77777777" w:rsidR="00466DA3" w:rsidRPr="005406E0" w:rsidRDefault="00466DA3" w:rsidP="00466DA3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220DD8" w14:textId="77777777" w:rsidR="00466DA3" w:rsidRPr="005406E0" w:rsidRDefault="00466DA3" w:rsidP="00466DA3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579D7C2" w14:textId="77777777" w:rsidR="00466DA3" w:rsidRPr="005406E0" w:rsidRDefault="00466DA3" w:rsidP="00466DA3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E57017A" w14:textId="77777777" w:rsidR="00466DA3" w:rsidRPr="005406E0" w:rsidRDefault="00466DA3" w:rsidP="00466DA3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E05893" w14:textId="77777777" w:rsidR="00466DA3" w:rsidRPr="005406E0" w:rsidRDefault="00466DA3" w:rsidP="00466DA3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BB2BC2B" w14:textId="77777777" w:rsidR="00466DA3" w:rsidRPr="005406E0" w:rsidRDefault="00466DA3" w:rsidP="00466DA3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2E9A35F" w14:textId="77777777" w:rsidR="00466DA3" w:rsidRPr="005406E0" w:rsidRDefault="00466DA3" w:rsidP="00466DA3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1ECCA774" w14:textId="77777777" w:rsidR="00F47B84" w:rsidRPr="00E3608D" w:rsidRDefault="00F47B84" w:rsidP="00E3608D">
            <w:pPr>
              <w:pStyle w:val="ad"/>
              <w:spacing w:after="0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D4CAD8A" w14:textId="3E62D5A8" w:rsidR="00ED5F48" w:rsidRPr="00E3608D" w:rsidRDefault="00ED5F48" w:rsidP="00E3608D">
      <w:pPr>
        <w:pStyle w:val="Months"/>
        <w:ind w:left="0"/>
        <w:jc w:val="center"/>
        <w:rPr>
          <w:rFonts w:ascii="Arial Narrow" w:hAnsi="Arial Narrow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E3608D" w14:paraId="1C608AFC" w14:textId="77777777" w:rsidTr="005406E0">
        <w:trPr>
          <w:trHeight w:val="340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1AA947D" w14:textId="1E7DC97C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0F3955" w14:textId="3A8736F9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B173504" w14:textId="12BA8C3F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459C1B2" w14:textId="7A1EAB5A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2689FC3" w14:textId="6DDBFA3A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52C5A400" w14:textId="03382947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03317BA1" w14:textId="7C6B53FE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NEDĚLE</w:t>
            </w:r>
          </w:p>
        </w:tc>
      </w:tr>
      <w:tr w:rsidR="00ED5F48" w:rsidRPr="00E3608D" w14:paraId="7C17943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EC0A191" w14:textId="505F4E0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03151C" w14:textId="37BDCC8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4DC06B" w14:textId="47E300E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DB9C6B" w14:textId="455E50B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0C7CA6" w14:textId="26005AD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16ECF4" w14:textId="1EF32B1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8D4833" w14:textId="13051DA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07F4FCF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F9E951E" w14:textId="77BC13B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CB7923" w14:textId="2F51EED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F31A5E" w14:textId="4FCCC82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475C4A" w14:textId="2E3A6A5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AC826A" w14:textId="3D14535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13D5FA" w14:textId="3D06A13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304BDE0" w14:textId="0A41270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67DB9DA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C9A3BBE" w14:textId="30C2951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3F2CCF4" w14:textId="0B8B087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AD79D1" w14:textId="15FE5DA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E272435" w14:textId="76830CB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A50AED" w14:textId="3829042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A101BC" w14:textId="77738E8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7CC68C2" w14:textId="0ACA20B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2953C65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3D4027" w14:textId="6C8168B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BD3027E" w14:textId="274CF8D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136C06" w14:textId="7B8FEFB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23EA43" w14:textId="0A1021E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DEDC25" w14:textId="0EE97ED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015B6" w14:textId="3356558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73DCFA5" w14:textId="75DA5E8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5CCE256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DEC791C" w14:textId="73DC283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3EECC90" w14:textId="6C440DF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2A7C4A" w14:textId="2E455DC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EF03C3" w14:textId="34B4605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704AB9" w14:textId="0580B40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EF70DB" w14:textId="1FB8C60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92646" w14:textId="68CC296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5C8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043F7B5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B7E597A" w14:textId="399CD74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5C8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5C8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B94D4" w14:textId="13605A3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66DA3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C4F96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C97E6E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6040DA4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C1197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8B8C80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099B848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E3608D" w:rsidRDefault="00ED5F48" w:rsidP="00E3608D">
      <w:pPr>
        <w:pStyle w:val="a5"/>
        <w:rPr>
          <w:rFonts w:ascii="Arial Narrow" w:hAnsi="Arial Narrow" w:cs="Calibri"/>
          <w:noProof/>
          <w:color w:val="auto"/>
          <w:sz w:val="2"/>
          <w:szCs w:val="2"/>
        </w:rPr>
      </w:pPr>
    </w:p>
    <w:sectPr w:rsidR="00ED5F48" w:rsidRPr="00E3608D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F424C5" w14:textId="77777777" w:rsidR="009C5CCB" w:rsidRDefault="009C5CCB">
      <w:pPr>
        <w:spacing w:after="0"/>
      </w:pPr>
      <w:r>
        <w:separator/>
      </w:r>
    </w:p>
  </w:endnote>
  <w:endnote w:type="continuationSeparator" w:id="0">
    <w:p w14:paraId="367C6DDE" w14:textId="77777777" w:rsidR="009C5CCB" w:rsidRDefault="009C5C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419EA" w14:textId="77777777" w:rsidR="009C5CCB" w:rsidRDefault="009C5CCB">
      <w:pPr>
        <w:spacing w:after="0"/>
      </w:pPr>
      <w:r>
        <w:separator/>
      </w:r>
    </w:p>
  </w:footnote>
  <w:footnote w:type="continuationSeparator" w:id="0">
    <w:p w14:paraId="638B4B4B" w14:textId="77777777" w:rsidR="009C5CCB" w:rsidRDefault="009C5CC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21079"/>
    <w:rsid w:val="00046855"/>
    <w:rsid w:val="0005357B"/>
    <w:rsid w:val="00071356"/>
    <w:rsid w:val="00097A25"/>
    <w:rsid w:val="000A5A57"/>
    <w:rsid w:val="000C79FE"/>
    <w:rsid w:val="00105630"/>
    <w:rsid w:val="001274F3"/>
    <w:rsid w:val="001338F2"/>
    <w:rsid w:val="00151CCE"/>
    <w:rsid w:val="001B01F9"/>
    <w:rsid w:val="001C41F9"/>
    <w:rsid w:val="001F5C81"/>
    <w:rsid w:val="00285C1D"/>
    <w:rsid w:val="002A6420"/>
    <w:rsid w:val="00302845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66DA3"/>
    <w:rsid w:val="004A6170"/>
    <w:rsid w:val="004C2B84"/>
    <w:rsid w:val="004F6AAC"/>
    <w:rsid w:val="00504E80"/>
    <w:rsid w:val="00512F2D"/>
    <w:rsid w:val="005406E0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B1201"/>
    <w:rsid w:val="008F16F7"/>
    <w:rsid w:val="00907BEC"/>
    <w:rsid w:val="009164BA"/>
    <w:rsid w:val="009166BD"/>
    <w:rsid w:val="00977AAE"/>
    <w:rsid w:val="00996E56"/>
    <w:rsid w:val="00997268"/>
    <w:rsid w:val="009B1BD5"/>
    <w:rsid w:val="009C5CCB"/>
    <w:rsid w:val="009F5EA3"/>
    <w:rsid w:val="00A12667"/>
    <w:rsid w:val="00A14581"/>
    <w:rsid w:val="00A20E4C"/>
    <w:rsid w:val="00A86610"/>
    <w:rsid w:val="00AA23D3"/>
    <w:rsid w:val="00AA3C50"/>
    <w:rsid w:val="00AE302A"/>
    <w:rsid w:val="00AE36BB"/>
    <w:rsid w:val="00AF3C01"/>
    <w:rsid w:val="00B107D7"/>
    <w:rsid w:val="00B37C7E"/>
    <w:rsid w:val="00B65B09"/>
    <w:rsid w:val="00B76F0B"/>
    <w:rsid w:val="00B85583"/>
    <w:rsid w:val="00B9476B"/>
    <w:rsid w:val="00BC3952"/>
    <w:rsid w:val="00BE5AB8"/>
    <w:rsid w:val="00BF085D"/>
    <w:rsid w:val="00BF2AA2"/>
    <w:rsid w:val="00BF49DC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F6166"/>
    <w:rsid w:val="00D47677"/>
    <w:rsid w:val="00DA0093"/>
    <w:rsid w:val="00DA372D"/>
    <w:rsid w:val="00DE32AC"/>
    <w:rsid w:val="00E1407A"/>
    <w:rsid w:val="00E33F1A"/>
    <w:rsid w:val="00E3608D"/>
    <w:rsid w:val="00E50BDE"/>
    <w:rsid w:val="00E774CD"/>
    <w:rsid w:val="00E77E1D"/>
    <w:rsid w:val="00E97684"/>
    <w:rsid w:val="00ED5F48"/>
    <w:rsid w:val="00ED75B6"/>
    <w:rsid w:val="00EE0453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2021-11-23T12:49:00Z</dcterms:created>
  <dcterms:modified xsi:type="dcterms:W3CDTF">2021-11-23T12:49:00Z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