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E3608D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197B6B6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ŘÍJEN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20AF79BC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536F52B0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B0EC822" w14:textId="2B2E4D0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2084FC" w14:textId="2616A16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79AA013" w14:textId="6402E0D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1FBBB5D" w14:textId="65BCB4A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14FBD0C" w14:textId="7BDFAB7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2B143C2B" w14:textId="5578162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2550A0C" w14:textId="240DEFE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2DE1231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C40C17" w14:textId="7E2EEC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10CC9C" w14:textId="0E4506A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865910" w14:textId="1DB7A76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136CDE" w14:textId="75DC1A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444103" w14:textId="2696ED0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7EEB0E" w14:textId="515E84D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0C3F31" w14:textId="2A2A324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9105E8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56E334B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2B9D286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545F078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6B1B374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3E1154E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129AF55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0CD3249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9211D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5D89BA4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616958F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7C550F7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50A382F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7C90C59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49781D6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3D18203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86D3AF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50D5A7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2B6D405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38CEDD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0244ADD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370EF6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44B5CA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4F76298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F7247C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53AEABD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1DFC25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712D6F1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550363B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3B0ACEB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5C98215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2F8751E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A69439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12EAAF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00D3774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0D7DEA9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309A617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LISTOPAD</w:t>
            </w:r>
          </w:p>
          <w:p w14:paraId="5AC816B2" w14:textId="130A4B24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7"/>
              <w:gridCol w:w="1484"/>
              <w:gridCol w:w="795"/>
              <w:gridCol w:w="780"/>
            </w:tblGrid>
            <w:tr w:rsidR="00F47B84" w:rsidRPr="00E3608D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6C5902A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PROSINEC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317A6806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196257F1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066C47" w14:textId="5FABDA8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574B582" w14:textId="78132EF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96434A4" w14:textId="0527B73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442729" w14:textId="78856B1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59F107C" w14:textId="7C89D49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32482E8D" w14:textId="44D91E5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62EB855" w14:textId="19A56BC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126B068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D481D4" w14:textId="7BE10DB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F859495" w14:textId="133C64B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A1E7A1" w14:textId="7DCB8CA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3FDA9E" w14:textId="7B55BF2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B28BAF" w14:textId="764B723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57977" w14:textId="2E9274F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318940" w14:textId="645CE0A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1AC2F4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0C84339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2BB84D2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008EA1A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641E412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02BA7EC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0B71F53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645BF92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283F2A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534C61E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57DFE46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1D34A7A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7DB0AC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688D53D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314073A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3479018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526182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46AACF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19A002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193A76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0F3485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0C8CF07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1D57FBF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4D00129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3335E6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72FCC4B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55C090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47B6BA2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337518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0718540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5F255E6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65A5D1A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324481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35AD4E3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4F9B56B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7775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19C7B37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46168607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4183ABD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33E4FC1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763C88A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7A671E41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55D7F4A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4E3B942" w14:textId="6616791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5F471C53" w14:textId="174E7AA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7D84D83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3545AE1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69505BF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26ADEE3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759A6D5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298FF0E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087C067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21E7801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5C39402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2A5F046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628C504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2F74F1A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729DF31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725FD1C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5FF4D26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7BFA7E6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7B3A862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305734A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18A5157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07C109F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3A9563E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2AA25A9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5388527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17DF5D1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63E6959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3FFCFDF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0D47F0F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72DD9D4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0BC16D7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3874F7B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05BA538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719FE5A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7BD7475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71B676B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2AFD576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1547A79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367B1DE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7775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7884" w14:textId="77777777" w:rsidR="002F2D29" w:rsidRDefault="002F2D29">
      <w:pPr>
        <w:spacing w:after="0"/>
      </w:pPr>
      <w:r>
        <w:separator/>
      </w:r>
    </w:p>
  </w:endnote>
  <w:endnote w:type="continuationSeparator" w:id="0">
    <w:p w14:paraId="0BE2AE06" w14:textId="77777777" w:rsidR="002F2D29" w:rsidRDefault="002F2D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0D3C" w14:textId="77777777" w:rsidR="002F2D29" w:rsidRDefault="002F2D29">
      <w:pPr>
        <w:spacing w:after="0"/>
      </w:pPr>
      <w:r>
        <w:separator/>
      </w:r>
    </w:p>
  </w:footnote>
  <w:footnote w:type="continuationSeparator" w:id="0">
    <w:p w14:paraId="619400CE" w14:textId="77777777" w:rsidR="002F2D29" w:rsidRDefault="002F2D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079"/>
    <w:rsid w:val="000443D4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2F2D29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142F0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051CE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511B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77757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2022-05-16T15:57:00Z</dcterms:created>
  <dcterms:modified xsi:type="dcterms:W3CDTF">2022-05-16T15:57:00Z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