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53"/>
        <w:gridCol w:w="7699"/>
        <w:gridCol w:w="3846"/>
      </w:tblGrid>
      <w:tr w:rsidR="00F47B84" w:rsidRPr="00E3608D" w14:paraId="491B8CF8" w14:textId="7C3BEA67" w:rsidTr="00907BEC">
        <w:trPr>
          <w:trHeight w:val="2268"/>
        </w:trPr>
        <w:tc>
          <w:tcPr>
            <w:tcW w:w="1251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5"/>
              <w:gridCol w:w="963"/>
              <w:gridCol w:w="963"/>
              <w:gridCol w:w="962"/>
            </w:tblGrid>
            <w:tr w:rsidR="00F47B84" w:rsidRPr="00E3608D" w14:paraId="74EA2E24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1A5FF18A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6DC2029D" w14:textId="197B6B6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ŘÍJEN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6EB25D0" w14:textId="0FF872C8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2FBE76D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56F90A58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1"/>
              <w:gridCol w:w="550"/>
              <w:gridCol w:w="551"/>
              <w:gridCol w:w="550"/>
              <w:gridCol w:w="551"/>
              <w:gridCol w:w="550"/>
              <w:gridCol w:w="550"/>
            </w:tblGrid>
            <w:tr w:rsidR="00F47B84" w:rsidRPr="00E3608D" w14:paraId="536F52B0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B0EC822" w14:textId="2B2E4D0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12084FC" w14:textId="2616A16B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079AA013" w14:textId="6402E0DA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1FBBB5D" w14:textId="65BCB4A2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414FBD0C" w14:textId="7BDFAB7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2B143C2B" w14:textId="55781621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42550A0C" w14:textId="240DEFEF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2DE1231A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0C40C17" w14:textId="08DA0A5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C10CC9C" w14:textId="5D8E8D9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865910" w14:textId="532859B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C136CDE" w14:textId="7FC9747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0444103" w14:textId="03D5CBB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7EEB0E" w14:textId="72360A3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10C3F31" w14:textId="7AAF52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MonthStart10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воскресенье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9105E8C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C704B" w14:textId="2AEF302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53CAA8A" w14:textId="35EFEC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36739F0" w14:textId="25F38FC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A2682CD" w14:textId="7C55C43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274F1C6" w14:textId="271B0B0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6C2A12" w14:textId="70871B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F96D905" w14:textId="5EFB156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9211D9F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07F083" w14:textId="6414645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FA28849" w14:textId="1DA2D50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534949" w14:textId="6CA4845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2F5D86" w14:textId="3396615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32395A7" w14:textId="1E5F9C7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30F571" w14:textId="6344FF4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C44DEB9" w14:textId="7B3B7AE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86D3AF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7A425E" w14:textId="4CA279B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B50CF51" w14:textId="548F5DCD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2E0E9F" w14:textId="147813B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FF3CC72" w14:textId="479D561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6F6ED5B" w14:textId="3EE82E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9FCA1E3" w14:textId="4334C2D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BDB5588" w14:textId="2C25113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4F7247C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17BF989" w14:textId="506E84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20D482" w14:textId="385E851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28573F7" w14:textId="126B632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BEA493" w14:textId="066FA2C6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0BC46B5" w14:textId="473D046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F18D83" w14:textId="4F8C983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CE8287" w14:textId="42C6FE2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6A69439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E38090F" w14:textId="13B251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C08300" w14:textId="6ED84D5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MonthEnd10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26E8F42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7AC558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F1B0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900040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0A6CF3E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40D7DEA9" w14:textId="77777777" w:rsidR="00F47B84" w:rsidRPr="00E3608D" w:rsidRDefault="00F47B84" w:rsidP="00E3608D">
            <w:pPr>
              <w:pStyle w:val="ad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18434F4" w14:textId="309A6171" w:rsidR="00F47B84" w:rsidRPr="00E3608D" w:rsidRDefault="00EE0453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  <w:t>LISTOPAD</w:t>
            </w:r>
          </w:p>
          <w:p w14:paraId="5AC816B2" w14:textId="79243C27" w:rsidR="00F47B84" w:rsidRPr="00E3608D" w:rsidRDefault="00F47B84" w:rsidP="00E3608D">
            <w:pPr>
              <w:pStyle w:val="ad"/>
              <w:spacing w:after="0"/>
              <w:jc w:val="center"/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t>2023</w:t>
            </w:r>
            <w:r w:rsidRPr="00E3608D">
              <w:rPr>
                <w:rFonts w:ascii="Arial Narrow" w:hAnsi="Arial Narrow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49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87"/>
              <w:gridCol w:w="1484"/>
              <w:gridCol w:w="795"/>
              <w:gridCol w:w="780"/>
            </w:tblGrid>
            <w:tr w:rsidR="00F47B84" w:rsidRPr="00E3608D" w14:paraId="47DECDDE" w14:textId="77777777" w:rsidTr="00F47B84">
              <w:trPr>
                <w:trHeight w:val="227"/>
              </w:trPr>
              <w:tc>
                <w:tcPr>
                  <w:tcW w:w="1251" w:type="pct"/>
                </w:tcPr>
                <w:p w14:paraId="71E098B9" w14:textId="77777777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04FF4DB" w14:textId="6C5902A4" w:rsidR="00F47B84" w:rsidRPr="00E3608D" w:rsidRDefault="00EE0453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PROSINEC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67154F2" w14:textId="761358B5" w:rsidR="00F47B84" w:rsidRPr="00E3608D" w:rsidRDefault="00F47B84" w:rsidP="00E3608D">
                  <w:pPr>
                    <w:pStyle w:val="ad"/>
                    <w:spacing w:after="0"/>
                    <w:jc w:val="left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2023</w:t>
                  </w:r>
                  <w:r w:rsidRPr="00E3608D"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4D48428" w14:textId="77777777" w:rsidR="00F47B84" w:rsidRPr="00E3608D" w:rsidRDefault="00F47B84" w:rsidP="00E3608D">
                  <w:pPr>
                    <w:pStyle w:val="ad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498CA799" w14:textId="77777777" w:rsidR="00F47B84" w:rsidRPr="00E3608D" w:rsidRDefault="00F47B84" w:rsidP="00E3608D">
            <w:pPr>
              <w:pStyle w:val="Months"/>
              <w:ind w:left="0"/>
              <w:jc w:val="center"/>
              <w:rPr>
                <w:rFonts w:ascii="Arial Narrow" w:hAnsi="Arial Narrow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49"/>
              <w:gridCol w:w="550"/>
              <w:gridCol w:w="549"/>
              <w:gridCol w:w="550"/>
              <w:gridCol w:w="549"/>
              <w:gridCol w:w="549"/>
            </w:tblGrid>
            <w:tr w:rsidR="00F47B84" w:rsidRPr="00E3608D" w14:paraId="196257F1" w14:textId="77777777" w:rsidTr="005406E0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066C47" w14:textId="5FABDA8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  <w:t>PO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574B582" w14:textId="78132EF6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ÚT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196434A4" w14:textId="0527B737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ST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34442729" w14:textId="78856B10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ČT</w:t>
                  </w:r>
                </w:p>
              </w:tc>
              <w:tc>
                <w:tcPr>
                  <w:tcW w:w="715" w:type="pct"/>
                  <w:shd w:val="clear" w:color="auto" w:fill="F2F2F2" w:themeFill="background1" w:themeFillShade="F2"/>
                  <w:vAlign w:val="center"/>
                </w:tcPr>
                <w:p w14:paraId="359F107C" w14:textId="7C89D498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PÁ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2482E8D" w14:textId="44D91E55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SO</w:t>
                  </w:r>
                </w:p>
              </w:tc>
              <w:tc>
                <w:tcPr>
                  <w:tcW w:w="715" w:type="pct"/>
                  <w:shd w:val="clear" w:color="auto" w:fill="D9D9D9" w:themeFill="background1" w:themeFillShade="D9"/>
                  <w:vAlign w:val="center"/>
                </w:tcPr>
                <w:p w14:paraId="162EB855" w14:textId="19A56BC9" w:rsidR="00F47B84" w:rsidRPr="00E3608D" w:rsidRDefault="00EE0453" w:rsidP="00E3608D">
                  <w:pPr>
                    <w:pStyle w:val="Days"/>
                    <w:spacing w:before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NE</w:t>
                  </w:r>
                </w:p>
              </w:tc>
            </w:tr>
            <w:tr w:rsidR="00F47B84" w:rsidRPr="00E3608D" w14:paraId="126B0683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D481D4" w14:textId="2F4A398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“понедельник" 1 ""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F859495" w14:textId="2A8C8F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“вторник"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86610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2A1E7A1" w14:textId="7CCF13E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“среда"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AF3C01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3FDA9E" w14:textId="6454A35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“четверг"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4B28BAF" w14:textId="2961D53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= “пятница" 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A57977" w14:textId="04554EF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“суббота"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7318940" w14:textId="16214A1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MonthStart12 \@ dddd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пятница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“воскресенье" 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&lt;&gt; 0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=F2+1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21AC2F4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EE59427" w14:textId="64E7581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=G2+1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871575D" w14:textId="11BA3E0F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F31514A" w14:textId="571D302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08812A" w14:textId="7BDA7EA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B4FF6B6" w14:textId="35B8CDF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5B85E6A" w14:textId="1817EB3E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9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D0AC81E" w14:textId="1D72014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=F3+1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7283F2A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59E3405" w14:textId="68EB1242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=G3+1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13E8860" w14:textId="2F26B9C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027535" w14:textId="70535B5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13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4576426" w14:textId="59C4E16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14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A9C857" w14:textId="34560B4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77796D5" w14:textId="2D6E106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16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1E25281" w14:textId="153FC8E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=F4+1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17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55261828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B000D8A" w14:textId="1C3499A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=G4+1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C143522" w14:textId="1C5750F5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19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E473691" w14:textId="3A4F7CA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20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050AA7" w14:textId="6F425A1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21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576886E" w14:textId="378A953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22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F5C9CAE" w14:textId="44531378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23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F3AC4F" w14:textId="2EA031F9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=F5+1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24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03335E69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799EFC" w14:textId="039EFD7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24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=G5+1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25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D4E4F8" w14:textId="65473D9C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25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26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F60B324" w14:textId="48CAB504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=B6+1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27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C55CFF" w14:textId="2FA3AF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=C6+1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28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8D724A" w14:textId="66E57850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28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=D6+1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t>29</w: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663794" w14:textId="34CC6921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29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=E6+1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30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A6F1989" w14:textId="431EB473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30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=F6+1 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t>31</w:t>
                  </w:r>
                  <w:r w:rsidRPr="005406E0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</w:tr>
            <w:tr w:rsidR="00F47B84" w:rsidRPr="00E3608D" w14:paraId="1324481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99A1D" w14:textId="74A9634B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=G6+1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F5A3EAD" w14:textId="0B315FCA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="000443D4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0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 0,""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IF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&lt;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DocVariable MonthEnd12 \@ d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begin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=A7+1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separate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>31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instrText xml:space="preserve"> "" </w:instrText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  <w:r w:rsidRPr="005406E0">
                    <w:rPr>
                      <w:rFonts w:ascii="Arial Narrow" w:hAnsi="Arial Narrow" w:cs="Calibri"/>
                      <w:noProof/>
                      <w:color w:val="auto"/>
                      <w:sz w:val="2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4235229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13A42B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E8DE515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9A19D6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6DE2453" w14:textId="77777777" w:rsidR="00F47B84" w:rsidRPr="005406E0" w:rsidRDefault="00F47B84" w:rsidP="00E3608D">
                  <w:pPr>
                    <w:pStyle w:val="Dates"/>
                    <w:spacing w:after="0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2"/>
                    </w:rPr>
                  </w:pPr>
                </w:p>
              </w:tc>
            </w:tr>
          </w:tbl>
          <w:p w14:paraId="219C7B37" w14:textId="77777777" w:rsidR="00F47B84" w:rsidRPr="00E3608D" w:rsidRDefault="00F47B84" w:rsidP="00E3608D">
            <w:pPr>
              <w:pStyle w:val="ad"/>
              <w:spacing w:after="0"/>
              <w:rPr>
                <w:rFonts w:ascii="Arial Narrow" w:hAnsi="Arial Narrow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60D83A92" w14:textId="61BA8925" w:rsidR="00ED5F48" w:rsidRPr="00E3608D" w:rsidRDefault="00ED5F48" w:rsidP="00E3608D">
      <w:pPr>
        <w:pStyle w:val="Months"/>
        <w:ind w:left="0"/>
        <w:jc w:val="center"/>
        <w:rPr>
          <w:rFonts w:ascii="Arial Narrow" w:hAnsi="Arial Narrow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6"/>
        <w:gridCol w:w="2206"/>
        <w:gridCol w:w="2206"/>
        <w:gridCol w:w="2206"/>
        <w:gridCol w:w="2166"/>
      </w:tblGrid>
      <w:tr w:rsidR="006F5860" w:rsidRPr="00E3608D" w14:paraId="46168607" w14:textId="77777777" w:rsidTr="005406E0">
        <w:trPr>
          <w:trHeight w:val="340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4183ABD0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33E4FC13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763C88A2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7A671E41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55D7F4A9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noProof/>
                <w:color w:val="auto"/>
                <w:sz w:val="28"/>
                <w:szCs w:val="28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74E3B942" w14:textId="6616791B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D9D9D9" w:themeFill="background1" w:themeFillShade="D9"/>
            <w:vAlign w:val="center"/>
          </w:tcPr>
          <w:p w14:paraId="5F471C53" w14:textId="174E7AA7" w:rsidR="006F5860" w:rsidRPr="00E3608D" w:rsidRDefault="00EE0453" w:rsidP="00E3608D">
            <w:pPr>
              <w:pStyle w:val="Days"/>
              <w:spacing w:before="0"/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NEDĚLE</w:t>
            </w:r>
          </w:p>
        </w:tc>
      </w:tr>
      <w:tr w:rsidR="00ED5F48" w:rsidRPr="00E3608D" w14:paraId="1AB241C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69208744" w14:textId="67027C1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F23BE8" w14:textId="37094B5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F104F4" w14:textId="4E21916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B57DE07" w14:textId="722C5F6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EDA721" w14:textId="2B5899B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C318F1A" w14:textId="64F9392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744BCADC" w14:textId="0014B98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190101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4392197A" w14:textId="18825E6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6E84146" w14:textId="473445C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1D001C" w14:textId="6F2BDC5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99F84F" w14:textId="29192D2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3D7A2C7" w14:textId="79C9FD84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28C68FC" w14:textId="57343008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6FA46A54" w14:textId="561C0A0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71496383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5EC68B63" w14:textId="6292F12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1DE3BEC" w14:textId="515D2113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5AD6FE0" w14:textId="08D8A5C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A9C57C" w14:textId="4331EF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10A001C" w14:textId="446C998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7B318C0" w14:textId="7D24D3D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CC94ADB" w14:textId="6B648B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074BB8BF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277B7C06" w14:textId="241D8D89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751A727" w14:textId="44798396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2866D1E" w14:textId="68BFED7E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4EB99" w14:textId="7216DA2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9EFBF0" w14:textId="7468B0C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3F83D" w14:textId="7832BE51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41C6EBAA" w14:textId="428B05CB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3240C3B6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EFB2A1C" w14:textId="478C435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48B7341" w14:textId="1839F365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4D13A7C" w14:textId="4B8CC970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BD97E4" w14:textId="36DF83B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78CE96" w14:textId="2499C1D2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9A1247" w14:textId="4B64539D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13BC1A11" w14:textId="161E85CC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E3608D" w14:paraId="1AEF418B" w14:textId="77777777" w:rsidTr="005A35D5">
        <w:trPr>
          <w:trHeight w:val="1247"/>
        </w:trPr>
        <w:tc>
          <w:tcPr>
            <w:tcW w:w="707" w:type="pct"/>
            <w:tcMar>
              <w:left w:w="57" w:type="dxa"/>
              <w:right w:w="142" w:type="dxa"/>
            </w:tcMar>
          </w:tcPr>
          <w:p w14:paraId="79A0E62B" w14:textId="7D42DAF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CAB03A5" w14:textId="638247EA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443D4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F3C01"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E3608D">
              <w:rPr>
                <w:rFonts w:ascii="Arial Narrow" w:hAnsi="Arial Narrow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B7ACE1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7008B6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10AE0D9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960972F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left w:w="57" w:type="dxa"/>
              <w:right w:w="142" w:type="dxa"/>
            </w:tcMar>
          </w:tcPr>
          <w:p w14:paraId="3994C250" w14:textId="77777777" w:rsidR="00ED5F48" w:rsidRPr="00E3608D" w:rsidRDefault="00ED5F48" w:rsidP="00E3608D">
            <w:pPr>
              <w:pStyle w:val="Dates"/>
              <w:spacing w:after="0"/>
              <w:jc w:val="left"/>
              <w:rPr>
                <w:rFonts w:ascii="Arial Narrow" w:hAnsi="Arial Narrow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E3608D" w:rsidRDefault="00ED5F48" w:rsidP="00E3608D">
      <w:pPr>
        <w:pStyle w:val="a5"/>
        <w:rPr>
          <w:rFonts w:ascii="Arial Narrow" w:hAnsi="Arial Narrow" w:cs="Calibri"/>
          <w:noProof/>
          <w:color w:val="auto"/>
          <w:sz w:val="2"/>
          <w:szCs w:val="2"/>
        </w:rPr>
      </w:pPr>
    </w:p>
    <w:sectPr w:rsidR="00ED5F48" w:rsidRPr="00E3608D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F8362" w14:textId="77777777" w:rsidR="006142F0" w:rsidRDefault="006142F0">
      <w:pPr>
        <w:spacing w:after="0"/>
      </w:pPr>
      <w:r>
        <w:separator/>
      </w:r>
    </w:p>
  </w:endnote>
  <w:endnote w:type="continuationSeparator" w:id="0">
    <w:p w14:paraId="20FE2C09" w14:textId="77777777" w:rsidR="006142F0" w:rsidRDefault="006142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80BED" w14:textId="77777777" w:rsidR="006142F0" w:rsidRDefault="006142F0">
      <w:pPr>
        <w:spacing w:after="0"/>
      </w:pPr>
      <w:r>
        <w:separator/>
      </w:r>
    </w:p>
  </w:footnote>
  <w:footnote w:type="continuationSeparator" w:id="0">
    <w:p w14:paraId="0044D056" w14:textId="77777777" w:rsidR="006142F0" w:rsidRDefault="006142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1079"/>
    <w:rsid w:val="000443D4"/>
    <w:rsid w:val="00046855"/>
    <w:rsid w:val="0005357B"/>
    <w:rsid w:val="00071356"/>
    <w:rsid w:val="00097A25"/>
    <w:rsid w:val="000A5A57"/>
    <w:rsid w:val="00105630"/>
    <w:rsid w:val="001274F3"/>
    <w:rsid w:val="001338F2"/>
    <w:rsid w:val="00151CCE"/>
    <w:rsid w:val="001B01F9"/>
    <w:rsid w:val="001C41F9"/>
    <w:rsid w:val="00285C1D"/>
    <w:rsid w:val="002A6420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406E0"/>
    <w:rsid w:val="00570FBB"/>
    <w:rsid w:val="00583B82"/>
    <w:rsid w:val="005923AC"/>
    <w:rsid w:val="005A35D5"/>
    <w:rsid w:val="005D5149"/>
    <w:rsid w:val="005E656F"/>
    <w:rsid w:val="006142F0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051CE"/>
    <w:rsid w:val="00A12667"/>
    <w:rsid w:val="00A14581"/>
    <w:rsid w:val="00A20E4C"/>
    <w:rsid w:val="00A86610"/>
    <w:rsid w:val="00AA23D3"/>
    <w:rsid w:val="00AA3C50"/>
    <w:rsid w:val="00AE302A"/>
    <w:rsid w:val="00AE36BB"/>
    <w:rsid w:val="00AF3C01"/>
    <w:rsid w:val="00B107D7"/>
    <w:rsid w:val="00B37C7E"/>
    <w:rsid w:val="00B65B09"/>
    <w:rsid w:val="00B76F0B"/>
    <w:rsid w:val="00B85583"/>
    <w:rsid w:val="00B9476B"/>
    <w:rsid w:val="00BC3952"/>
    <w:rsid w:val="00BE5AB8"/>
    <w:rsid w:val="00BF085D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3511B"/>
    <w:rsid w:val="00E3608D"/>
    <w:rsid w:val="00E50BDE"/>
    <w:rsid w:val="00E774CD"/>
    <w:rsid w:val="00E77E1D"/>
    <w:rsid w:val="00E97684"/>
    <w:rsid w:val="00ED5F48"/>
    <w:rsid w:val="00ED75B6"/>
    <w:rsid w:val="00EE0453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2021-09-29T04:40:00Z</dcterms:created>
  <dcterms:modified xsi:type="dcterms:W3CDTF">2021-09-29T04:40:00Z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