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491B8CF8" w14:textId="7C3BEA67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E3608D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197B6B64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ŘÍJEN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6E39CC93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536F52B0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B0EC822" w14:textId="2B2E4D0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12084FC" w14:textId="2616A16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079AA013" w14:textId="6402E0D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1FBBB5D" w14:textId="65BCB4A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14FBD0C" w14:textId="7BDFAB76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2B143C2B" w14:textId="5578162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42550A0C" w14:textId="240DEFE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2DE1231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C40C17" w14:textId="6401753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10CC9C" w14:textId="1B6E046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865910" w14:textId="101AE03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136CDE" w14:textId="1FE83C7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444103" w14:textId="6A0CF02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7EEB0E" w14:textId="5A42913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0C3F31" w14:textId="0581DAD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9105E8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2AAAB80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6145ADF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2FCD55F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56EB02D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0AEF432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7780BCB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143DB9B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9211D9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69FFB17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0BA7B4E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2D0EDC4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743CC25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351DBAD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3BD8CCC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3507BB3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86D3AF8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7908B43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08AAFA0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18C9FE4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12DF565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30BB2BC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36DEED5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255B24A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F7247C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4D20CAA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16B2AFF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21A7AEB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51704F7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5E41261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190E9F0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5EC5CC8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A69439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27E008E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3DFEBF6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40D7DEA9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18434F4" w14:textId="309A6171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LISTOPAD</w:t>
            </w:r>
          </w:p>
          <w:p w14:paraId="5AC816B2" w14:textId="42CE45EA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7"/>
              <w:gridCol w:w="1484"/>
              <w:gridCol w:w="795"/>
              <w:gridCol w:w="780"/>
            </w:tblGrid>
            <w:tr w:rsidR="00F47B84" w:rsidRPr="00E3608D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6C5902A4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PROSINEC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51B1C4A8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196257F1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4066C47" w14:textId="5FABDA8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574B582" w14:textId="78132EF6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96434A4" w14:textId="0527B737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4442729" w14:textId="78856B1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59F107C" w14:textId="7C89D49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32482E8D" w14:textId="44D91E5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162EB855" w14:textId="19A56BC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126B068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D481D4" w14:textId="4CC151E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F859495" w14:textId="2060328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A1E7A1" w14:textId="2208501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3FDA9E" w14:textId="266F428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B28BAF" w14:textId="01097DB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57977" w14:textId="0CF9BCA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318940" w14:textId="61D8417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1AC2F4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5611E03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5D79899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71C645C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63381B5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30D7C48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499F6C2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6C70E0B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283F2A1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0E99D87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36634FD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3B667DF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4C180A2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142D8F4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0B291A1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59BFD85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5261828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33A85C7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5ADEF94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2839DB0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4142A02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090056D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4D32E34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1A42D1E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3335E6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1934CC9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101FD7C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3CFABD9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2F4DA3C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0FF70CF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0E04779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01503DC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324481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310F75E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44775BA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051C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219C7B37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46168607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24BECF2" w14:textId="4183ABD0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5CDEE10" w14:textId="33E4FC13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328FBE" w14:textId="763C88A2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6C11AC7" w14:textId="7A671E41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2D2B52" w14:textId="55D7F4A9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74E3B942" w14:textId="6616791B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5F471C53" w14:textId="174E7AA7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1AB241C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6D24E0B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2FE93C8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795FE11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2FA6F72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60A4C7F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6705975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3B45BED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1190101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6C1A0CE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371412A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6EFEA6B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12415E8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1DAF2A8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78E598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5A8E598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7149638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2656DAE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6D39D85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4C80CB1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50F3A83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6CA53F8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388D0AC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34A1EFB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074BB8B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4560184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1C05280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460BE4C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1090887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0C79E4B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2A98BA2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1858C89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3240C3B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6B22339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6191A00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426C26C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5806C86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0B77271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4491F3E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6BA9D26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1AEF418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7816350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29BCFA5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051C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2976A" w14:textId="77777777" w:rsidR="00E3511B" w:rsidRDefault="00E3511B">
      <w:pPr>
        <w:spacing w:after="0"/>
      </w:pPr>
      <w:r>
        <w:separator/>
      </w:r>
    </w:p>
  </w:endnote>
  <w:endnote w:type="continuationSeparator" w:id="0">
    <w:p w14:paraId="0AC79940" w14:textId="77777777" w:rsidR="00E3511B" w:rsidRDefault="00E351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96797" w14:textId="77777777" w:rsidR="00E3511B" w:rsidRDefault="00E3511B">
      <w:pPr>
        <w:spacing w:after="0"/>
      </w:pPr>
      <w:r>
        <w:separator/>
      </w:r>
    </w:p>
  </w:footnote>
  <w:footnote w:type="continuationSeparator" w:id="0">
    <w:p w14:paraId="0EA1CE61" w14:textId="77777777" w:rsidR="00E3511B" w:rsidRDefault="00E351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051CE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3511B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2021-09-27T07:05:00Z</dcterms:created>
  <dcterms:modified xsi:type="dcterms:W3CDTF">2021-09-27T07:05:00Z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