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97B6B6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58B0C95D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536F52B0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B2E4D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2616A16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6402E0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65BCB4A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BDFAB7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2B143C2B" w14:textId="5578162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2550A0C" w14:textId="240DEF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22068E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74CA9A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2B70BC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08F04F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0187D0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137023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66ADA7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4BE471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0540E9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09FE4DD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40081F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48136E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1B89EB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035B89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72C30F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E5A62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4B264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22DDC1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60364E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2F6F86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098454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02EBDB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D6C25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228A2F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71AC21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2B832B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60B2A6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6BD66B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B0C5E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01B8CB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794724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4BF1CD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72CAFA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6AF955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C8B7F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9435B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04BCF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0D7DEA9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309A617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LISTOPAD</w:t>
            </w:r>
          </w:p>
          <w:p w14:paraId="5AC816B2" w14:textId="578F352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7"/>
              <w:gridCol w:w="1484"/>
              <w:gridCol w:w="795"/>
              <w:gridCol w:w="780"/>
            </w:tblGrid>
            <w:tr w:rsidR="00F47B84" w:rsidRPr="00E3608D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C5902A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26C4C5B6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96257F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5FABDA8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78132EF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0527B7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78856B1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C89D49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2482E8D" w14:textId="44D91E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62EB855" w14:textId="19A56BC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6D77EA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58B7FB1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17CA91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31DC37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7CC5C7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68DE78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5B1FEC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51479E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2B57B4A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16F7A6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69A85A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7D535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06BB9C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4FB204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46333F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0DA918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7D099F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3C7587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3199C5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6178C0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2FAFCD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0B5882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47FD29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6B5E0D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0BA02A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1391A8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52F6903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8081F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35A69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0D4C875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53194A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17A3B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6FFE4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B7872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7287CF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5BE9BF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7EE9D26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11CEA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19C7B37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616860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183ABD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33E4FC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763C88A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7A671E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55D7F4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6616791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F471C53" w14:textId="174E7A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5F40C7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77A5C2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68E06DC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5DA11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7345FB1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E29C8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6E8DDCE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5946CC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5C69259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7E9107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5C1C1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0E7C6D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91D98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0875A5B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3319A32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5D51EA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62BDA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35DA50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83E15C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2DDFD3F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20BA8F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459BCF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487D6E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66C34B1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44636F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1633933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69A30A8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3DAB2C9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2C6061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329BAAE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5910F8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DA3344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6B1618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76BFD72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0199695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794B79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456E0D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11CEA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B044" w14:textId="77777777" w:rsidR="00831D7E" w:rsidRDefault="00831D7E">
      <w:pPr>
        <w:spacing w:after="0"/>
      </w:pPr>
      <w:r>
        <w:separator/>
      </w:r>
    </w:p>
  </w:endnote>
  <w:endnote w:type="continuationSeparator" w:id="0">
    <w:p w14:paraId="5753D02A" w14:textId="77777777" w:rsidR="00831D7E" w:rsidRDefault="00831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CF26D" w14:textId="77777777" w:rsidR="00831D7E" w:rsidRDefault="00831D7E">
      <w:pPr>
        <w:spacing w:after="0"/>
      </w:pPr>
      <w:r>
        <w:separator/>
      </w:r>
    </w:p>
  </w:footnote>
  <w:footnote w:type="continuationSeparator" w:id="0">
    <w:p w14:paraId="30234BDE" w14:textId="77777777" w:rsidR="00831D7E" w:rsidRDefault="00831D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11CEA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31D7E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051CE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511B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2021-11-23T11:03:00Z</dcterms:created>
  <dcterms:modified xsi:type="dcterms:W3CDTF">2021-11-23T11:03:00Z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